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3BE8" w14:textId="77777777" w:rsidR="00A80A9F" w:rsidRPr="00FA7EC3" w:rsidRDefault="00A80A9F" w:rsidP="00A80A9F">
      <w:pPr>
        <w:rPr>
          <w:b/>
          <w:color w:val="FFC000"/>
        </w:rPr>
      </w:pPr>
      <w:r w:rsidRPr="00FA7EC3">
        <w:rPr>
          <w:b/>
          <w:color w:val="FFC000"/>
        </w:rPr>
        <w:t>TERMS OF BUSINESS FOR THE INTRODUCTION OF PERMANENT OR FIXED TERM CONTRACT STAFF (TO BE DIRECTLY ENGAGED BY THE CLIENT)</w:t>
      </w:r>
    </w:p>
    <w:p w14:paraId="7E82FE81" w14:textId="77777777" w:rsidR="00A80A9F" w:rsidRDefault="00A80A9F" w:rsidP="00A80A9F">
      <w:pPr>
        <w:ind w:right="284"/>
        <w:rPr>
          <w:b/>
        </w:rPr>
      </w:pPr>
    </w:p>
    <w:p w14:paraId="026AA928" w14:textId="77777777" w:rsidR="00A80A9F" w:rsidRDefault="00A80A9F" w:rsidP="00A80A9F">
      <w:pPr>
        <w:ind w:right="284"/>
        <w:rPr>
          <w:b/>
        </w:rPr>
      </w:pPr>
    </w:p>
    <w:p w14:paraId="50E8149C" w14:textId="77777777" w:rsidR="00A80A9F" w:rsidRPr="00FA7EC3" w:rsidRDefault="00A80A9F" w:rsidP="00A80A9F">
      <w:pPr>
        <w:ind w:right="284"/>
        <w:rPr>
          <w:b/>
          <w:color w:val="FFC000"/>
        </w:rPr>
      </w:pPr>
      <w:r w:rsidRPr="00FA7EC3">
        <w:rPr>
          <w:b/>
          <w:color w:val="FFC000"/>
        </w:rPr>
        <w:t>THE PARTIES</w:t>
      </w:r>
    </w:p>
    <w:p w14:paraId="726B7D89" w14:textId="77777777" w:rsidR="00A80A9F" w:rsidRPr="00BB4220" w:rsidRDefault="00A80A9F" w:rsidP="00A80A9F">
      <w:pPr>
        <w:ind w:right="284"/>
        <w:rPr>
          <w:b/>
        </w:rPr>
      </w:pPr>
    </w:p>
    <w:p w14:paraId="20BBF1F3" w14:textId="77777777" w:rsidR="00A80A9F" w:rsidRPr="0032380A" w:rsidRDefault="00A80A9F" w:rsidP="00A80A9F">
      <w:pPr>
        <w:pStyle w:val="ListParagraph"/>
        <w:numPr>
          <w:ilvl w:val="0"/>
          <w:numId w:val="71"/>
        </w:numPr>
        <w:contextualSpacing w:val="0"/>
        <w:jc w:val="left"/>
        <w:rPr>
          <w:rFonts w:asciiTheme="minorHAnsi" w:hAnsiTheme="minorHAnsi"/>
          <w:sz w:val="22"/>
          <w:szCs w:val="22"/>
        </w:rPr>
      </w:pPr>
      <w:r w:rsidRPr="0032380A">
        <w:rPr>
          <w:rFonts w:asciiTheme="minorHAnsi" w:hAnsiTheme="minorHAnsi"/>
          <w:sz w:val="22"/>
          <w:szCs w:val="22"/>
        </w:rPr>
        <w:t xml:space="preserve">Major Recruitment Limited registered company no. 06570143 trading as of 16 A Market Avenue, Huddersfield, HD1 2BB (“the Employment Business”). </w:t>
      </w:r>
    </w:p>
    <w:p w14:paraId="653DB072" w14:textId="77777777" w:rsidR="00A80A9F" w:rsidRPr="00BB4220" w:rsidRDefault="00A80A9F" w:rsidP="00A80A9F">
      <w:pPr>
        <w:tabs>
          <w:tab w:val="num" w:pos="1123"/>
        </w:tabs>
        <w:ind w:right="284"/>
        <w:jc w:val="both"/>
      </w:pPr>
    </w:p>
    <w:p w14:paraId="0AA6F5F6" w14:textId="77777777" w:rsidR="00A80A9F" w:rsidRPr="0032380A" w:rsidRDefault="00A80A9F" w:rsidP="00A80A9F">
      <w:pPr>
        <w:numPr>
          <w:ilvl w:val="0"/>
          <w:numId w:val="71"/>
        </w:numPr>
        <w:spacing w:after="0" w:line="240" w:lineRule="auto"/>
        <w:ind w:left="760" w:right="284" w:hanging="760"/>
        <w:jc w:val="both"/>
        <w:rPr>
          <w:i/>
        </w:rPr>
      </w:pPr>
      <w:r w:rsidRPr="0032380A">
        <w:tab/>
      </w:r>
      <w:r w:rsidRPr="0032380A">
        <w:rPr>
          <w:highlight w:val="lightGray"/>
        </w:rPr>
        <w:t>[</w:t>
      </w:r>
      <w:r w:rsidRPr="0032380A">
        <w:rPr>
          <w:i/>
          <w:highlight w:val="lightGray"/>
        </w:rPr>
        <w:t>Insert Client’s name</w:t>
      </w:r>
      <w:r w:rsidRPr="0032380A">
        <w:rPr>
          <w:highlight w:val="lightGray"/>
        </w:rPr>
        <w:t>]</w:t>
      </w:r>
      <w:r w:rsidRPr="0032380A">
        <w:t xml:space="preserve"> Limited (registered company no. </w:t>
      </w:r>
      <w:r w:rsidRPr="0032380A">
        <w:rPr>
          <w:highlight w:val="lightGray"/>
        </w:rPr>
        <w:t>[</w:t>
      </w:r>
      <w:r w:rsidRPr="0032380A">
        <w:rPr>
          <w:i/>
          <w:highlight w:val="lightGray"/>
        </w:rPr>
        <w:t>insert registered company no.</w:t>
      </w:r>
      <w:r w:rsidRPr="0032380A">
        <w:rPr>
          <w:highlight w:val="lightGray"/>
        </w:rPr>
        <w:t>]</w:t>
      </w:r>
      <w:r w:rsidRPr="0032380A">
        <w:t xml:space="preserve">) </w:t>
      </w:r>
      <w:r w:rsidRPr="0032380A">
        <w:rPr>
          <w:highlight w:val="lightGray"/>
        </w:rPr>
        <w:t>[trading as [</w:t>
      </w:r>
      <w:r w:rsidRPr="0032380A">
        <w:rPr>
          <w:i/>
          <w:highlight w:val="lightGray"/>
        </w:rPr>
        <w:t>insert trading name if different</w:t>
      </w:r>
      <w:r w:rsidRPr="0032380A">
        <w:rPr>
          <w:highlight w:val="lightGray"/>
          <w:shd w:val="clear" w:color="auto" w:fill="3555CA" w:themeFill="background1" w:themeFillShade="D9"/>
        </w:rPr>
        <w:t>]</w:t>
      </w:r>
      <w:r w:rsidRPr="0032380A">
        <w:rPr>
          <w:shd w:val="clear" w:color="auto" w:fill="3555CA" w:themeFill="background1" w:themeFillShade="D9"/>
        </w:rPr>
        <w:t>]</w:t>
      </w:r>
      <w:r w:rsidRPr="0032380A">
        <w:t xml:space="preserve"> of </w:t>
      </w:r>
      <w:r w:rsidRPr="0032380A">
        <w:rPr>
          <w:highlight w:val="lightGray"/>
        </w:rPr>
        <w:t>[</w:t>
      </w:r>
      <w:r w:rsidRPr="0032380A">
        <w:rPr>
          <w:i/>
          <w:highlight w:val="lightGray"/>
        </w:rPr>
        <w:t xml:space="preserve">address </w:t>
      </w:r>
      <w:r w:rsidRPr="0032380A">
        <w:rPr>
          <w:highlight w:val="lightGray"/>
        </w:rPr>
        <w:t>–</w:t>
      </w:r>
      <w:r w:rsidRPr="0032380A">
        <w:rPr>
          <w:i/>
          <w:highlight w:val="lightGray"/>
        </w:rPr>
        <w:t xml:space="preserve"> see Note 1</w:t>
      </w:r>
      <w:r w:rsidRPr="0032380A">
        <w:rPr>
          <w:highlight w:val="lightGray"/>
        </w:rPr>
        <w:t>]</w:t>
      </w:r>
      <w:r w:rsidRPr="0032380A">
        <w:t xml:space="preserve"> (</w:t>
      </w:r>
      <w:r w:rsidRPr="0032380A">
        <w:rPr>
          <w:b/>
        </w:rPr>
        <w:t>“the Client”</w:t>
      </w:r>
      <w:r w:rsidRPr="0032380A">
        <w:t xml:space="preserve">) to whom the Candidate or Replacement Candidate is Introduced. For the avoidance of doubt the Client shall also include any subsidiary or associated person, firm or corporate body (as the case may be) to whom the Candidate or Replacement Candidate is Introduced. </w:t>
      </w:r>
    </w:p>
    <w:p w14:paraId="42368B19" w14:textId="77777777" w:rsidR="00A80A9F" w:rsidRPr="0032380A" w:rsidRDefault="00A80A9F" w:rsidP="00A80A9F">
      <w:pPr>
        <w:ind w:left="760" w:right="284"/>
        <w:jc w:val="both"/>
        <w:rPr>
          <w:i/>
        </w:rPr>
      </w:pPr>
    </w:p>
    <w:p w14:paraId="418328C8" w14:textId="77777777" w:rsidR="00A80A9F" w:rsidRPr="00FA7EC3" w:rsidRDefault="00A80A9F" w:rsidP="00A80A9F">
      <w:pPr>
        <w:numPr>
          <w:ilvl w:val="0"/>
          <w:numId w:val="64"/>
        </w:numPr>
        <w:spacing w:after="0" w:line="240" w:lineRule="auto"/>
        <w:ind w:right="284"/>
        <w:jc w:val="both"/>
        <w:rPr>
          <w:b/>
          <w:color w:val="FFC000"/>
        </w:rPr>
      </w:pPr>
      <w:r w:rsidRPr="00FA7EC3">
        <w:rPr>
          <w:b/>
          <w:color w:val="FFC000"/>
        </w:rPr>
        <w:t>DEFINITIONS</w:t>
      </w:r>
    </w:p>
    <w:p w14:paraId="5FC04D4E" w14:textId="77777777" w:rsidR="00A80A9F" w:rsidRPr="000E18A0" w:rsidRDefault="00A80A9F" w:rsidP="00A80A9F">
      <w:pPr>
        <w:ind w:right="284"/>
        <w:jc w:val="both"/>
        <w:rPr>
          <w:b/>
        </w:rPr>
      </w:pPr>
    </w:p>
    <w:p w14:paraId="6F62A291" w14:textId="77777777" w:rsidR="00A80A9F" w:rsidRPr="000E18A0" w:rsidRDefault="00A80A9F" w:rsidP="00A80A9F">
      <w:pPr>
        <w:numPr>
          <w:ilvl w:val="1"/>
          <w:numId w:val="64"/>
        </w:numPr>
        <w:tabs>
          <w:tab w:val="clear" w:pos="792"/>
          <w:tab w:val="left" w:pos="1122"/>
        </w:tabs>
        <w:spacing w:after="0" w:line="240" w:lineRule="auto"/>
        <w:ind w:left="1117" w:right="284" w:hanging="760"/>
        <w:jc w:val="both"/>
      </w:pPr>
      <w:r w:rsidRPr="000E18A0">
        <w:t>In these Terms the following definitions apply:</w:t>
      </w:r>
    </w:p>
    <w:p w14:paraId="360390D5" w14:textId="77777777" w:rsidR="00A80A9F" w:rsidRPr="000E18A0" w:rsidRDefault="00A80A9F" w:rsidP="00A80A9F">
      <w:pPr>
        <w:tabs>
          <w:tab w:val="left" w:pos="1122"/>
          <w:tab w:val="left" w:pos="4114"/>
        </w:tabs>
        <w:ind w:left="4114" w:right="284" w:hanging="4114"/>
        <w:jc w:val="both"/>
      </w:pPr>
    </w:p>
    <w:p w14:paraId="41D81478" w14:textId="77777777" w:rsidR="00A80A9F" w:rsidRPr="000E18A0" w:rsidRDefault="00A80A9F" w:rsidP="00A80A9F">
      <w:pPr>
        <w:tabs>
          <w:tab w:val="left" w:pos="1122"/>
          <w:tab w:val="left" w:pos="3402"/>
        </w:tabs>
        <w:ind w:left="3402" w:right="284" w:hanging="2976"/>
        <w:jc w:val="both"/>
      </w:pPr>
      <w:r w:rsidRPr="00E750DE">
        <w:rPr>
          <w:b/>
        </w:rPr>
        <w:t>“Cancellation Fee”</w:t>
      </w:r>
      <w:r w:rsidRPr="00E750DE">
        <w:rPr>
          <w:b/>
        </w:rPr>
        <w:tab/>
      </w:r>
      <w:r w:rsidRPr="00E750DE">
        <w:t xml:space="preserve">means the fee payable by the Client to the Agency when the Client withdraws an offer of Engagement made to the Candidate before the Candidate has accepted the offer and which is calculated in accordance with clause 3.9; </w:t>
      </w:r>
    </w:p>
    <w:p w14:paraId="19961850" w14:textId="77777777" w:rsidR="00A80A9F" w:rsidRPr="000E18A0" w:rsidRDefault="00A80A9F" w:rsidP="00A80A9F">
      <w:pPr>
        <w:tabs>
          <w:tab w:val="left" w:pos="1122"/>
          <w:tab w:val="left" w:pos="4114"/>
        </w:tabs>
        <w:ind w:left="4114" w:right="284" w:hanging="4114"/>
        <w:jc w:val="both"/>
        <w:rPr>
          <w:b/>
        </w:rPr>
      </w:pPr>
    </w:p>
    <w:p w14:paraId="2E2F6AF0" w14:textId="77777777" w:rsidR="00A80A9F" w:rsidRPr="000E18A0" w:rsidRDefault="00A80A9F" w:rsidP="00A80A9F">
      <w:pPr>
        <w:tabs>
          <w:tab w:val="left" w:pos="1122"/>
          <w:tab w:val="left" w:pos="4114"/>
        </w:tabs>
        <w:ind w:left="3368" w:right="284" w:hanging="2994"/>
        <w:jc w:val="both"/>
      </w:pPr>
      <w:r w:rsidRPr="000E18A0">
        <w:rPr>
          <w:b/>
        </w:rPr>
        <w:t>“Candidate”</w:t>
      </w:r>
      <w:r w:rsidRPr="000E18A0">
        <w:tab/>
        <w:t>means the person Introduced by the Agency to the Client for an Engagement including any officer, employee or other representative of the Candidate if the Candidate is a corporate body, and members of the Agency’s own staff;</w:t>
      </w:r>
      <w:r w:rsidRPr="000E18A0">
        <w:br/>
      </w:r>
    </w:p>
    <w:p w14:paraId="6C2643AA" w14:textId="1D6E149B" w:rsidR="00A80A9F" w:rsidRDefault="00A80A9F" w:rsidP="00A80A9F">
      <w:pPr>
        <w:tabs>
          <w:tab w:val="left" w:pos="1122"/>
          <w:tab w:val="left" w:pos="4114"/>
        </w:tabs>
        <w:ind w:left="3402" w:right="284" w:hanging="3028"/>
        <w:jc w:val="both"/>
        <w:rPr>
          <w:i/>
        </w:rPr>
      </w:pPr>
      <w:r w:rsidRPr="00A80A9F">
        <w:rPr>
          <w:b/>
        </w:rPr>
        <w:t>“Commencement Date”</w:t>
      </w:r>
      <w:r w:rsidRPr="00A80A9F">
        <w:tab/>
        <w:t xml:space="preserve">means </w:t>
      </w:r>
      <w:r>
        <w:t>The date of signature below</w:t>
      </w:r>
      <w:r w:rsidRPr="00A80A9F">
        <w:t xml:space="preserve"> and for the avoidance of doubt all the provisions of these Terms shall be deemed to become effective at this date; </w:t>
      </w:r>
    </w:p>
    <w:p w14:paraId="12FEBFBB" w14:textId="77777777" w:rsidR="00A80A9F" w:rsidRDefault="00A80A9F" w:rsidP="00A80A9F">
      <w:pPr>
        <w:tabs>
          <w:tab w:val="left" w:pos="1122"/>
          <w:tab w:val="left" w:pos="4114"/>
        </w:tabs>
        <w:ind w:left="3402" w:right="284" w:hanging="3028"/>
        <w:jc w:val="both"/>
        <w:rPr>
          <w:b/>
        </w:rPr>
      </w:pPr>
    </w:p>
    <w:p w14:paraId="520E1CDC" w14:textId="77777777" w:rsidR="00A80A9F" w:rsidRPr="000E18A0" w:rsidRDefault="00A80A9F" w:rsidP="00A80A9F">
      <w:pPr>
        <w:tabs>
          <w:tab w:val="left" w:pos="1122"/>
          <w:tab w:val="left" w:pos="4114"/>
        </w:tabs>
        <w:ind w:left="3402" w:right="284" w:hanging="3028"/>
        <w:jc w:val="both"/>
        <w:rPr>
          <w:b/>
        </w:rPr>
      </w:pPr>
      <w:r w:rsidRPr="00BB4220">
        <w:rPr>
          <w:b/>
        </w:rPr>
        <w:t>“Data Protection Laws”</w:t>
      </w:r>
      <w:r w:rsidRPr="0009536C">
        <w:t xml:space="preserve"> </w:t>
      </w:r>
      <w:r>
        <w:tab/>
      </w:r>
      <w:r w:rsidRPr="00186FE9">
        <w:t xml:space="preserve">means the Data Protection Act 2018, the General Data Protection Regulation (EU 2016/679) and any applicable statutory or regulatory provisions in force from time to </w:t>
      </w:r>
      <w:r w:rsidRPr="00186FE9">
        <w:lastRenderedPageBreak/>
        <w:t>time relating to the protection and transfer of personal data</w:t>
      </w:r>
      <w:r w:rsidRPr="00B140F6">
        <w:t>;</w:t>
      </w:r>
      <w:r>
        <w:t xml:space="preserve"> </w:t>
      </w:r>
    </w:p>
    <w:p w14:paraId="0275F90B" w14:textId="77777777" w:rsidR="00A80A9F" w:rsidRPr="000E18A0" w:rsidRDefault="00A80A9F" w:rsidP="00A80A9F">
      <w:pPr>
        <w:tabs>
          <w:tab w:val="left" w:pos="1122"/>
          <w:tab w:val="left" w:pos="4114"/>
        </w:tabs>
        <w:ind w:right="284"/>
        <w:jc w:val="both"/>
      </w:pPr>
    </w:p>
    <w:p w14:paraId="02DFDBAA" w14:textId="77777777" w:rsidR="00A80A9F" w:rsidRPr="000E18A0" w:rsidRDefault="00A80A9F" w:rsidP="00A80A9F">
      <w:pPr>
        <w:tabs>
          <w:tab w:val="left" w:pos="1122"/>
          <w:tab w:val="left" w:pos="4114"/>
        </w:tabs>
        <w:ind w:left="3368" w:right="284" w:hanging="2994"/>
        <w:jc w:val="both"/>
      </w:pPr>
      <w:r w:rsidRPr="000E18A0">
        <w:rPr>
          <w:b/>
        </w:rPr>
        <w:t>“Engagement”</w:t>
      </w:r>
      <w:r w:rsidRPr="000E18A0">
        <w:t xml:space="preserve"> </w:t>
      </w:r>
      <w:r w:rsidRPr="000E18A0">
        <w:tab/>
        <w:t>means the engagement (including the Candidate’s acceptance of the Client’s offer), employment or use of the Candidate by the Client or by any third party to whom the Candidate has been introduced by the Client, on a permanent or temporary basis, whether under a contract of service or for services; under an agency, licence, franchise or partnership agreement; or any other engagement; or through a limited company of which the Candidate is an officer, employee or other representative; and “Engage”, “Engages” and “Engaged” shall be construed accordingly;</w:t>
      </w:r>
    </w:p>
    <w:p w14:paraId="60FAB2DE" w14:textId="77777777" w:rsidR="00A80A9F" w:rsidRPr="000E18A0" w:rsidRDefault="00A80A9F" w:rsidP="00A80A9F">
      <w:pPr>
        <w:tabs>
          <w:tab w:val="left" w:pos="1122"/>
          <w:tab w:val="left" w:pos="4114"/>
        </w:tabs>
        <w:ind w:left="4488" w:right="284" w:hanging="4114"/>
        <w:jc w:val="both"/>
        <w:rPr>
          <w:highlight w:val="lightGray"/>
        </w:rPr>
      </w:pPr>
    </w:p>
    <w:p w14:paraId="5F7F39F1" w14:textId="62D6024B" w:rsidR="00A80A9F" w:rsidRPr="000E18A0" w:rsidRDefault="00A80A9F" w:rsidP="008572BD">
      <w:pPr>
        <w:tabs>
          <w:tab w:val="left" w:pos="1122"/>
          <w:tab w:val="left" w:pos="4114"/>
        </w:tabs>
        <w:ind w:left="3402" w:right="284" w:hanging="3028"/>
        <w:jc w:val="both"/>
      </w:pPr>
      <w:r w:rsidRPr="000E18A0">
        <w:rPr>
          <w:b/>
        </w:rPr>
        <w:t xml:space="preserve"> </w:t>
      </w:r>
      <w:r w:rsidRPr="000E18A0">
        <w:tab/>
      </w:r>
    </w:p>
    <w:p w14:paraId="2EDEAB44" w14:textId="77777777" w:rsidR="00A80A9F" w:rsidRPr="000E18A0" w:rsidRDefault="00A80A9F" w:rsidP="00A80A9F">
      <w:pPr>
        <w:tabs>
          <w:tab w:val="left" w:pos="720"/>
          <w:tab w:val="left" w:pos="3366"/>
        </w:tabs>
        <w:ind w:left="3366" w:right="272" w:hanging="2992"/>
        <w:jc w:val="both"/>
      </w:pPr>
      <w:r w:rsidRPr="000E18A0">
        <w:rPr>
          <w:b/>
        </w:rPr>
        <w:t>“Introduction”</w:t>
      </w:r>
      <w:r w:rsidRPr="000E18A0">
        <w:tab/>
        <w:t>means (</w:t>
      </w:r>
      <w:proofErr w:type="spellStart"/>
      <w:r w:rsidRPr="000E18A0">
        <w:t>i</w:t>
      </w:r>
      <w:proofErr w:type="spellEnd"/>
      <w:r w:rsidRPr="000E18A0">
        <w:t xml:space="preserve">) the passing to the Client of a curriculum </w:t>
      </w:r>
      <w:proofErr w:type="spellStart"/>
      <w:r w:rsidRPr="000E18A0">
        <w:t>vitæ</w:t>
      </w:r>
      <w:proofErr w:type="spellEnd"/>
      <w:r w:rsidRPr="000E18A0">
        <w:t xml:space="preserve"> or information which identifies the Candidate or (ii) the Client’s interview of a Candidate (in person, by telephone or by any other means), following the Client’s instruction to the Agency to search for a Candidate; and, in either case, which leads to an Engagement of the Candidate; and “Introduces” and “Introduced” shall be construed accordingly;</w:t>
      </w:r>
    </w:p>
    <w:p w14:paraId="2F5D2BF1" w14:textId="77777777" w:rsidR="00A80A9F" w:rsidRPr="000E18A0" w:rsidRDefault="00A80A9F" w:rsidP="00A80A9F">
      <w:pPr>
        <w:tabs>
          <w:tab w:val="left" w:pos="1122"/>
          <w:tab w:val="left" w:pos="4114"/>
        </w:tabs>
        <w:ind w:left="4114" w:right="284" w:hanging="4114"/>
        <w:jc w:val="both"/>
        <w:rPr>
          <w:b/>
        </w:rPr>
      </w:pPr>
    </w:p>
    <w:p w14:paraId="246B8708" w14:textId="77777777" w:rsidR="00A80A9F" w:rsidRPr="000E18A0" w:rsidRDefault="00A80A9F" w:rsidP="00A80A9F">
      <w:pPr>
        <w:tabs>
          <w:tab w:val="left" w:pos="1122"/>
          <w:tab w:val="left" w:pos="4114"/>
        </w:tabs>
        <w:ind w:left="3368" w:right="284" w:hanging="2994"/>
        <w:jc w:val="both"/>
      </w:pPr>
      <w:r w:rsidRPr="000E18A0">
        <w:rPr>
          <w:b/>
        </w:rPr>
        <w:t>“Introduction Fee”</w:t>
      </w:r>
      <w:r w:rsidRPr="000E18A0">
        <w:tab/>
        <w:t>means the fee payable by the Client to the Agency for an Introduction resulting in an Engagemen</w:t>
      </w:r>
      <w:r w:rsidRPr="006348E4">
        <w:t xml:space="preserve">t; </w:t>
      </w:r>
    </w:p>
    <w:p w14:paraId="4C280683" w14:textId="77777777" w:rsidR="00A80A9F" w:rsidRPr="000E18A0" w:rsidRDefault="00A80A9F" w:rsidP="00A80A9F">
      <w:pPr>
        <w:tabs>
          <w:tab w:val="left" w:pos="1122"/>
          <w:tab w:val="left" w:pos="4114"/>
        </w:tabs>
        <w:ind w:left="4114" w:right="284" w:hanging="4114"/>
        <w:jc w:val="both"/>
      </w:pPr>
    </w:p>
    <w:p w14:paraId="368EA9CE" w14:textId="77777777" w:rsidR="00A80A9F" w:rsidRDefault="00A80A9F" w:rsidP="00A80A9F">
      <w:pPr>
        <w:tabs>
          <w:tab w:val="left" w:pos="1122"/>
          <w:tab w:val="left" w:pos="4114"/>
        </w:tabs>
        <w:ind w:left="3368" w:right="284" w:hanging="2994"/>
        <w:jc w:val="both"/>
        <w:rPr>
          <w:b/>
        </w:rPr>
      </w:pPr>
      <w:r w:rsidRPr="00B140F6">
        <w:rPr>
          <w:b/>
        </w:rPr>
        <w:t>“Losses”</w:t>
      </w:r>
      <w:r w:rsidRPr="00B140F6">
        <w:tab/>
        <w:t xml:space="preserve">means </w:t>
      </w:r>
      <w:r w:rsidRPr="00B140F6">
        <w:rPr>
          <w:lang w:val="en-US"/>
        </w:rPr>
        <w:t>all losses, liabilities, damages, costs, expenses</w:t>
      </w:r>
      <w:r>
        <w:rPr>
          <w:lang w:val="en-US"/>
        </w:rPr>
        <w:t>,</w:t>
      </w:r>
      <w:r w:rsidRPr="002533EC">
        <w:rPr>
          <w:lang w:val="en-US"/>
        </w:rPr>
        <w:t xml:space="preserve"> </w:t>
      </w:r>
      <w:r>
        <w:rPr>
          <w:lang w:val="en-US"/>
        </w:rPr>
        <w:t>fines, penalties or interest,</w:t>
      </w:r>
      <w:r w:rsidRPr="00DB1B7F">
        <w:rPr>
          <w:lang w:val="en-US"/>
        </w:rPr>
        <w:t xml:space="preserve"> </w:t>
      </w:r>
      <w:r w:rsidRPr="00B140F6">
        <w:rPr>
          <w:lang w:val="en-US"/>
        </w:rPr>
        <w:t xml:space="preserve"> 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w:t>
      </w:r>
      <w:r w:rsidRPr="000E18A0">
        <w:rPr>
          <w:b/>
        </w:rPr>
        <w:t xml:space="preserve"> </w:t>
      </w:r>
    </w:p>
    <w:p w14:paraId="1A1511FD" w14:textId="77777777" w:rsidR="00A80A9F" w:rsidRDefault="00A80A9F" w:rsidP="00A80A9F">
      <w:pPr>
        <w:tabs>
          <w:tab w:val="left" w:pos="1122"/>
          <w:tab w:val="left" w:pos="4114"/>
        </w:tabs>
        <w:ind w:left="3368" w:right="284" w:hanging="2994"/>
        <w:jc w:val="both"/>
        <w:rPr>
          <w:b/>
        </w:rPr>
      </w:pPr>
    </w:p>
    <w:p w14:paraId="355FDBB2" w14:textId="77777777" w:rsidR="00A80A9F" w:rsidRPr="000E18A0" w:rsidRDefault="00A80A9F" w:rsidP="00A80A9F">
      <w:pPr>
        <w:tabs>
          <w:tab w:val="left" w:pos="1122"/>
          <w:tab w:val="left" w:pos="4114"/>
        </w:tabs>
        <w:ind w:left="3368" w:right="284" w:hanging="2994"/>
        <w:jc w:val="both"/>
      </w:pPr>
      <w:r w:rsidRPr="000E18A0">
        <w:rPr>
          <w:b/>
        </w:rPr>
        <w:t>“Remuneration”</w:t>
      </w:r>
      <w:r w:rsidRPr="000E18A0">
        <w:t xml:space="preserve"> </w:t>
      </w:r>
      <w:r w:rsidRPr="000E18A0">
        <w:tab/>
        <w:t xml:space="preserve">includes gross base salary or fees, guaranteed and/or anticipated bonus and commission earnings, allowances, inducement payments, the benefit of a company car and all other payments and taxable (and, where applicable, </w:t>
      </w:r>
      <w:r w:rsidRPr="000E18A0">
        <w:lastRenderedPageBreak/>
        <w:t>non-taxable) emoluments payable to or receivable by the Candidate for services rendered to or on behalf of the Client or any third party. Where the Client provides a company car, a notional amount of will be added to the salary in order to calculate the Agency’s fee;</w:t>
      </w:r>
      <w:r w:rsidRPr="0086502C">
        <w:t xml:space="preserve"> </w:t>
      </w:r>
    </w:p>
    <w:p w14:paraId="397C0BC3" w14:textId="77777777" w:rsidR="00A80A9F" w:rsidRPr="000E18A0" w:rsidRDefault="00A80A9F" w:rsidP="00A80A9F">
      <w:pPr>
        <w:tabs>
          <w:tab w:val="left" w:pos="1122"/>
          <w:tab w:val="left" w:pos="3740"/>
          <w:tab w:val="left" w:pos="4114"/>
        </w:tabs>
        <w:ind w:left="3368" w:right="284" w:hanging="2994"/>
        <w:jc w:val="both"/>
      </w:pPr>
    </w:p>
    <w:p w14:paraId="66DC1858" w14:textId="77777777" w:rsidR="00A80A9F" w:rsidRDefault="00A80A9F" w:rsidP="00A80A9F">
      <w:pPr>
        <w:tabs>
          <w:tab w:val="left" w:pos="1122"/>
          <w:tab w:val="left" w:pos="3553"/>
          <w:tab w:val="left" w:pos="3740"/>
          <w:tab w:val="left" w:pos="4114"/>
        </w:tabs>
        <w:ind w:left="3368" w:right="284" w:hanging="2994"/>
        <w:jc w:val="both"/>
        <w:rPr>
          <w:i/>
        </w:rPr>
      </w:pPr>
      <w:r w:rsidRPr="00E750DE">
        <w:rPr>
          <w:b/>
        </w:rPr>
        <w:t>“Replacement Candidate”</w:t>
      </w:r>
      <w:r w:rsidRPr="00E750DE">
        <w:rPr>
          <w:b/>
        </w:rPr>
        <w:tab/>
      </w:r>
      <w:r w:rsidRPr="00E750DE">
        <w:t>means any Candidate Introduced by the Agency to the Client to fill the Engagement following the Introduction of another Candidate whose Engagement either did not commence or was terminated during the first [</w:t>
      </w:r>
      <w:r w:rsidRPr="00E750DE">
        <w:rPr>
          <w:i/>
        </w:rPr>
        <w:t>12</w:t>
      </w:r>
      <w:r w:rsidRPr="00E750DE">
        <w:t xml:space="preserve">] weeks of the Engagement; </w:t>
      </w:r>
    </w:p>
    <w:p w14:paraId="249EE660" w14:textId="77777777" w:rsidR="00A80A9F" w:rsidRDefault="00A80A9F" w:rsidP="00A80A9F">
      <w:pPr>
        <w:tabs>
          <w:tab w:val="left" w:pos="1122"/>
          <w:tab w:val="left" w:pos="3553"/>
          <w:tab w:val="left" w:pos="3740"/>
          <w:tab w:val="left" w:pos="4114"/>
        </w:tabs>
        <w:ind w:left="3368" w:right="284" w:hanging="2994"/>
        <w:jc w:val="both"/>
        <w:rPr>
          <w:i/>
        </w:rPr>
      </w:pPr>
    </w:p>
    <w:p w14:paraId="7EF8B4C2" w14:textId="77777777" w:rsidR="00A80A9F" w:rsidRPr="00674059" w:rsidRDefault="00A80A9F" w:rsidP="00A80A9F">
      <w:pPr>
        <w:tabs>
          <w:tab w:val="left" w:pos="1122"/>
          <w:tab w:val="left" w:pos="3553"/>
          <w:tab w:val="left" w:pos="3740"/>
          <w:tab w:val="left" w:pos="4114"/>
        </w:tabs>
        <w:ind w:left="3368" w:right="284" w:hanging="2994"/>
        <w:jc w:val="both"/>
        <w:rPr>
          <w:b/>
        </w:rPr>
      </w:pPr>
      <w:r w:rsidRPr="0086502C">
        <w:rPr>
          <w:b/>
        </w:rPr>
        <w:t>“Retainer Fee”</w:t>
      </w:r>
      <w:r w:rsidRPr="00674059">
        <w:tab/>
      </w:r>
      <w:r>
        <w:t xml:space="preserve">means the fee payable by the Client as set out in clause 3.2; </w:t>
      </w:r>
    </w:p>
    <w:p w14:paraId="263B660C" w14:textId="77777777" w:rsidR="00A80A9F" w:rsidRPr="000E18A0" w:rsidRDefault="00A80A9F" w:rsidP="00A80A9F">
      <w:pPr>
        <w:tabs>
          <w:tab w:val="left" w:pos="1122"/>
          <w:tab w:val="left" w:pos="3740"/>
          <w:tab w:val="left" w:pos="4114"/>
        </w:tabs>
        <w:ind w:left="3368" w:right="284" w:hanging="2994"/>
        <w:jc w:val="both"/>
      </w:pPr>
    </w:p>
    <w:p w14:paraId="4FC69FAB" w14:textId="77777777" w:rsidR="00A80A9F" w:rsidRPr="000E18A0" w:rsidRDefault="00A80A9F" w:rsidP="00A80A9F">
      <w:pPr>
        <w:tabs>
          <w:tab w:val="left" w:pos="1122"/>
          <w:tab w:val="left" w:pos="3740"/>
          <w:tab w:val="left" w:pos="4114"/>
        </w:tabs>
        <w:ind w:left="3368" w:right="284" w:hanging="2994"/>
        <w:jc w:val="both"/>
      </w:pPr>
      <w:r w:rsidRPr="000E18A0">
        <w:rPr>
          <w:b/>
        </w:rPr>
        <w:t>“Vulnerable Person”</w:t>
      </w:r>
      <w:r w:rsidRPr="000E18A0">
        <w:rPr>
          <w:b/>
        </w:rPr>
        <w:tab/>
      </w:r>
      <w:r w:rsidRPr="000E18A0">
        <w:t>means any person who by reason of age, infirmity, illness, disability or any other circumstance is in need of care or attention, and includes any person under the age of eighteen.</w:t>
      </w:r>
    </w:p>
    <w:p w14:paraId="11E83DA3" w14:textId="77777777" w:rsidR="00A80A9F" w:rsidRPr="000E18A0" w:rsidRDefault="00A80A9F" w:rsidP="00A80A9F">
      <w:pPr>
        <w:tabs>
          <w:tab w:val="left" w:pos="935"/>
        </w:tabs>
        <w:ind w:left="4320" w:right="284" w:hanging="3600"/>
        <w:jc w:val="both"/>
      </w:pPr>
    </w:p>
    <w:p w14:paraId="159159E1" w14:textId="77777777" w:rsidR="00A80A9F" w:rsidRPr="000E18A0" w:rsidRDefault="00A80A9F" w:rsidP="00A80A9F">
      <w:pPr>
        <w:numPr>
          <w:ilvl w:val="1"/>
          <w:numId w:val="64"/>
        </w:numPr>
        <w:tabs>
          <w:tab w:val="clear" w:pos="792"/>
          <w:tab w:val="left" w:pos="1122"/>
        </w:tabs>
        <w:spacing w:after="0" w:line="240" w:lineRule="auto"/>
        <w:ind w:left="1117" w:right="284" w:hanging="760"/>
        <w:jc w:val="both"/>
      </w:pPr>
      <w:r w:rsidRPr="000E18A0">
        <w:t>Unless the context requires otherwise, references to the singular include the plural and the masculine includes the feminine and vice versa.</w:t>
      </w:r>
    </w:p>
    <w:p w14:paraId="0431C10B" w14:textId="77777777" w:rsidR="00A80A9F" w:rsidRPr="000E18A0" w:rsidRDefault="00A80A9F" w:rsidP="00A80A9F">
      <w:pPr>
        <w:tabs>
          <w:tab w:val="left" w:pos="935"/>
        </w:tabs>
        <w:ind w:left="360" w:right="284"/>
        <w:jc w:val="both"/>
      </w:pPr>
    </w:p>
    <w:p w14:paraId="03C76E3C" w14:textId="77777777" w:rsidR="00A80A9F" w:rsidRPr="000E18A0" w:rsidRDefault="00A80A9F" w:rsidP="00A80A9F">
      <w:pPr>
        <w:numPr>
          <w:ilvl w:val="1"/>
          <w:numId w:val="64"/>
        </w:numPr>
        <w:tabs>
          <w:tab w:val="clear" w:pos="792"/>
          <w:tab w:val="left" w:pos="1122"/>
        </w:tabs>
        <w:spacing w:after="0" w:line="240" w:lineRule="auto"/>
        <w:ind w:left="1122" w:right="284" w:hanging="762"/>
        <w:jc w:val="both"/>
      </w:pPr>
      <w:r w:rsidRPr="000E18A0">
        <w:t>The headings contained in these Terms are for convenience only and do not affect their interpretation.</w:t>
      </w:r>
    </w:p>
    <w:p w14:paraId="14DC9FDC" w14:textId="77777777" w:rsidR="00A80A9F" w:rsidRPr="000E18A0" w:rsidRDefault="00A80A9F" w:rsidP="00A80A9F">
      <w:pPr>
        <w:ind w:left="720" w:right="284" w:hanging="720"/>
        <w:jc w:val="both"/>
      </w:pPr>
    </w:p>
    <w:p w14:paraId="6EED66E7" w14:textId="77777777" w:rsidR="00A80A9F" w:rsidRPr="00FA7EC3" w:rsidRDefault="00A80A9F" w:rsidP="00A80A9F">
      <w:pPr>
        <w:numPr>
          <w:ilvl w:val="0"/>
          <w:numId w:val="64"/>
        </w:numPr>
        <w:spacing w:after="0" w:line="240" w:lineRule="auto"/>
        <w:ind w:left="357" w:right="284" w:hanging="357"/>
        <w:jc w:val="both"/>
        <w:rPr>
          <w:b/>
          <w:color w:val="FFC000"/>
        </w:rPr>
      </w:pPr>
      <w:r w:rsidRPr="00FA7EC3">
        <w:rPr>
          <w:b/>
          <w:color w:val="FFC000"/>
        </w:rPr>
        <w:t>THE CONTRACT</w:t>
      </w:r>
    </w:p>
    <w:p w14:paraId="24919DA9" w14:textId="77777777" w:rsidR="00A80A9F" w:rsidRPr="000E18A0" w:rsidRDefault="00A80A9F" w:rsidP="00A80A9F">
      <w:pPr>
        <w:ind w:right="284"/>
        <w:jc w:val="both"/>
        <w:rPr>
          <w:b/>
        </w:rPr>
      </w:pPr>
    </w:p>
    <w:p w14:paraId="015A2C0C" w14:textId="77777777" w:rsidR="00A80A9F" w:rsidRPr="000E18A0" w:rsidRDefault="00A80A9F" w:rsidP="00A80A9F">
      <w:pPr>
        <w:numPr>
          <w:ilvl w:val="1"/>
          <w:numId w:val="64"/>
        </w:numPr>
        <w:tabs>
          <w:tab w:val="clear" w:pos="792"/>
          <w:tab w:val="num" w:pos="1122"/>
        </w:tabs>
        <w:spacing w:after="0" w:line="240" w:lineRule="auto"/>
        <w:ind w:left="1117" w:right="284" w:hanging="760"/>
        <w:jc w:val="both"/>
      </w:pPr>
      <w:bookmarkStart w:id="0" w:name="_Ref480466779"/>
      <w:r w:rsidRPr="000E18A0">
        <w:t xml:space="preserve">These terms of business and the attached Schedule(s) </w:t>
      </w:r>
      <w:r w:rsidRPr="000E18A0">
        <w:rPr>
          <w:b/>
        </w:rPr>
        <w:t xml:space="preserve">(“the Terms”) </w:t>
      </w:r>
      <w:r w:rsidRPr="000E18A0">
        <w:t xml:space="preserve">constitute the contract between the Agency and the Client for the Introduction of permanent or contract staff (to be engaged directly by the Client) and are deemed to be accepted by the Client by virtue of an Introduction or the Engagement of a Candidate, or the passing by the Client of any information about a Candidate to any third party following an Introduction. </w:t>
      </w:r>
      <w:bookmarkEnd w:id="0"/>
    </w:p>
    <w:p w14:paraId="7B587F0E" w14:textId="77777777" w:rsidR="00A80A9F" w:rsidRPr="000E18A0" w:rsidRDefault="00A80A9F" w:rsidP="00A80A9F">
      <w:pPr>
        <w:ind w:left="357" w:right="284"/>
        <w:jc w:val="both"/>
      </w:pPr>
    </w:p>
    <w:p w14:paraId="0D0F2CDC" w14:textId="77777777" w:rsidR="00A80A9F" w:rsidRPr="000E18A0" w:rsidRDefault="00A80A9F" w:rsidP="00A80A9F">
      <w:pPr>
        <w:numPr>
          <w:ilvl w:val="1"/>
          <w:numId w:val="64"/>
        </w:numPr>
        <w:tabs>
          <w:tab w:val="clear" w:pos="792"/>
          <w:tab w:val="num" w:pos="1122"/>
        </w:tabs>
        <w:spacing w:after="0" w:line="240" w:lineRule="auto"/>
        <w:ind w:left="1117" w:right="284" w:hanging="760"/>
        <w:jc w:val="both"/>
      </w:pPr>
      <w:bookmarkStart w:id="1" w:name="_Ref480466797"/>
      <w:r w:rsidRPr="000E18A0">
        <w:t>These Terms contain the entire agreement between the parties and unless otherwise agreed in writing by</w:t>
      </w:r>
      <w:r>
        <w:t xml:space="preserve"> a Director of </w:t>
      </w:r>
      <w:r w:rsidRPr="000E18A0">
        <w:t>the Agency, these Terms prevail over any other terms of business or purchase conditions (or similar) put forward by the Client.</w:t>
      </w:r>
      <w:bookmarkEnd w:id="1"/>
    </w:p>
    <w:p w14:paraId="1A389AD0" w14:textId="77777777" w:rsidR="00A80A9F" w:rsidRPr="000E18A0" w:rsidRDefault="00A80A9F" w:rsidP="00A80A9F">
      <w:pPr>
        <w:ind w:right="284"/>
        <w:jc w:val="both"/>
      </w:pPr>
    </w:p>
    <w:p w14:paraId="0897DB75" w14:textId="77777777" w:rsidR="00A80A9F" w:rsidRPr="000E18A0" w:rsidRDefault="00A80A9F" w:rsidP="00A80A9F">
      <w:pPr>
        <w:numPr>
          <w:ilvl w:val="1"/>
          <w:numId w:val="64"/>
        </w:numPr>
        <w:tabs>
          <w:tab w:val="clear" w:pos="792"/>
          <w:tab w:val="num" w:pos="1122"/>
        </w:tabs>
        <w:spacing w:after="0" w:line="240" w:lineRule="auto"/>
        <w:ind w:left="1117" w:right="284" w:hanging="760"/>
        <w:jc w:val="both"/>
      </w:pPr>
      <w:bookmarkStart w:id="2" w:name="_Ref480466809"/>
      <w:r w:rsidRPr="000E18A0">
        <w:lastRenderedPageBreak/>
        <w:t>No variation or alteration to these Terms shall be valid unless the details of such variation are agreed between</w:t>
      </w:r>
      <w:r>
        <w:t xml:space="preserve"> a Director of</w:t>
      </w:r>
      <w:r w:rsidRPr="000E18A0">
        <w:t xml:space="preserve"> the Agency and the Client and are set out in writing and a copy of the varied terms is given to the Client stating the date on or after which such varied terms shall apply.</w:t>
      </w:r>
      <w:bookmarkEnd w:id="2"/>
    </w:p>
    <w:p w14:paraId="44CACC54" w14:textId="77777777" w:rsidR="00A80A9F" w:rsidRPr="000E18A0" w:rsidRDefault="00A80A9F" w:rsidP="00A80A9F">
      <w:pPr>
        <w:ind w:right="284"/>
        <w:jc w:val="both"/>
      </w:pPr>
    </w:p>
    <w:p w14:paraId="330D8E87" w14:textId="77777777" w:rsidR="00A80A9F" w:rsidRPr="000E18A0" w:rsidRDefault="00A80A9F" w:rsidP="00A80A9F">
      <w:pPr>
        <w:numPr>
          <w:ilvl w:val="1"/>
          <w:numId w:val="64"/>
        </w:numPr>
        <w:tabs>
          <w:tab w:val="clear" w:pos="792"/>
          <w:tab w:val="num" w:pos="1122"/>
        </w:tabs>
        <w:spacing w:after="0" w:line="240" w:lineRule="auto"/>
        <w:ind w:left="1117" w:right="284" w:hanging="760"/>
        <w:jc w:val="both"/>
      </w:pPr>
      <w:bookmarkStart w:id="3" w:name="_Ref480466824"/>
      <w:r w:rsidRPr="000E18A0">
        <w:t xml:space="preserve">The Agency acts as an employment agency (as defined in Section 13(2) of the Employment Agencies Act 1973) when Introducing Candidates to the Client for direct Engagement by that Client. </w:t>
      </w:r>
      <w:bookmarkEnd w:id="3"/>
    </w:p>
    <w:p w14:paraId="2A21ACFB" w14:textId="77777777" w:rsidR="00A80A9F" w:rsidRPr="000E18A0" w:rsidRDefault="00A80A9F" w:rsidP="00A80A9F">
      <w:pPr>
        <w:ind w:right="284"/>
        <w:jc w:val="both"/>
      </w:pPr>
    </w:p>
    <w:p w14:paraId="68F5EE26" w14:textId="77777777" w:rsidR="00A80A9F" w:rsidRPr="00FA7EC3" w:rsidRDefault="00A80A9F" w:rsidP="00A80A9F">
      <w:pPr>
        <w:numPr>
          <w:ilvl w:val="0"/>
          <w:numId w:val="64"/>
        </w:numPr>
        <w:spacing w:after="0" w:line="240" w:lineRule="auto"/>
        <w:ind w:left="1123" w:right="284" w:hanging="1123"/>
        <w:jc w:val="both"/>
        <w:rPr>
          <w:b/>
          <w:color w:val="FFC000"/>
        </w:rPr>
      </w:pPr>
      <w:r w:rsidRPr="00FA7EC3">
        <w:rPr>
          <w:b/>
          <w:color w:val="FFC000"/>
        </w:rPr>
        <w:t>NOTIFICATION AND FEES</w:t>
      </w:r>
    </w:p>
    <w:p w14:paraId="3DBE2742" w14:textId="77777777" w:rsidR="00A80A9F" w:rsidRPr="000E18A0" w:rsidRDefault="00A80A9F" w:rsidP="00A80A9F">
      <w:pPr>
        <w:ind w:right="284"/>
        <w:jc w:val="both"/>
        <w:rPr>
          <w:b/>
        </w:rPr>
      </w:pPr>
    </w:p>
    <w:p w14:paraId="42F4E7B1" w14:textId="77777777" w:rsidR="00A80A9F" w:rsidRPr="000E18A0" w:rsidRDefault="00A80A9F" w:rsidP="00A80A9F">
      <w:pPr>
        <w:numPr>
          <w:ilvl w:val="1"/>
          <w:numId w:val="64"/>
        </w:numPr>
        <w:tabs>
          <w:tab w:val="clear" w:pos="792"/>
          <w:tab w:val="num" w:pos="1122"/>
          <w:tab w:val="num" w:pos="1980"/>
        </w:tabs>
        <w:spacing w:after="0" w:line="240" w:lineRule="auto"/>
        <w:ind w:left="1117" w:right="284" w:hanging="760"/>
        <w:jc w:val="both"/>
      </w:pPr>
      <w:r w:rsidRPr="000E18A0">
        <w:t xml:space="preserve">The Client agrees to: </w:t>
      </w:r>
    </w:p>
    <w:p w14:paraId="48694D8A" w14:textId="77777777" w:rsidR="00A80A9F" w:rsidRPr="000E18A0" w:rsidRDefault="00A80A9F" w:rsidP="00A80A9F">
      <w:pPr>
        <w:tabs>
          <w:tab w:val="num" w:pos="1980"/>
        </w:tabs>
        <w:ind w:left="357" w:right="284"/>
        <w:jc w:val="both"/>
      </w:pPr>
    </w:p>
    <w:p w14:paraId="0AD0719D" w14:textId="77777777" w:rsidR="00A80A9F" w:rsidRPr="000E18A0" w:rsidRDefault="00A80A9F" w:rsidP="00A80A9F">
      <w:pPr>
        <w:numPr>
          <w:ilvl w:val="2"/>
          <w:numId w:val="64"/>
        </w:numPr>
        <w:tabs>
          <w:tab w:val="left" w:pos="1043"/>
          <w:tab w:val="left" w:pos="1123"/>
        </w:tabs>
        <w:spacing w:after="0" w:line="240" w:lineRule="auto"/>
        <w:ind w:left="1980" w:right="284" w:hanging="857"/>
        <w:jc w:val="both"/>
      </w:pPr>
      <w:r w:rsidRPr="000E18A0">
        <w:t>notify the Agency immediately of the terms of any offer of an Engagement    which it makes to the Candidate;</w:t>
      </w:r>
    </w:p>
    <w:p w14:paraId="79A35CA3" w14:textId="77777777" w:rsidR="00A80A9F" w:rsidRPr="000E18A0" w:rsidRDefault="00A80A9F" w:rsidP="00A80A9F">
      <w:pPr>
        <w:tabs>
          <w:tab w:val="left" w:pos="1123"/>
        </w:tabs>
        <w:ind w:left="1123" w:right="284"/>
        <w:jc w:val="both"/>
      </w:pPr>
    </w:p>
    <w:p w14:paraId="0B25D9CC" w14:textId="77777777" w:rsidR="00A80A9F" w:rsidRPr="000E18A0" w:rsidRDefault="00A80A9F" w:rsidP="00A80A9F">
      <w:pPr>
        <w:numPr>
          <w:ilvl w:val="2"/>
          <w:numId w:val="64"/>
        </w:numPr>
        <w:tabs>
          <w:tab w:val="left" w:pos="1123"/>
        </w:tabs>
        <w:spacing w:after="0" w:line="240" w:lineRule="auto"/>
        <w:ind w:left="1980" w:right="284" w:hanging="857"/>
        <w:jc w:val="both"/>
      </w:pPr>
      <w:r w:rsidRPr="000E18A0">
        <w:t xml:space="preserve">notify the Agency immediately that its offer of an Engagement to the Candidate has been accepted and to provide details to the Agency of the Remuneration agreed with the Candidate together with any documentary evidence as requested by the Agency; and </w:t>
      </w:r>
    </w:p>
    <w:p w14:paraId="46210EE5" w14:textId="77777777" w:rsidR="00A80A9F" w:rsidRPr="000E18A0" w:rsidRDefault="00A80A9F" w:rsidP="00A80A9F">
      <w:pPr>
        <w:tabs>
          <w:tab w:val="left" w:pos="1123"/>
        </w:tabs>
        <w:ind w:right="284"/>
        <w:jc w:val="both"/>
      </w:pPr>
    </w:p>
    <w:p w14:paraId="7D455256" w14:textId="77777777" w:rsidR="00A80A9F" w:rsidRPr="000E18A0" w:rsidRDefault="00A80A9F" w:rsidP="00A80A9F">
      <w:pPr>
        <w:numPr>
          <w:ilvl w:val="2"/>
          <w:numId w:val="64"/>
        </w:numPr>
        <w:tabs>
          <w:tab w:val="left" w:pos="1123"/>
        </w:tabs>
        <w:spacing w:after="0" w:line="240" w:lineRule="auto"/>
        <w:ind w:left="1980" w:right="284" w:hanging="857"/>
        <w:jc w:val="both"/>
      </w:pPr>
      <w:r w:rsidRPr="000E18A0">
        <w:t xml:space="preserve">pay the </w:t>
      </w:r>
      <w:r w:rsidRPr="0086502C">
        <w:rPr>
          <w:highlight w:val="lightGray"/>
        </w:rPr>
        <w:t>[Introduction/ Retainer Fee]</w:t>
      </w:r>
      <w:r w:rsidRPr="000E18A0">
        <w:t>, to be calculated in accordance with the provisions of this clause 3, by the due date</w:t>
      </w:r>
      <w:r>
        <w:t>(s)</w:t>
      </w:r>
      <w:r w:rsidRPr="000E18A0">
        <w:t xml:space="preserve"> for payment in clause 3.2. </w:t>
      </w:r>
    </w:p>
    <w:p w14:paraId="6774A3B4" w14:textId="77777777" w:rsidR="00A80A9F" w:rsidRPr="000E18A0" w:rsidRDefault="00A80A9F" w:rsidP="00A80A9F">
      <w:pPr>
        <w:pStyle w:val="BodyTextIndent"/>
        <w:ind w:left="357" w:right="284"/>
        <w:jc w:val="both"/>
        <w:rPr>
          <w:rFonts w:asciiTheme="minorHAnsi" w:hAnsiTheme="minorHAnsi"/>
          <w:sz w:val="22"/>
          <w:szCs w:val="22"/>
        </w:rPr>
      </w:pPr>
    </w:p>
    <w:p w14:paraId="56CCFF77" w14:textId="57ADB126" w:rsidR="00A80A9F" w:rsidRPr="000E18A0" w:rsidRDefault="00A80A9F" w:rsidP="00A80A9F">
      <w:pPr>
        <w:pStyle w:val="BodyTextIndent"/>
        <w:ind w:left="1117" w:right="-75"/>
        <w:jc w:val="both"/>
        <w:rPr>
          <w:rFonts w:asciiTheme="minorHAnsi" w:hAnsiTheme="minorHAnsi"/>
          <w:sz w:val="22"/>
          <w:szCs w:val="22"/>
        </w:rPr>
      </w:pPr>
      <w:r w:rsidRPr="000E18A0">
        <w:rPr>
          <w:rFonts w:asciiTheme="minorHAnsi" w:hAnsiTheme="minorHAnsi"/>
          <w:sz w:val="22"/>
          <w:szCs w:val="22"/>
        </w:rPr>
        <w:br/>
      </w:r>
      <w:r w:rsidRPr="004A07D7">
        <w:rPr>
          <w:rFonts w:asciiTheme="minorHAnsi" w:hAnsiTheme="minorHAnsi"/>
          <w:b/>
          <w:sz w:val="22"/>
          <w:szCs w:val="22"/>
        </w:rPr>
        <w:t>A</w:t>
      </w:r>
      <w:r w:rsidRPr="004A07D7">
        <w:rPr>
          <w:rFonts w:asciiTheme="minorHAnsi" w:hAnsiTheme="minorHAnsi"/>
          <w:sz w:val="22"/>
          <w:szCs w:val="22"/>
        </w:rPr>
        <w:t xml:space="preserve">: The Introduction Fee calculated in accordance with clause 3.3 below is payable if the Client Engages the Candidate within the period of </w:t>
      </w:r>
      <w:r w:rsidR="004A07D7" w:rsidRPr="004A07D7">
        <w:rPr>
          <w:rFonts w:asciiTheme="minorHAnsi" w:hAnsiTheme="minorHAnsi"/>
          <w:sz w:val="22"/>
          <w:szCs w:val="22"/>
        </w:rPr>
        <w:t>12</w:t>
      </w:r>
      <w:r w:rsidRPr="004A07D7">
        <w:rPr>
          <w:rFonts w:asciiTheme="minorHAnsi" w:hAnsiTheme="minorHAnsi"/>
          <w:sz w:val="22"/>
          <w:szCs w:val="22"/>
        </w:rPr>
        <w:t xml:space="preserve"> calendar months from the date of (a) the Introduction, (b) the Client’s withdrawal of an offer of Engagement or (c) the Candidate’s rejection of an offer of an Engagement, (whichever is the later).</w:t>
      </w:r>
      <w:r w:rsidRPr="000E18A0">
        <w:rPr>
          <w:rFonts w:asciiTheme="minorHAnsi" w:hAnsiTheme="minorHAnsi"/>
          <w:sz w:val="22"/>
          <w:szCs w:val="22"/>
        </w:rPr>
        <w:t xml:space="preserve"> </w:t>
      </w:r>
    </w:p>
    <w:p w14:paraId="11715E5D" w14:textId="77777777" w:rsidR="00A80A9F" w:rsidRPr="000E18A0" w:rsidRDefault="00A80A9F" w:rsidP="00A80A9F">
      <w:pPr>
        <w:pStyle w:val="BodyTextIndent"/>
        <w:ind w:left="1117" w:right="284"/>
        <w:jc w:val="both"/>
        <w:rPr>
          <w:rFonts w:asciiTheme="minorHAnsi" w:hAnsiTheme="minorHAnsi"/>
          <w:b/>
          <w:sz w:val="22"/>
          <w:szCs w:val="22"/>
        </w:rPr>
      </w:pPr>
    </w:p>
    <w:p w14:paraId="453DC477" w14:textId="393E91F7" w:rsidR="00A80A9F" w:rsidRPr="000E18A0" w:rsidRDefault="00A80A9F" w:rsidP="00A80A9F">
      <w:pPr>
        <w:pStyle w:val="BodyTextIndent"/>
        <w:ind w:left="1117" w:right="-23"/>
        <w:jc w:val="both"/>
        <w:rPr>
          <w:rFonts w:asciiTheme="minorHAnsi" w:hAnsiTheme="minorHAnsi"/>
          <w:sz w:val="22"/>
          <w:szCs w:val="22"/>
        </w:rPr>
      </w:pPr>
      <w:r w:rsidRPr="004A07D7">
        <w:rPr>
          <w:rFonts w:asciiTheme="minorHAnsi" w:hAnsiTheme="minorHAnsi"/>
          <w:sz w:val="22"/>
          <w:szCs w:val="22"/>
        </w:rPr>
        <w:t xml:space="preserve">3.2.1 The Introduction Fee shall be payable within </w:t>
      </w:r>
      <w:r w:rsidR="004A07D7" w:rsidRPr="004A07D7">
        <w:rPr>
          <w:rFonts w:asciiTheme="minorHAnsi" w:hAnsiTheme="minorHAnsi"/>
          <w:sz w:val="22"/>
          <w:szCs w:val="22"/>
        </w:rPr>
        <w:t>14</w:t>
      </w:r>
      <w:r w:rsidRPr="004A07D7">
        <w:rPr>
          <w:rFonts w:asciiTheme="minorHAnsi" w:hAnsiTheme="minorHAnsi"/>
          <w:sz w:val="22"/>
          <w:szCs w:val="22"/>
        </w:rPr>
        <w:t xml:space="preserve"> days of the date of the Agency’s invoice which shall be rendered once the Candidate commences the Engagement </w:t>
      </w:r>
    </w:p>
    <w:p w14:paraId="6DA6E949" w14:textId="77777777" w:rsidR="00A80A9F" w:rsidRPr="000E18A0" w:rsidRDefault="00A80A9F" w:rsidP="00A80A9F">
      <w:pPr>
        <w:pStyle w:val="BodyTextIndent"/>
        <w:ind w:left="1117" w:right="284"/>
        <w:jc w:val="both"/>
        <w:rPr>
          <w:rFonts w:asciiTheme="minorHAnsi" w:hAnsiTheme="minorHAnsi"/>
          <w:sz w:val="22"/>
          <w:szCs w:val="22"/>
        </w:rPr>
      </w:pPr>
    </w:p>
    <w:p w14:paraId="6D932F22" w14:textId="77777777" w:rsidR="00A80A9F" w:rsidRPr="000E18A0" w:rsidRDefault="00A80A9F" w:rsidP="00A80A9F">
      <w:pPr>
        <w:pStyle w:val="BodyTextIndent"/>
        <w:ind w:left="1117" w:right="284"/>
        <w:jc w:val="both"/>
        <w:rPr>
          <w:rFonts w:asciiTheme="minorHAnsi" w:hAnsiTheme="minorHAnsi"/>
          <w:sz w:val="22"/>
          <w:szCs w:val="22"/>
        </w:rPr>
      </w:pPr>
    </w:p>
    <w:p w14:paraId="616870D9" w14:textId="3B8A9279" w:rsidR="00A80A9F" w:rsidRPr="000E18A0" w:rsidRDefault="00A80A9F" w:rsidP="00264543">
      <w:pPr>
        <w:pStyle w:val="BodyTextIndent"/>
        <w:numPr>
          <w:ilvl w:val="1"/>
          <w:numId w:val="64"/>
        </w:numPr>
        <w:tabs>
          <w:tab w:val="clear" w:pos="792"/>
          <w:tab w:val="num" w:pos="1122"/>
        </w:tabs>
        <w:spacing w:after="0"/>
        <w:ind w:left="1117" w:right="284" w:hanging="760"/>
        <w:jc w:val="both"/>
        <w:rPr>
          <w:rFonts w:asciiTheme="minorHAnsi" w:hAnsiTheme="minorHAnsi"/>
          <w:sz w:val="22"/>
          <w:szCs w:val="22"/>
        </w:rPr>
      </w:pPr>
    </w:p>
    <w:p w14:paraId="7EBE27C5" w14:textId="27FB25FF" w:rsidR="00A80A9F" w:rsidRPr="000E18A0" w:rsidRDefault="00A80A9F" w:rsidP="00A80A9F">
      <w:pPr>
        <w:ind w:left="1122" w:right="284"/>
        <w:jc w:val="both"/>
      </w:pPr>
      <w:r w:rsidRPr="004A07D7">
        <w:t>The Introduction</w:t>
      </w:r>
      <w:r w:rsidR="004A07D7" w:rsidRPr="004A07D7">
        <w:t xml:space="preserve"> </w:t>
      </w:r>
      <w:r w:rsidRPr="004A07D7">
        <w:t>Fee is calculated in accordance with the attached Fee Structure Schedule based on the Remuneration applicable during the first 12 months of the Engagement.</w:t>
      </w:r>
    </w:p>
    <w:p w14:paraId="6008A2D5" w14:textId="77777777" w:rsidR="00A80A9F" w:rsidRPr="000E18A0" w:rsidRDefault="00A80A9F" w:rsidP="00A80A9F">
      <w:pPr>
        <w:pStyle w:val="BodyTextIndent"/>
        <w:ind w:left="0" w:right="284"/>
        <w:jc w:val="both"/>
        <w:rPr>
          <w:rFonts w:asciiTheme="minorHAnsi" w:hAnsiTheme="minorHAnsi"/>
          <w:sz w:val="22"/>
          <w:szCs w:val="22"/>
        </w:rPr>
      </w:pPr>
    </w:p>
    <w:p w14:paraId="465B9F5E" w14:textId="68CACBC2" w:rsidR="00A80A9F" w:rsidRPr="000E18A0" w:rsidRDefault="00A80A9F" w:rsidP="00A80A9F">
      <w:pPr>
        <w:pStyle w:val="BodyTextIndent"/>
        <w:numPr>
          <w:ilvl w:val="1"/>
          <w:numId w:val="64"/>
        </w:numPr>
        <w:tabs>
          <w:tab w:val="clear" w:pos="792"/>
          <w:tab w:val="num" w:pos="1122"/>
        </w:tabs>
        <w:spacing w:after="0"/>
        <w:ind w:left="1117" w:right="284" w:hanging="760"/>
        <w:jc w:val="both"/>
        <w:rPr>
          <w:rFonts w:asciiTheme="minorHAnsi" w:hAnsiTheme="minorHAnsi"/>
          <w:sz w:val="22"/>
          <w:szCs w:val="22"/>
        </w:rPr>
      </w:pPr>
      <w:r w:rsidRPr="000E18A0">
        <w:rPr>
          <w:rFonts w:asciiTheme="minorHAnsi" w:hAnsiTheme="minorHAnsi"/>
          <w:sz w:val="22"/>
          <w:szCs w:val="22"/>
        </w:rPr>
        <w:t xml:space="preserve">Where the actual Remuneration is not known, the Agency will charge an </w:t>
      </w:r>
      <w:r w:rsidRPr="004A07D7">
        <w:rPr>
          <w:rFonts w:asciiTheme="minorHAnsi" w:hAnsiTheme="minorHAnsi"/>
          <w:sz w:val="22"/>
          <w:szCs w:val="22"/>
        </w:rPr>
        <w:t>Introduction</w:t>
      </w:r>
      <w:r w:rsidR="004A07D7">
        <w:rPr>
          <w:rFonts w:asciiTheme="minorHAnsi" w:hAnsiTheme="minorHAnsi"/>
          <w:sz w:val="22"/>
          <w:szCs w:val="22"/>
        </w:rPr>
        <w:t xml:space="preserve"> </w:t>
      </w:r>
      <w:r w:rsidRPr="000E18A0">
        <w:rPr>
          <w:rFonts w:asciiTheme="minorHAnsi" w:hAnsiTheme="minorHAnsi"/>
          <w:sz w:val="22"/>
          <w:szCs w:val="22"/>
        </w:rPr>
        <w:t xml:space="preserve">calculated in accordance with clause 3.3 based on its determination of </w:t>
      </w:r>
      <w:r w:rsidRPr="000E18A0">
        <w:rPr>
          <w:rFonts w:asciiTheme="minorHAnsi" w:hAnsiTheme="minorHAnsi"/>
          <w:sz w:val="22"/>
          <w:szCs w:val="22"/>
        </w:rPr>
        <w:lastRenderedPageBreak/>
        <w:t>the Remuneration taking into account the market rate level of remuneration applicable for the position in which the Candidate has been Engaged and with regard to any information supplied to the Agency by the Client and/or comparable positions in the market generally.</w:t>
      </w:r>
    </w:p>
    <w:p w14:paraId="43FDB8C2" w14:textId="77777777" w:rsidR="00A80A9F" w:rsidRPr="000E18A0" w:rsidRDefault="00A80A9F" w:rsidP="00A80A9F">
      <w:pPr>
        <w:pStyle w:val="BodyTextIndent"/>
        <w:ind w:left="357" w:right="284"/>
        <w:jc w:val="both"/>
        <w:rPr>
          <w:rFonts w:asciiTheme="minorHAnsi" w:hAnsiTheme="minorHAnsi"/>
          <w:sz w:val="22"/>
          <w:szCs w:val="22"/>
        </w:rPr>
      </w:pPr>
    </w:p>
    <w:p w14:paraId="77A5BB9F" w14:textId="34E0FC49" w:rsidR="00A80A9F" w:rsidRPr="000E18A0" w:rsidRDefault="00A80A9F" w:rsidP="00A80A9F">
      <w:pPr>
        <w:pStyle w:val="BodyTextIndent"/>
        <w:numPr>
          <w:ilvl w:val="1"/>
          <w:numId w:val="64"/>
        </w:numPr>
        <w:tabs>
          <w:tab w:val="clear" w:pos="792"/>
          <w:tab w:val="num" w:pos="1122"/>
        </w:tabs>
        <w:spacing w:after="0"/>
        <w:ind w:left="1117" w:right="284" w:hanging="760"/>
        <w:jc w:val="both"/>
        <w:rPr>
          <w:rFonts w:asciiTheme="minorHAnsi" w:hAnsiTheme="minorHAnsi"/>
          <w:sz w:val="22"/>
          <w:szCs w:val="22"/>
        </w:rPr>
      </w:pPr>
      <w:bookmarkStart w:id="4" w:name="_Ref480466846"/>
      <w:r w:rsidRPr="000E18A0">
        <w:rPr>
          <w:rFonts w:asciiTheme="minorHAnsi" w:hAnsiTheme="minorHAnsi"/>
          <w:sz w:val="22"/>
          <w:szCs w:val="22"/>
        </w:rPr>
        <w:t xml:space="preserve">Where prior to the commencement of the Engagement the Agency and the Client agree that the Engagement will be on the basis of a fixed term of less than 12 months, the </w:t>
      </w:r>
      <w:r w:rsidRPr="004A07D7">
        <w:rPr>
          <w:rFonts w:asciiTheme="minorHAnsi" w:hAnsiTheme="minorHAnsi"/>
          <w:sz w:val="22"/>
          <w:szCs w:val="22"/>
        </w:rPr>
        <w:t>Introduction</w:t>
      </w:r>
      <w:r w:rsidR="004A07D7">
        <w:rPr>
          <w:rFonts w:asciiTheme="minorHAnsi" w:hAnsiTheme="minorHAnsi"/>
          <w:sz w:val="22"/>
          <w:szCs w:val="22"/>
        </w:rPr>
        <w:t xml:space="preserve"> </w:t>
      </w:r>
      <w:r w:rsidRPr="004A07D7">
        <w:rPr>
          <w:rFonts w:asciiTheme="minorHAnsi" w:hAnsiTheme="minorHAnsi"/>
          <w:sz w:val="22"/>
          <w:szCs w:val="22"/>
        </w:rPr>
        <w:t>will</w:t>
      </w:r>
      <w:r w:rsidRPr="000E18A0">
        <w:rPr>
          <w:rFonts w:asciiTheme="minorHAnsi" w:hAnsiTheme="minorHAnsi"/>
          <w:sz w:val="22"/>
          <w:szCs w:val="22"/>
        </w:rPr>
        <w:t xml:space="preserve"> apply pro-rata. If the Client (a) extends the Engagement beyond the initial fixed term or (b) re-Engages the Candidate within </w:t>
      </w:r>
      <w:r>
        <w:rPr>
          <w:rFonts w:asciiTheme="minorHAnsi" w:hAnsiTheme="minorHAnsi"/>
          <w:sz w:val="22"/>
          <w:szCs w:val="22"/>
        </w:rPr>
        <w:t xml:space="preserve">6 </w:t>
      </w:r>
      <w:r w:rsidRPr="000E18A0">
        <w:rPr>
          <w:rFonts w:asciiTheme="minorHAnsi" w:hAnsiTheme="minorHAnsi"/>
          <w:sz w:val="22"/>
          <w:szCs w:val="22"/>
        </w:rPr>
        <w:t xml:space="preserve">calendar months from the date of termination of the agreed period of the fixed term Engagement, then the Client shall be liable to pay a further </w:t>
      </w:r>
      <w:r>
        <w:rPr>
          <w:rFonts w:asciiTheme="minorHAnsi" w:hAnsiTheme="minorHAnsi"/>
          <w:sz w:val="22"/>
          <w:szCs w:val="22"/>
        </w:rPr>
        <w:t>f</w:t>
      </w:r>
      <w:r w:rsidRPr="000E18A0">
        <w:rPr>
          <w:rFonts w:asciiTheme="minorHAnsi" w:hAnsiTheme="minorHAnsi"/>
          <w:sz w:val="22"/>
          <w:szCs w:val="22"/>
        </w:rPr>
        <w:t xml:space="preserve">ee based on the additional Remuneration applicable for (a) the extended period of Engagement or (b) the period of the second and any subsequent Engagement, subject to the Client not being liable to pay a greater sum in </w:t>
      </w:r>
      <w:r w:rsidRPr="004A07D7">
        <w:rPr>
          <w:rFonts w:asciiTheme="minorHAnsi" w:hAnsiTheme="minorHAnsi"/>
          <w:sz w:val="22"/>
          <w:szCs w:val="22"/>
        </w:rPr>
        <w:t>Introduction</w:t>
      </w:r>
      <w:r w:rsidRPr="000E18A0">
        <w:rPr>
          <w:rFonts w:asciiTheme="minorHAnsi" w:hAnsiTheme="minorHAnsi"/>
          <w:sz w:val="22"/>
          <w:szCs w:val="22"/>
        </w:rPr>
        <w:t xml:space="preserve"> Fees than the Client would have been liable for under clause 3.3 had the Candidate first been Engaged for 12 months or more.</w:t>
      </w:r>
      <w:r w:rsidRPr="00843482">
        <w:rPr>
          <w:rFonts w:asciiTheme="minorHAnsi" w:hAnsiTheme="minorHAnsi"/>
          <w:sz w:val="22"/>
          <w:szCs w:val="22"/>
          <w:highlight w:val="lightGray"/>
        </w:rPr>
        <w:t xml:space="preserve"> </w:t>
      </w:r>
      <w:bookmarkEnd w:id="4"/>
    </w:p>
    <w:p w14:paraId="2C1BB81A" w14:textId="77777777" w:rsidR="00A80A9F" w:rsidRPr="000E18A0" w:rsidRDefault="00A80A9F" w:rsidP="00A80A9F">
      <w:pPr>
        <w:ind w:left="720"/>
      </w:pPr>
    </w:p>
    <w:p w14:paraId="3E72824E" w14:textId="77777777" w:rsidR="00A80A9F" w:rsidRPr="000E18A0" w:rsidRDefault="00A80A9F" w:rsidP="00A80A9F">
      <w:pPr>
        <w:pStyle w:val="BodyTextIndent"/>
        <w:numPr>
          <w:ilvl w:val="1"/>
          <w:numId w:val="64"/>
        </w:numPr>
        <w:tabs>
          <w:tab w:val="clear" w:pos="792"/>
          <w:tab w:val="num" w:pos="1122"/>
        </w:tabs>
        <w:spacing w:after="0"/>
        <w:ind w:left="1117" w:right="284" w:hanging="760"/>
        <w:jc w:val="both"/>
        <w:rPr>
          <w:rFonts w:asciiTheme="minorHAnsi" w:hAnsiTheme="minorHAnsi"/>
          <w:sz w:val="22"/>
          <w:szCs w:val="22"/>
        </w:rPr>
      </w:pPr>
      <w:r w:rsidRPr="000E18A0">
        <w:rPr>
          <w:rFonts w:asciiTheme="minorHAnsi" w:hAnsiTheme="minorHAnsi"/>
          <w:sz w:val="22"/>
          <w:szCs w:val="22"/>
        </w:rPr>
        <w:t>The Client’s obligations under this clause 3 shall be performed without any right of the Client to invoke set-off, deductions, withholdings or other similar rights.</w:t>
      </w:r>
    </w:p>
    <w:p w14:paraId="49FDC167" w14:textId="77777777" w:rsidR="00A80A9F" w:rsidRPr="000E18A0" w:rsidRDefault="00A80A9F" w:rsidP="00A80A9F">
      <w:pPr>
        <w:pStyle w:val="BodyTextIndent"/>
        <w:ind w:right="284"/>
        <w:jc w:val="both"/>
        <w:rPr>
          <w:rFonts w:asciiTheme="minorHAnsi" w:hAnsiTheme="minorHAnsi"/>
          <w:sz w:val="22"/>
          <w:szCs w:val="22"/>
        </w:rPr>
      </w:pPr>
    </w:p>
    <w:p w14:paraId="26F168CE" w14:textId="77777777" w:rsidR="00A80A9F" w:rsidRPr="000E18A0" w:rsidRDefault="00A80A9F" w:rsidP="00A80A9F">
      <w:pPr>
        <w:pStyle w:val="BodyTextIndent"/>
        <w:numPr>
          <w:ilvl w:val="1"/>
          <w:numId w:val="64"/>
        </w:numPr>
        <w:tabs>
          <w:tab w:val="clear" w:pos="792"/>
          <w:tab w:val="num" w:pos="1122"/>
        </w:tabs>
        <w:spacing w:after="0"/>
        <w:ind w:left="1117" w:right="284" w:hanging="760"/>
        <w:jc w:val="both"/>
        <w:rPr>
          <w:rFonts w:asciiTheme="minorHAnsi" w:hAnsiTheme="minorHAnsi"/>
          <w:sz w:val="22"/>
          <w:szCs w:val="22"/>
        </w:rPr>
      </w:pPr>
      <w:r w:rsidRPr="000E18A0">
        <w:rPr>
          <w:rFonts w:asciiTheme="minorHAnsi" w:hAnsiTheme="minorHAnsi"/>
          <w:sz w:val="22"/>
          <w:szCs w:val="22"/>
        </w:rPr>
        <w:t xml:space="preserve">VAT is charged at the standard rate on all fees. </w:t>
      </w:r>
    </w:p>
    <w:p w14:paraId="164E7F41" w14:textId="77777777" w:rsidR="00A80A9F" w:rsidRPr="000E18A0" w:rsidRDefault="00A80A9F" w:rsidP="00A80A9F">
      <w:pPr>
        <w:pStyle w:val="BodyTextIndent"/>
        <w:ind w:left="0" w:right="284"/>
        <w:jc w:val="both"/>
        <w:rPr>
          <w:rFonts w:asciiTheme="minorHAnsi" w:hAnsiTheme="minorHAnsi"/>
          <w:b/>
          <w:sz w:val="22"/>
          <w:szCs w:val="22"/>
        </w:rPr>
      </w:pPr>
    </w:p>
    <w:p w14:paraId="5C74A0FA" w14:textId="77777777" w:rsidR="00A80A9F" w:rsidRPr="0032380A" w:rsidRDefault="00A80A9F" w:rsidP="00A80A9F">
      <w:pPr>
        <w:pStyle w:val="BodyTextIndent"/>
        <w:numPr>
          <w:ilvl w:val="1"/>
          <w:numId w:val="64"/>
        </w:numPr>
        <w:tabs>
          <w:tab w:val="clear" w:pos="792"/>
          <w:tab w:val="num" w:pos="1122"/>
        </w:tabs>
        <w:spacing w:after="0"/>
        <w:ind w:left="1117" w:right="284" w:hanging="760"/>
        <w:jc w:val="both"/>
        <w:rPr>
          <w:rFonts w:asciiTheme="minorHAnsi" w:hAnsiTheme="minorHAnsi"/>
          <w:sz w:val="22"/>
          <w:szCs w:val="22"/>
        </w:rPr>
      </w:pPr>
      <w:r w:rsidRPr="0032380A">
        <w:rPr>
          <w:rFonts w:asciiTheme="minorHAnsi" w:hAnsiTheme="minorHAnsi"/>
          <w:sz w:val="22"/>
          <w:szCs w:val="22"/>
        </w:rPr>
        <w:t xml:space="preserve">The Agency reserves the right to charge interest under the Late Payment of Commercial Debts (Interest) Act 1998 on invoiced amounts unpaid by the due date at the rate of 8% per annum above the base rate from time to time of the Bank of England from the due date until the date of payment. </w:t>
      </w:r>
    </w:p>
    <w:p w14:paraId="015071CA" w14:textId="77777777" w:rsidR="00A80A9F" w:rsidRPr="000E18A0" w:rsidRDefault="00A80A9F" w:rsidP="00A80A9F">
      <w:pPr>
        <w:ind w:left="1122" w:right="284"/>
        <w:jc w:val="both"/>
      </w:pPr>
    </w:p>
    <w:p w14:paraId="0629F321" w14:textId="77777777" w:rsidR="00A80A9F" w:rsidRPr="000E18A0" w:rsidRDefault="00A80A9F" w:rsidP="00A80A9F">
      <w:pPr>
        <w:pStyle w:val="BodyTextIndent"/>
        <w:ind w:left="0" w:right="284"/>
        <w:jc w:val="both"/>
        <w:rPr>
          <w:rFonts w:asciiTheme="minorHAnsi" w:hAnsiTheme="minorHAnsi"/>
          <w:sz w:val="22"/>
          <w:szCs w:val="22"/>
        </w:rPr>
      </w:pPr>
    </w:p>
    <w:p w14:paraId="1260FAEE" w14:textId="77777777" w:rsidR="00A80A9F" w:rsidRPr="004A07D7" w:rsidRDefault="00A80A9F" w:rsidP="00A80A9F">
      <w:pPr>
        <w:pStyle w:val="BodyTextIndent"/>
        <w:numPr>
          <w:ilvl w:val="1"/>
          <w:numId w:val="64"/>
        </w:numPr>
        <w:tabs>
          <w:tab w:val="clear" w:pos="792"/>
          <w:tab w:val="num" w:pos="1122"/>
        </w:tabs>
        <w:spacing w:after="0"/>
        <w:ind w:left="1117" w:right="284" w:hanging="760"/>
        <w:jc w:val="both"/>
        <w:rPr>
          <w:rFonts w:asciiTheme="minorHAnsi" w:hAnsiTheme="minorHAnsi"/>
          <w:sz w:val="22"/>
          <w:szCs w:val="22"/>
        </w:rPr>
      </w:pPr>
      <w:bookmarkStart w:id="5" w:name="_Ref480466941"/>
      <w:r w:rsidRPr="004A07D7">
        <w:rPr>
          <w:rFonts w:asciiTheme="minorHAnsi" w:hAnsiTheme="minorHAnsi"/>
          <w:sz w:val="22"/>
          <w:szCs w:val="22"/>
        </w:rPr>
        <w:t>I</w:t>
      </w:r>
      <w:r w:rsidRPr="004A07D7">
        <w:rPr>
          <w:rFonts w:asciiTheme="minorHAnsi" w:hAnsiTheme="minorHAnsi"/>
          <w:color w:val="000000"/>
          <w:sz w:val="22"/>
          <w:szCs w:val="22"/>
        </w:rPr>
        <w:t xml:space="preserve">f, after an offer of Engagement has been made to the Candidate, the Client decides for any reason to withdraw it prior to the Candidate accepting the Engagement, the Client shall be liable to pay the Agency a Cancellation Fee </w:t>
      </w:r>
      <w:bookmarkEnd w:id="5"/>
      <w:r w:rsidRPr="004A07D7">
        <w:rPr>
          <w:rFonts w:asciiTheme="minorHAnsi" w:hAnsiTheme="minorHAnsi"/>
          <w:sz w:val="22"/>
          <w:szCs w:val="22"/>
        </w:rPr>
        <w:t xml:space="preserve"> calculated in accordance with the Cancellation Fee Schedule below.</w:t>
      </w:r>
    </w:p>
    <w:p w14:paraId="2D873571" w14:textId="77777777" w:rsidR="00A80A9F" w:rsidRPr="000E18A0" w:rsidRDefault="00A80A9F" w:rsidP="00A80A9F">
      <w:pPr>
        <w:pStyle w:val="BodyTextIndent"/>
        <w:ind w:left="0" w:right="284"/>
        <w:jc w:val="both"/>
        <w:rPr>
          <w:rFonts w:asciiTheme="minorHAnsi" w:hAnsiTheme="minorHAnsi"/>
          <w:sz w:val="22"/>
          <w:szCs w:val="22"/>
        </w:rPr>
      </w:pPr>
    </w:p>
    <w:p w14:paraId="3719F45E" w14:textId="77777777" w:rsidR="00A80A9F" w:rsidRPr="000E18A0" w:rsidRDefault="00A80A9F" w:rsidP="00A80A9F">
      <w:pPr>
        <w:numPr>
          <w:ilvl w:val="1"/>
          <w:numId w:val="64"/>
        </w:numPr>
        <w:tabs>
          <w:tab w:val="num" w:pos="1123"/>
        </w:tabs>
        <w:spacing w:after="0" w:line="240" w:lineRule="auto"/>
        <w:ind w:left="1117" w:right="284" w:hanging="760"/>
        <w:jc w:val="both"/>
      </w:pPr>
      <w:r w:rsidRPr="000E18A0">
        <w:t xml:space="preserve">In the event that any Agency staff with whom the Client has had personal dealings </w:t>
      </w:r>
      <w:r w:rsidRPr="0032380A">
        <w:t>accepts an Engagement with the Client while employed by the Agency or within 3 months of leaving the Agency, the Client shall be liable to pay the Agency a fee equivalent to the Introduction Fee calculated in accordance with clause 3.3. For the avoidance of doubt, the Client shall not</w:t>
      </w:r>
      <w:r>
        <w:t xml:space="preserve"> be entitled to a refund for any fee due under this clause 3.10 in any circumstances.</w:t>
      </w:r>
    </w:p>
    <w:p w14:paraId="79C08EAA" w14:textId="77777777" w:rsidR="00A80A9F" w:rsidRPr="000E18A0" w:rsidRDefault="00A80A9F" w:rsidP="00A80A9F">
      <w:pPr>
        <w:ind w:right="284"/>
        <w:jc w:val="both"/>
      </w:pPr>
    </w:p>
    <w:p w14:paraId="6B2E0BC3" w14:textId="77777777" w:rsidR="00A80A9F" w:rsidRPr="00FA7EC3" w:rsidRDefault="00A80A9F" w:rsidP="00A80A9F">
      <w:pPr>
        <w:numPr>
          <w:ilvl w:val="0"/>
          <w:numId w:val="64"/>
        </w:numPr>
        <w:spacing w:after="0" w:line="240" w:lineRule="auto"/>
        <w:ind w:left="1123" w:right="284" w:hanging="1123"/>
        <w:jc w:val="both"/>
        <w:rPr>
          <w:b/>
          <w:color w:val="FFC000"/>
        </w:rPr>
      </w:pPr>
      <w:r w:rsidRPr="00FA7EC3">
        <w:rPr>
          <w:b/>
          <w:color w:val="FFC000"/>
        </w:rPr>
        <w:t xml:space="preserve">REFUNDS </w:t>
      </w:r>
    </w:p>
    <w:p w14:paraId="6086295B" w14:textId="77777777" w:rsidR="00A80A9F" w:rsidRPr="000E18A0" w:rsidRDefault="00A80A9F" w:rsidP="00A80A9F">
      <w:pPr>
        <w:ind w:left="360" w:right="284"/>
        <w:jc w:val="both"/>
        <w:rPr>
          <w:i/>
        </w:rPr>
      </w:pPr>
    </w:p>
    <w:p w14:paraId="317EEDF7" w14:textId="0DF539AA" w:rsidR="00A80A9F" w:rsidRPr="000E18A0" w:rsidRDefault="00A80A9F" w:rsidP="00B1319E">
      <w:pPr>
        <w:numPr>
          <w:ilvl w:val="1"/>
          <w:numId w:val="64"/>
        </w:numPr>
        <w:tabs>
          <w:tab w:val="clear" w:pos="792"/>
          <w:tab w:val="num" w:pos="1122"/>
        </w:tabs>
        <w:spacing w:after="0" w:line="240" w:lineRule="auto"/>
        <w:ind w:left="1122" w:right="284" w:hanging="760"/>
        <w:jc w:val="both"/>
      </w:pPr>
      <w:bookmarkStart w:id="6" w:name="_Ref480466954"/>
      <w:r w:rsidRPr="000E18A0">
        <w:t xml:space="preserve">If, after an offer has been made and accepted, the Engagement (a) does not commence because the Candidate withdraws their acceptance; or (b) once it has commenced, is terminated by either the Candidate or the Client (except in </w:t>
      </w:r>
      <w:r w:rsidRPr="000E18A0">
        <w:lastRenderedPageBreak/>
        <w:t xml:space="preserve">circumstances where the Candidate is made redundant) before the expiry of </w:t>
      </w:r>
      <w:r w:rsidRPr="004A07D7">
        <w:rPr>
          <w:highlight w:val="lightGray"/>
        </w:rPr>
        <w:t>[</w:t>
      </w:r>
      <w:r w:rsidRPr="004A07D7">
        <w:rPr>
          <w:i/>
          <w:highlight w:val="lightGray"/>
        </w:rPr>
        <w:t>12</w:t>
      </w:r>
      <w:r w:rsidRPr="004A07D7">
        <w:rPr>
          <w:highlight w:val="lightGray"/>
        </w:rPr>
        <w:t>]</w:t>
      </w:r>
      <w:r w:rsidRPr="000E18A0">
        <w:t xml:space="preserve"> weeks from the date of commencement of the Engagement; then subject to the terms of clause 4.</w:t>
      </w:r>
      <w:r w:rsidRPr="004A07D7">
        <w:t xml:space="preserve">2 </w:t>
      </w:r>
      <w:bookmarkEnd w:id="6"/>
      <w:r w:rsidRPr="004A07D7">
        <w:t xml:space="preserve"> the Agency will refund the Introduction Fee in accordance with the accompanying Scale of Refunds set out in the Schedule attached to these Terms. </w:t>
      </w:r>
    </w:p>
    <w:p w14:paraId="6D7BE88E" w14:textId="77777777" w:rsidR="00A80A9F" w:rsidRDefault="00A80A9F" w:rsidP="00A80A9F">
      <w:pPr>
        <w:ind w:left="1122" w:right="284"/>
        <w:jc w:val="both"/>
        <w:rPr>
          <w:highlight w:val="cyan"/>
        </w:rPr>
      </w:pPr>
    </w:p>
    <w:p w14:paraId="14B19608" w14:textId="77777777" w:rsidR="00A80A9F" w:rsidRPr="000E18A0" w:rsidRDefault="00A80A9F" w:rsidP="00A80A9F">
      <w:pPr>
        <w:ind w:left="1122" w:right="284"/>
        <w:jc w:val="both"/>
      </w:pPr>
    </w:p>
    <w:p w14:paraId="7BD56667" w14:textId="77777777" w:rsidR="00A80A9F" w:rsidRPr="000E18A0" w:rsidRDefault="00A80A9F" w:rsidP="00A80A9F">
      <w:pPr>
        <w:numPr>
          <w:ilvl w:val="1"/>
          <w:numId w:val="64"/>
        </w:numPr>
        <w:tabs>
          <w:tab w:val="clear" w:pos="792"/>
          <w:tab w:val="num" w:pos="1122"/>
        </w:tabs>
        <w:spacing w:after="0" w:line="240" w:lineRule="auto"/>
        <w:ind w:left="1117" w:right="284" w:hanging="760"/>
        <w:jc w:val="both"/>
      </w:pPr>
      <w:bookmarkStart w:id="7" w:name="_Ref480466969"/>
      <w:r w:rsidRPr="000E18A0">
        <w:t>In order to qualify for the refund set out in clause 4.</w:t>
      </w:r>
      <w:r w:rsidRPr="004A07D7">
        <w:t xml:space="preserve">1 </w:t>
      </w:r>
      <w:bookmarkEnd w:id="7"/>
      <w:r w:rsidRPr="004A07D7">
        <w:t xml:space="preserve"> the Client must comply with the provisions of clause 3.1 and must notify the Agency in writing of the termination of the Engagement or the non-commencement of the Engagement within 7 days of its termination or non-commencement.</w:t>
      </w:r>
    </w:p>
    <w:p w14:paraId="44C671C8" w14:textId="77777777" w:rsidR="00A80A9F" w:rsidRPr="000E18A0" w:rsidRDefault="00A80A9F" w:rsidP="00A80A9F">
      <w:pPr>
        <w:ind w:right="284"/>
        <w:jc w:val="both"/>
      </w:pPr>
    </w:p>
    <w:p w14:paraId="72792759" w14:textId="77777777" w:rsidR="00A80A9F" w:rsidRPr="000E18A0" w:rsidRDefault="00A80A9F" w:rsidP="00A80A9F">
      <w:pPr>
        <w:ind w:left="360" w:right="284"/>
        <w:jc w:val="both"/>
      </w:pPr>
    </w:p>
    <w:p w14:paraId="2CE772A0" w14:textId="77777777" w:rsidR="00A80A9F" w:rsidRPr="000E18A0" w:rsidRDefault="00A80A9F" w:rsidP="00A80A9F">
      <w:pPr>
        <w:numPr>
          <w:ilvl w:val="1"/>
          <w:numId w:val="64"/>
        </w:numPr>
        <w:tabs>
          <w:tab w:val="clear" w:pos="792"/>
          <w:tab w:val="num" w:pos="1122"/>
        </w:tabs>
        <w:spacing w:after="0" w:line="240" w:lineRule="auto"/>
        <w:ind w:left="1117" w:right="284" w:hanging="760"/>
        <w:jc w:val="both"/>
      </w:pPr>
      <w:bookmarkStart w:id="8" w:name="_Ref480466985"/>
      <w:r w:rsidRPr="000E18A0">
        <w:t>For the purposes of this clause 4 the date of termination of the Engagement shall be the date on which the Candidate ceases working or would have ceased working for the Client, but for any period of garden leave or payment in lieu of notice, whichever is the later</w:t>
      </w:r>
      <w:r>
        <w:t>.</w:t>
      </w:r>
      <w:r w:rsidRPr="000E18A0">
        <w:t xml:space="preserve"> </w:t>
      </w:r>
      <w:bookmarkEnd w:id="8"/>
    </w:p>
    <w:p w14:paraId="4625302D" w14:textId="77777777" w:rsidR="00A80A9F" w:rsidRPr="000E18A0" w:rsidRDefault="00A80A9F" w:rsidP="00A80A9F">
      <w:pPr>
        <w:tabs>
          <w:tab w:val="num" w:pos="1122"/>
        </w:tabs>
        <w:ind w:left="1122" w:right="284" w:hanging="762"/>
        <w:jc w:val="both"/>
      </w:pPr>
    </w:p>
    <w:p w14:paraId="1BB61633" w14:textId="12D0CEB5" w:rsidR="00A80A9F" w:rsidRPr="000E18A0" w:rsidRDefault="00A80A9F" w:rsidP="00A80A9F">
      <w:pPr>
        <w:numPr>
          <w:ilvl w:val="1"/>
          <w:numId w:val="64"/>
        </w:numPr>
        <w:tabs>
          <w:tab w:val="clear" w:pos="792"/>
          <w:tab w:val="num" w:pos="1122"/>
        </w:tabs>
        <w:spacing w:after="0" w:line="240" w:lineRule="auto"/>
        <w:ind w:left="1122" w:right="284" w:hanging="762"/>
        <w:jc w:val="both"/>
      </w:pPr>
      <w:r w:rsidRPr="000E18A0">
        <w:t xml:space="preserve">In circumstances where clause 3.5 applies, the full </w:t>
      </w:r>
      <w:r w:rsidRPr="00BF2F0F">
        <w:t>Introduction</w:t>
      </w:r>
      <w:r w:rsidR="00BF2F0F">
        <w:t xml:space="preserve"> </w:t>
      </w:r>
      <w:r w:rsidRPr="000E18A0">
        <w:t xml:space="preserve">Fee is payable and there shall be no entitlement to a refund. </w:t>
      </w:r>
    </w:p>
    <w:p w14:paraId="337E72ED" w14:textId="77777777" w:rsidR="00A80A9F" w:rsidRPr="000E18A0" w:rsidRDefault="00A80A9F" w:rsidP="00A80A9F">
      <w:pPr>
        <w:ind w:left="360" w:right="284"/>
        <w:jc w:val="both"/>
      </w:pPr>
    </w:p>
    <w:p w14:paraId="150BC41E" w14:textId="77777777" w:rsidR="00A80A9F" w:rsidRPr="000E18A0" w:rsidRDefault="00A80A9F" w:rsidP="00A80A9F">
      <w:pPr>
        <w:numPr>
          <w:ilvl w:val="1"/>
          <w:numId w:val="64"/>
        </w:numPr>
        <w:tabs>
          <w:tab w:val="clear" w:pos="792"/>
          <w:tab w:val="num" w:pos="1122"/>
        </w:tabs>
        <w:spacing w:after="0" w:line="240" w:lineRule="auto"/>
        <w:ind w:left="1122" w:right="284" w:hanging="762"/>
        <w:jc w:val="both"/>
      </w:pPr>
      <w:bookmarkStart w:id="9" w:name="_Ref480466999"/>
      <w:r w:rsidRPr="000E18A0">
        <w:t xml:space="preserve">If subsequent to the Client receiving a refund the Candidate is re-Engaged within a period of </w:t>
      </w:r>
      <w:r>
        <w:t xml:space="preserve">6 </w:t>
      </w:r>
      <w:r w:rsidRPr="000E18A0">
        <w:t>calendar months from the date of termination then the refund shall be repaid to the Agency. The Client shall not be entitled to any further refunds in relation to the re-Engagement of this Candidate.</w:t>
      </w:r>
      <w:r w:rsidRPr="00843482">
        <w:rPr>
          <w:highlight w:val="lightGray"/>
        </w:rPr>
        <w:t xml:space="preserve"> </w:t>
      </w:r>
      <w:bookmarkEnd w:id="9"/>
    </w:p>
    <w:p w14:paraId="7F6F7A74" w14:textId="77777777" w:rsidR="00A80A9F" w:rsidRDefault="00A80A9F" w:rsidP="00A80A9F">
      <w:pPr>
        <w:ind w:left="1123" w:right="284"/>
        <w:jc w:val="both"/>
        <w:rPr>
          <w:b/>
        </w:rPr>
      </w:pPr>
      <w:bookmarkStart w:id="10" w:name="_Ref480467024"/>
    </w:p>
    <w:p w14:paraId="72B99FE2" w14:textId="77777777" w:rsidR="00A80A9F" w:rsidRPr="00FA7EC3" w:rsidRDefault="00A80A9F" w:rsidP="00A80A9F">
      <w:pPr>
        <w:numPr>
          <w:ilvl w:val="0"/>
          <w:numId w:val="64"/>
        </w:numPr>
        <w:spacing w:after="0" w:line="240" w:lineRule="auto"/>
        <w:ind w:left="1123" w:right="284" w:hanging="1123"/>
        <w:jc w:val="both"/>
        <w:rPr>
          <w:b/>
          <w:color w:val="FFC000"/>
        </w:rPr>
      </w:pPr>
      <w:r w:rsidRPr="00FA7EC3">
        <w:rPr>
          <w:b/>
          <w:color w:val="FFC000"/>
        </w:rPr>
        <w:t>INTRODUCTIONS TO THIRD PARTIES</w:t>
      </w:r>
      <w:bookmarkEnd w:id="10"/>
    </w:p>
    <w:p w14:paraId="5637A918" w14:textId="77777777" w:rsidR="00A80A9F" w:rsidRPr="000E18A0" w:rsidRDefault="00A80A9F" w:rsidP="00A80A9F">
      <w:pPr>
        <w:ind w:right="284"/>
        <w:jc w:val="both"/>
        <w:rPr>
          <w:b/>
        </w:rPr>
      </w:pPr>
    </w:p>
    <w:p w14:paraId="305EF1A2" w14:textId="77777777" w:rsidR="00A80A9F" w:rsidRPr="000E18A0" w:rsidRDefault="00A80A9F" w:rsidP="00A80A9F">
      <w:pPr>
        <w:ind w:left="374" w:right="272"/>
        <w:jc w:val="both"/>
      </w:pPr>
      <w:r w:rsidRPr="000E18A0">
        <w:t xml:space="preserve">Introductions of Candidates are confidential. If a Client discloses a Candidate’s details to a third party, that will be deemed to be a </w:t>
      </w:r>
      <w:r w:rsidRPr="000E18A0">
        <w:rPr>
          <w:b/>
        </w:rPr>
        <w:t>“Third Party Introduction”</w:t>
      </w:r>
      <w:r w:rsidRPr="000E18A0">
        <w:t xml:space="preserve">. If that Third Party Introduction results in an Engagement of the Candidate by the third party within </w:t>
      </w:r>
      <w:r>
        <w:t xml:space="preserve">6 </w:t>
      </w:r>
      <w:r w:rsidRPr="000E18A0">
        <w:t xml:space="preserve">months of the Agency’s Introduction of the Candidate to the Client, then the Client will be liable to the Agency for payment of an Introduction Fee calculated in accordance with clause 3.3. Neither the Client nor the third party shall be entitled to a refund of the </w:t>
      </w:r>
      <w:r w:rsidRPr="006348E4">
        <w:t>Introduction</w:t>
      </w:r>
      <w:r w:rsidRPr="000E18A0">
        <w:t xml:space="preserve"> Fee under clause 4 in any circumstances</w:t>
      </w:r>
      <w:r>
        <w:t>.</w:t>
      </w:r>
    </w:p>
    <w:p w14:paraId="4568AD9E" w14:textId="77777777" w:rsidR="00A80A9F" w:rsidRPr="000E18A0" w:rsidRDefault="00A80A9F" w:rsidP="00A80A9F">
      <w:pPr>
        <w:ind w:right="284"/>
        <w:jc w:val="both"/>
        <w:rPr>
          <w:b/>
        </w:rPr>
      </w:pPr>
    </w:p>
    <w:p w14:paraId="5BD9511A" w14:textId="77777777" w:rsidR="00A80A9F" w:rsidRPr="00FA7EC3" w:rsidRDefault="00A80A9F" w:rsidP="00A80A9F">
      <w:pPr>
        <w:numPr>
          <w:ilvl w:val="0"/>
          <w:numId w:val="64"/>
        </w:numPr>
        <w:tabs>
          <w:tab w:val="left" w:pos="360"/>
        </w:tabs>
        <w:spacing w:after="0" w:line="240" w:lineRule="auto"/>
        <w:ind w:left="1123" w:right="284" w:hanging="1123"/>
        <w:jc w:val="both"/>
        <w:rPr>
          <w:b/>
          <w:color w:val="FFC000"/>
        </w:rPr>
      </w:pPr>
      <w:bookmarkStart w:id="11" w:name="_Ref480467035"/>
      <w:r w:rsidRPr="00FA7EC3">
        <w:rPr>
          <w:b/>
          <w:color w:val="FFC000"/>
        </w:rPr>
        <w:t>SUITABILITY CHECKS</w:t>
      </w:r>
      <w:bookmarkEnd w:id="11"/>
      <w:r w:rsidRPr="00FA7EC3">
        <w:rPr>
          <w:b/>
          <w:color w:val="FFC000"/>
        </w:rPr>
        <w:t xml:space="preserve"> </w:t>
      </w:r>
    </w:p>
    <w:p w14:paraId="3B092FF5" w14:textId="77777777" w:rsidR="00A80A9F" w:rsidRPr="000E18A0" w:rsidRDefault="00A80A9F" w:rsidP="00A80A9F">
      <w:pPr>
        <w:ind w:right="284"/>
        <w:jc w:val="both"/>
        <w:rPr>
          <w:b/>
          <w:highlight w:val="green"/>
        </w:rPr>
      </w:pPr>
    </w:p>
    <w:p w14:paraId="6A8197DA" w14:textId="77777777" w:rsidR="00A80A9F" w:rsidRPr="000E18A0" w:rsidRDefault="00A80A9F" w:rsidP="00A80A9F">
      <w:pPr>
        <w:numPr>
          <w:ilvl w:val="1"/>
          <w:numId w:val="64"/>
        </w:numPr>
        <w:tabs>
          <w:tab w:val="clear" w:pos="792"/>
          <w:tab w:val="left" w:pos="360"/>
          <w:tab w:val="num" w:pos="1080"/>
          <w:tab w:val="left" w:pos="1260"/>
        </w:tabs>
        <w:spacing w:after="0" w:line="240" w:lineRule="auto"/>
        <w:ind w:left="1117" w:right="284" w:hanging="760"/>
        <w:jc w:val="both"/>
        <w:rPr>
          <w:b/>
        </w:rPr>
      </w:pPr>
      <w:bookmarkStart w:id="12" w:name="_Ref513552121"/>
      <w:r w:rsidRPr="000E18A0">
        <w:t>The Agency endeavours to ensure the suitability of Candidates Introduced to the Client to work in the position which the Client seeks to fill by taking reasonably practicable steps to</w:t>
      </w:r>
      <w:r>
        <w:t>:</w:t>
      </w:r>
      <w:bookmarkEnd w:id="12"/>
    </w:p>
    <w:p w14:paraId="08AB7BD6" w14:textId="77777777" w:rsidR="00A80A9F" w:rsidRPr="000E18A0" w:rsidRDefault="00A80A9F" w:rsidP="00A80A9F">
      <w:pPr>
        <w:tabs>
          <w:tab w:val="left" w:pos="1260"/>
        </w:tabs>
        <w:ind w:left="357" w:right="284"/>
        <w:jc w:val="both"/>
        <w:rPr>
          <w:b/>
        </w:rPr>
      </w:pPr>
    </w:p>
    <w:p w14:paraId="35BA7AF6"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lastRenderedPageBreak/>
        <w:t>ensure that it would not be detrimental to the interests of either the Client or the Candidate;</w:t>
      </w:r>
    </w:p>
    <w:p w14:paraId="4E0C0E60" w14:textId="77777777" w:rsidR="00A80A9F" w:rsidRPr="000E18A0" w:rsidRDefault="00A80A9F" w:rsidP="00A80A9F">
      <w:pPr>
        <w:tabs>
          <w:tab w:val="left" w:pos="1260"/>
        </w:tabs>
        <w:ind w:left="1123" w:right="284"/>
        <w:jc w:val="both"/>
        <w:rPr>
          <w:b/>
        </w:rPr>
      </w:pPr>
    </w:p>
    <w:p w14:paraId="3F905F01"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ensure that both the Client and Candidate are aware of any requirements imposed by law or by any professional body;</w:t>
      </w:r>
    </w:p>
    <w:p w14:paraId="209972F2" w14:textId="77777777" w:rsidR="00A80A9F" w:rsidRPr="000E18A0" w:rsidRDefault="00A80A9F" w:rsidP="00A80A9F">
      <w:pPr>
        <w:tabs>
          <w:tab w:val="left" w:pos="1260"/>
        </w:tabs>
        <w:ind w:right="284"/>
        <w:jc w:val="both"/>
        <w:rPr>
          <w:bCs/>
        </w:rPr>
      </w:pPr>
    </w:p>
    <w:p w14:paraId="39DB6FA0" w14:textId="77777777" w:rsidR="00A80A9F" w:rsidRPr="0032380A" w:rsidRDefault="00A80A9F" w:rsidP="00A80A9F">
      <w:pPr>
        <w:numPr>
          <w:ilvl w:val="2"/>
          <w:numId w:val="64"/>
        </w:numPr>
        <w:tabs>
          <w:tab w:val="clear" w:pos="1995"/>
          <w:tab w:val="left" w:pos="360"/>
          <w:tab w:val="left" w:pos="1260"/>
          <w:tab w:val="num" w:pos="2127"/>
        </w:tabs>
        <w:spacing w:after="0" w:line="240" w:lineRule="auto"/>
        <w:ind w:left="1701" w:right="284" w:hanging="578"/>
        <w:jc w:val="both"/>
      </w:pPr>
      <w:r>
        <w:t xml:space="preserve">      </w:t>
      </w:r>
      <w:r w:rsidRPr="00A34FDE">
        <w:t>confirm that the Candidate is willing to work in the position</w:t>
      </w:r>
      <w:r>
        <w:t>.</w:t>
      </w:r>
      <w:r w:rsidRPr="00A34FDE">
        <w:t xml:space="preserve"> </w:t>
      </w:r>
    </w:p>
    <w:p w14:paraId="3256326E" w14:textId="77777777" w:rsidR="00A80A9F" w:rsidRPr="00A34FDE" w:rsidRDefault="00A80A9F" w:rsidP="00A80A9F">
      <w:pPr>
        <w:tabs>
          <w:tab w:val="left" w:pos="360"/>
          <w:tab w:val="left" w:pos="1260"/>
        </w:tabs>
        <w:ind w:left="1701" w:right="284"/>
        <w:jc w:val="both"/>
      </w:pPr>
    </w:p>
    <w:p w14:paraId="2FD96F9E" w14:textId="77777777" w:rsidR="00A80A9F" w:rsidRPr="000E18A0" w:rsidRDefault="00A80A9F" w:rsidP="00A80A9F">
      <w:pPr>
        <w:numPr>
          <w:ilvl w:val="1"/>
          <w:numId w:val="64"/>
        </w:numPr>
        <w:tabs>
          <w:tab w:val="clear" w:pos="792"/>
          <w:tab w:val="left" w:pos="360"/>
          <w:tab w:val="num" w:pos="1080"/>
          <w:tab w:val="left" w:pos="1260"/>
        </w:tabs>
        <w:spacing w:after="0" w:line="240" w:lineRule="auto"/>
        <w:ind w:left="1117" w:right="284" w:hanging="760"/>
        <w:jc w:val="both"/>
        <w:rPr>
          <w:b/>
        </w:rPr>
      </w:pPr>
      <w:r w:rsidRPr="00A34FDE">
        <w:t xml:space="preserve">Notwithstanding clause </w:t>
      </w:r>
      <w:r>
        <w:fldChar w:fldCharType="begin"/>
      </w:r>
      <w:r>
        <w:instrText xml:space="preserve"> REF _Ref513552121 \r \h </w:instrText>
      </w:r>
      <w:r>
        <w:fldChar w:fldCharType="separate"/>
      </w:r>
      <w:r>
        <w:t>6.1</w:t>
      </w:r>
      <w:r>
        <w:fldChar w:fldCharType="end"/>
      </w:r>
      <w:r>
        <w:t xml:space="preserve"> </w:t>
      </w:r>
      <w:r w:rsidRPr="00A34FDE">
        <w:t xml:space="preserve">the Client </w:t>
      </w:r>
      <w:r>
        <w:t>must</w:t>
      </w:r>
      <w:r w:rsidRPr="00A34FDE">
        <w:t xml:space="preserve"> satisfy itself as to the</w:t>
      </w:r>
      <w:r w:rsidRPr="000E18A0">
        <w:t xml:space="preserve"> suitability of the Candidate for the position they are seeking to fill. The Client is responsible for: </w:t>
      </w:r>
    </w:p>
    <w:p w14:paraId="439BC914" w14:textId="77777777" w:rsidR="00A80A9F" w:rsidRPr="000E18A0" w:rsidRDefault="00A80A9F" w:rsidP="00A80A9F">
      <w:pPr>
        <w:tabs>
          <w:tab w:val="left" w:pos="1260"/>
        </w:tabs>
        <w:ind w:right="284"/>
        <w:jc w:val="both"/>
      </w:pPr>
    </w:p>
    <w:p w14:paraId="4A7DE573"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taking up any references provided by the Candidate before Engaging the Candidate; </w:t>
      </w:r>
    </w:p>
    <w:p w14:paraId="5AD836CE" w14:textId="77777777" w:rsidR="00A80A9F" w:rsidRPr="000E18A0" w:rsidRDefault="00A80A9F" w:rsidP="00A80A9F">
      <w:pPr>
        <w:tabs>
          <w:tab w:val="left" w:pos="1260"/>
        </w:tabs>
        <w:ind w:right="284"/>
        <w:jc w:val="both"/>
      </w:pPr>
    </w:p>
    <w:p w14:paraId="33BB685C"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checking the Candidate’s right to work and obtaining permission to work as may be required by the law of the country in which the Candidate is Engaged to work; </w:t>
      </w:r>
    </w:p>
    <w:p w14:paraId="379F5E00" w14:textId="77777777" w:rsidR="00A80A9F" w:rsidRPr="000E18A0" w:rsidRDefault="00A80A9F" w:rsidP="00A80A9F">
      <w:pPr>
        <w:tabs>
          <w:tab w:val="left" w:pos="1260"/>
        </w:tabs>
        <w:ind w:right="284"/>
        <w:jc w:val="both"/>
      </w:pPr>
    </w:p>
    <w:p w14:paraId="77E5F1E6"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the arrangement of medical examinations and/or investigations into the medical history of any Candidate; and </w:t>
      </w:r>
    </w:p>
    <w:p w14:paraId="4B7E04D5" w14:textId="77777777" w:rsidR="00A80A9F" w:rsidRPr="000E18A0" w:rsidRDefault="00A80A9F" w:rsidP="00A80A9F">
      <w:pPr>
        <w:tabs>
          <w:tab w:val="left" w:pos="1260"/>
        </w:tabs>
        <w:ind w:right="284"/>
        <w:jc w:val="both"/>
      </w:pPr>
    </w:p>
    <w:p w14:paraId="3C8C3805"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satisfying any medical and other requirements, qualifications or permission required for the Candidate to work in the Engagement.</w:t>
      </w:r>
    </w:p>
    <w:p w14:paraId="6A4DED15" w14:textId="77777777" w:rsidR="00A80A9F" w:rsidRPr="000E18A0" w:rsidRDefault="00A80A9F" w:rsidP="00A80A9F">
      <w:pPr>
        <w:tabs>
          <w:tab w:val="left" w:pos="1260"/>
        </w:tabs>
        <w:ind w:right="284"/>
        <w:jc w:val="both"/>
      </w:pPr>
    </w:p>
    <w:p w14:paraId="4A8D3397" w14:textId="77777777" w:rsidR="00A80A9F" w:rsidRPr="000E18A0" w:rsidRDefault="00A80A9F" w:rsidP="00A80A9F">
      <w:pPr>
        <w:numPr>
          <w:ilvl w:val="1"/>
          <w:numId w:val="64"/>
        </w:numPr>
        <w:tabs>
          <w:tab w:val="clear" w:pos="792"/>
          <w:tab w:val="left" w:pos="360"/>
          <w:tab w:val="num" w:pos="1080"/>
          <w:tab w:val="left" w:pos="1260"/>
        </w:tabs>
        <w:spacing w:after="0" w:line="240" w:lineRule="auto"/>
        <w:ind w:left="1117" w:right="284" w:hanging="760"/>
        <w:jc w:val="both"/>
        <w:rPr>
          <w:b/>
        </w:rPr>
      </w:pPr>
      <w:r w:rsidRPr="000E18A0">
        <w:t xml:space="preserve">To enable the Agency to comply with its obligations under </w:t>
      </w:r>
      <w:r>
        <w:t xml:space="preserve">clause </w:t>
      </w:r>
      <w:r>
        <w:fldChar w:fldCharType="begin"/>
      </w:r>
      <w:r>
        <w:instrText xml:space="preserve"> REF _Ref513552121 \r \h </w:instrText>
      </w:r>
      <w:r>
        <w:fldChar w:fldCharType="separate"/>
      </w:r>
      <w:r>
        <w:t>6.1</w:t>
      </w:r>
      <w:r>
        <w:fldChar w:fldCharType="end"/>
      </w:r>
      <w:r w:rsidRPr="000E18A0">
        <w:t xml:space="preserve"> above the Client undertakes to provide to the Agency details of the position which the Client seeks to fill, including the following:  </w:t>
      </w:r>
    </w:p>
    <w:p w14:paraId="26011674" w14:textId="77777777" w:rsidR="00A80A9F" w:rsidRPr="000E18A0" w:rsidRDefault="00A80A9F" w:rsidP="00A80A9F">
      <w:pPr>
        <w:tabs>
          <w:tab w:val="left" w:pos="1260"/>
        </w:tabs>
        <w:ind w:left="357" w:right="284"/>
        <w:jc w:val="both"/>
        <w:rPr>
          <w:b/>
        </w:rPr>
      </w:pPr>
    </w:p>
    <w:p w14:paraId="12C71784"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the type of work that the Candidate would be required to do;  </w:t>
      </w:r>
    </w:p>
    <w:p w14:paraId="7ADDDF58" w14:textId="77777777" w:rsidR="00A80A9F" w:rsidRPr="000E18A0" w:rsidRDefault="00A80A9F" w:rsidP="00A80A9F">
      <w:pPr>
        <w:tabs>
          <w:tab w:val="left" w:pos="1260"/>
        </w:tabs>
        <w:ind w:left="1123" w:right="284"/>
        <w:jc w:val="both"/>
        <w:rPr>
          <w:b/>
        </w:rPr>
      </w:pPr>
    </w:p>
    <w:p w14:paraId="2CCE1C3F"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the location and hours of work;  </w:t>
      </w:r>
    </w:p>
    <w:p w14:paraId="7A1E584D" w14:textId="77777777" w:rsidR="00A80A9F" w:rsidRPr="000E18A0" w:rsidRDefault="00A80A9F" w:rsidP="00A80A9F">
      <w:pPr>
        <w:tabs>
          <w:tab w:val="left" w:pos="1260"/>
        </w:tabs>
        <w:ind w:right="284"/>
        <w:jc w:val="both"/>
      </w:pPr>
    </w:p>
    <w:p w14:paraId="792E83BF"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the experience, training, qualifications and any authorisation which the Client considers necessary or which are required by law or any professional body for the Candidate to possess in order to work in the position;  </w:t>
      </w:r>
    </w:p>
    <w:p w14:paraId="0881274F" w14:textId="77777777" w:rsidR="00A80A9F" w:rsidRPr="000E18A0" w:rsidRDefault="00A80A9F" w:rsidP="00A80A9F">
      <w:pPr>
        <w:tabs>
          <w:tab w:val="left" w:pos="1260"/>
        </w:tabs>
        <w:ind w:right="284"/>
        <w:jc w:val="both"/>
      </w:pPr>
    </w:p>
    <w:p w14:paraId="5DCDAAFC"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any risks to health or safety known to the Client and what steps the Client has taken to prevent or control such risks; </w:t>
      </w:r>
    </w:p>
    <w:p w14:paraId="3625629C" w14:textId="77777777" w:rsidR="00A80A9F" w:rsidRPr="000E18A0" w:rsidRDefault="00A80A9F" w:rsidP="00A80A9F">
      <w:pPr>
        <w:tabs>
          <w:tab w:val="left" w:pos="1260"/>
        </w:tabs>
        <w:ind w:right="284"/>
        <w:jc w:val="both"/>
      </w:pPr>
    </w:p>
    <w:p w14:paraId="5344C513"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the date the Client requires the Candidate to commence the Engagement; </w:t>
      </w:r>
    </w:p>
    <w:p w14:paraId="104951E8" w14:textId="77777777" w:rsidR="00A80A9F" w:rsidRPr="000E18A0" w:rsidRDefault="00A80A9F" w:rsidP="00A80A9F">
      <w:pPr>
        <w:tabs>
          <w:tab w:val="left" w:pos="1260"/>
        </w:tabs>
        <w:ind w:right="284"/>
        <w:jc w:val="both"/>
      </w:pPr>
    </w:p>
    <w:p w14:paraId="67D7E940"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the duration or likely duration of the Engagement;</w:t>
      </w:r>
    </w:p>
    <w:p w14:paraId="611C3063" w14:textId="77777777" w:rsidR="00A80A9F" w:rsidRPr="000E18A0" w:rsidRDefault="00A80A9F" w:rsidP="00A80A9F">
      <w:pPr>
        <w:tabs>
          <w:tab w:val="left" w:pos="1260"/>
        </w:tabs>
        <w:ind w:right="284"/>
        <w:jc w:val="both"/>
      </w:pPr>
    </w:p>
    <w:p w14:paraId="117934A3"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the minimum rate of Remuneration, expenses and any other benefits that would be offered; </w:t>
      </w:r>
    </w:p>
    <w:p w14:paraId="71E50F8D" w14:textId="77777777" w:rsidR="00A80A9F" w:rsidRPr="000E18A0" w:rsidRDefault="00A80A9F" w:rsidP="00A80A9F">
      <w:pPr>
        <w:tabs>
          <w:tab w:val="left" w:pos="1260"/>
        </w:tabs>
        <w:ind w:right="284"/>
        <w:jc w:val="both"/>
      </w:pPr>
    </w:p>
    <w:p w14:paraId="7B929938"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the intervals of payment of Remuneration; and </w:t>
      </w:r>
    </w:p>
    <w:p w14:paraId="420CE311" w14:textId="77777777" w:rsidR="00A80A9F" w:rsidRPr="000E18A0" w:rsidRDefault="00A80A9F" w:rsidP="00A80A9F">
      <w:pPr>
        <w:tabs>
          <w:tab w:val="left" w:pos="1260"/>
        </w:tabs>
        <w:ind w:right="284"/>
        <w:jc w:val="both"/>
        <w:rPr>
          <w:highlight w:val="green"/>
        </w:rPr>
      </w:pPr>
    </w:p>
    <w:p w14:paraId="036FE868"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the length of notice that the Candidate would be entitled to give and receive to terminate their employment with the Client.</w:t>
      </w:r>
    </w:p>
    <w:p w14:paraId="7733A077" w14:textId="77777777" w:rsidR="00A80A9F" w:rsidRPr="000E18A0" w:rsidRDefault="00A80A9F" w:rsidP="00A80A9F">
      <w:pPr>
        <w:tabs>
          <w:tab w:val="left" w:pos="1260"/>
        </w:tabs>
        <w:ind w:right="284"/>
        <w:jc w:val="both"/>
      </w:pPr>
    </w:p>
    <w:p w14:paraId="129FE866" w14:textId="77777777" w:rsidR="00A80A9F" w:rsidRPr="000E18A0" w:rsidRDefault="00A80A9F" w:rsidP="00A80A9F">
      <w:pPr>
        <w:numPr>
          <w:ilvl w:val="1"/>
          <w:numId w:val="64"/>
        </w:numPr>
        <w:tabs>
          <w:tab w:val="clear" w:pos="792"/>
          <w:tab w:val="left" w:pos="360"/>
          <w:tab w:val="num" w:pos="1080"/>
          <w:tab w:val="left" w:pos="1260"/>
        </w:tabs>
        <w:spacing w:after="0" w:line="240" w:lineRule="auto"/>
        <w:ind w:left="1117" w:right="284" w:hanging="760"/>
        <w:jc w:val="both"/>
        <w:rPr>
          <w:b/>
        </w:rPr>
      </w:pPr>
      <w:bookmarkStart w:id="13" w:name="_Ref513552185"/>
      <w:r w:rsidRPr="000E18A0">
        <w:t>Where the Candidate is Introduced for a position which involves working with, caring for or attending a Vulnerable Person the Agency shall, in addition to the obligations in clause 6.1, take reasonably practicable steps to:</w:t>
      </w:r>
      <w:bookmarkEnd w:id="13"/>
    </w:p>
    <w:p w14:paraId="1BA34B94" w14:textId="77777777" w:rsidR="00A80A9F" w:rsidRPr="000E18A0" w:rsidRDefault="00A80A9F" w:rsidP="00A80A9F">
      <w:pPr>
        <w:tabs>
          <w:tab w:val="left" w:pos="1260"/>
        </w:tabs>
        <w:ind w:right="284"/>
        <w:jc w:val="both"/>
        <w:rPr>
          <w:b/>
        </w:rPr>
      </w:pPr>
    </w:p>
    <w:p w14:paraId="62971AEB" w14:textId="77777777" w:rsidR="00A80A9F" w:rsidRPr="000E18A0" w:rsidRDefault="00A80A9F" w:rsidP="00A80A9F">
      <w:pPr>
        <w:numPr>
          <w:ilvl w:val="2"/>
          <w:numId w:val="64"/>
        </w:numPr>
        <w:tabs>
          <w:tab w:val="left" w:pos="360"/>
          <w:tab w:val="left" w:pos="1260"/>
        </w:tabs>
        <w:spacing w:after="0" w:line="240" w:lineRule="auto"/>
        <w:ind w:left="1979" w:right="284" w:hanging="856"/>
        <w:jc w:val="both"/>
        <w:rPr>
          <w:b/>
        </w:rPr>
      </w:pPr>
      <w:r w:rsidRPr="000E18A0">
        <w:t xml:space="preserve">obtain confirmation of the Candidate’s identity; </w:t>
      </w:r>
    </w:p>
    <w:p w14:paraId="59F0A560" w14:textId="77777777" w:rsidR="00A80A9F" w:rsidRPr="000E18A0" w:rsidRDefault="00A80A9F" w:rsidP="00A80A9F">
      <w:pPr>
        <w:tabs>
          <w:tab w:val="left" w:pos="1260"/>
        </w:tabs>
        <w:ind w:left="1123" w:right="284"/>
        <w:jc w:val="both"/>
        <w:rPr>
          <w:b/>
        </w:rPr>
      </w:pPr>
    </w:p>
    <w:p w14:paraId="00054552" w14:textId="77777777" w:rsidR="00A80A9F" w:rsidRPr="00A34FDE" w:rsidRDefault="00A80A9F" w:rsidP="00A80A9F">
      <w:pPr>
        <w:numPr>
          <w:ilvl w:val="2"/>
          <w:numId w:val="64"/>
        </w:numPr>
        <w:tabs>
          <w:tab w:val="left" w:pos="360"/>
          <w:tab w:val="left" w:pos="1260"/>
        </w:tabs>
        <w:spacing w:after="0" w:line="240" w:lineRule="auto"/>
        <w:ind w:left="1979" w:right="284" w:hanging="856"/>
        <w:jc w:val="both"/>
        <w:rPr>
          <w:b/>
        </w:rPr>
      </w:pPr>
      <w:r w:rsidRPr="00A34FDE">
        <w:t>obtain confirmation that the Candidate has the experience, training, qualifications and any authorisation which the Client considers necessary or which may be required by law or by any professional body; and</w:t>
      </w:r>
    </w:p>
    <w:p w14:paraId="65410E6A" w14:textId="77777777" w:rsidR="00A80A9F" w:rsidRPr="00A34FDE" w:rsidRDefault="00A80A9F" w:rsidP="00A80A9F">
      <w:pPr>
        <w:tabs>
          <w:tab w:val="left" w:pos="1260"/>
        </w:tabs>
        <w:ind w:right="284"/>
        <w:jc w:val="both"/>
      </w:pPr>
    </w:p>
    <w:p w14:paraId="0BD2D81F" w14:textId="77777777" w:rsidR="00A80A9F" w:rsidRPr="00A34FDE" w:rsidRDefault="00A80A9F" w:rsidP="00A80A9F">
      <w:pPr>
        <w:numPr>
          <w:ilvl w:val="2"/>
          <w:numId w:val="64"/>
        </w:numPr>
        <w:tabs>
          <w:tab w:val="left" w:pos="360"/>
          <w:tab w:val="left" w:pos="1260"/>
        </w:tabs>
        <w:spacing w:after="0" w:line="240" w:lineRule="auto"/>
        <w:ind w:left="1979" w:right="284" w:hanging="856"/>
        <w:jc w:val="both"/>
        <w:rPr>
          <w:b/>
        </w:rPr>
      </w:pPr>
      <w:r w:rsidRPr="00A34FDE">
        <w:t xml:space="preserve">obtain and offer to provide copies to the Client of two references from persons who are not relatives  of the Candidate and who have agreed that the references they provide may be disclosed to the Client; and any relevant qualifications or authorisations of the Candidate. If the Agency has taken all reasonably practicable steps to obtain such information and has been unable to do so fully it shall inform the Client of the steps it has taken to obtain this information in any event. </w:t>
      </w:r>
    </w:p>
    <w:p w14:paraId="32B9D5E9" w14:textId="77777777" w:rsidR="00A80A9F" w:rsidRPr="000E18A0" w:rsidRDefault="00A80A9F" w:rsidP="00A80A9F">
      <w:pPr>
        <w:tabs>
          <w:tab w:val="left" w:pos="1260"/>
        </w:tabs>
        <w:ind w:right="284"/>
        <w:jc w:val="both"/>
      </w:pPr>
    </w:p>
    <w:p w14:paraId="2807AC8C" w14:textId="77777777" w:rsidR="00A80A9F" w:rsidRPr="00E1765C" w:rsidRDefault="00A80A9F" w:rsidP="00A80A9F">
      <w:pPr>
        <w:tabs>
          <w:tab w:val="left" w:pos="426"/>
        </w:tabs>
        <w:ind w:left="360" w:right="284"/>
        <w:jc w:val="both"/>
      </w:pPr>
    </w:p>
    <w:p w14:paraId="497343CF" w14:textId="77777777" w:rsidR="00A80A9F" w:rsidRPr="00FA7EC3" w:rsidRDefault="00A80A9F" w:rsidP="00A80A9F">
      <w:pPr>
        <w:pStyle w:val="ListParagraph"/>
        <w:numPr>
          <w:ilvl w:val="0"/>
          <w:numId w:val="64"/>
        </w:numPr>
        <w:tabs>
          <w:tab w:val="left" w:pos="426"/>
        </w:tabs>
        <w:ind w:right="284"/>
        <w:contextualSpacing w:val="0"/>
        <w:rPr>
          <w:rFonts w:asciiTheme="minorHAnsi" w:hAnsiTheme="minorHAnsi"/>
          <w:color w:val="FFC000"/>
          <w:sz w:val="22"/>
          <w:szCs w:val="22"/>
        </w:rPr>
      </w:pPr>
      <w:r w:rsidRPr="00FA7EC3">
        <w:rPr>
          <w:rFonts w:asciiTheme="minorHAnsi" w:hAnsiTheme="minorHAnsi"/>
          <w:b/>
          <w:color w:val="FFC000"/>
          <w:sz w:val="22"/>
          <w:szCs w:val="22"/>
        </w:rPr>
        <w:t>INFORMATION TO BE PROVIDED</w:t>
      </w:r>
    </w:p>
    <w:p w14:paraId="74CBE582" w14:textId="77777777" w:rsidR="008572BD" w:rsidRDefault="008572BD" w:rsidP="008572BD">
      <w:pPr>
        <w:pStyle w:val="ListParagraph"/>
        <w:numPr>
          <w:ilvl w:val="0"/>
          <w:numId w:val="0"/>
        </w:numPr>
        <w:tabs>
          <w:tab w:val="left" w:pos="426"/>
        </w:tabs>
        <w:ind w:left="360" w:right="284"/>
      </w:pPr>
    </w:p>
    <w:p w14:paraId="4130EB39" w14:textId="40937A69" w:rsidR="00A80A9F" w:rsidRPr="008572BD" w:rsidRDefault="00A80A9F" w:rsidP="008572BD">
      <w:pPr>
        <w:pStyle w:val="ListParagraph"/>
        <w:numPr>
          <w:ilvl w:val="0"/>
          <w:numId w:val="0"/>
        </w:numPr>
        <w:tabs>
          <w:tab w:val="left" w:pos="426"/>
        </w:tabs>
        <w:ind w:left="360" w:right="284"/>
        <w:rPr>
          <w:rFonts w:asciiTheme="minorHAnsi" w:hAnsiTheme="minorHAnsi"/>
          <w:sz w:val="22"/>
          <w:szCs w:val="22"/>
        </w:rPr>
      </w:pPr>
      <w:r w:rsidRPr="008572BD">
        <w:t xml:space="preserve">When the Agency Introduces a Candidate to the Client the Agency shall inform the Client that they have obtained confirmation of the matters set out in clause 6.1 and in the case of a position which involves working with Vulnerable Persons the matters in clause </w:t>
      </w:r>
      <w:r w:rsidRPr="008572BD">
        <w:fldChar w:fldCharType="begin"/>
      </w:r>
      <w:r w:rsidRPr="008572BD">
        <w:instrText xml:space="preserve"> REF _Ref513552185 \r \h  \* MERGEFORMAT </w:instrText>
      </w:r>
      <w:r w:rsidRPr="008572BD">
        <w:fldChar w:fldCharType="separate"/>
      </w:r>
      <w:r w:rsidRPr="008572BD">
        <w:t>6.4</w:t>
      </w:r>
      <w:r w:rsidRPr="008572BD">
        <w:fldChar w:fldCharType="end"/>
      </w:r>
      <w:r w:rsidRPr="008572BD">
        <w:t>. Where such information is not given in paper form or by electronic means it shall be confirmed by such means by the end of the third business day (excluding Saturday, Sunday and any public or bank holiday) following, save where the Candidate is being Introduced for an Engagement which is the same as one in which the Candidate has worked within the previous 5 business days and such information has already been given to the Client.</w:t>
      </w:r>
    </w:p>
    <w:p w14:paraId="0CBCC439" w14:textId="77777777" w:rsidR="00A80A9F" w:rsidRDefault="00A80A9F" w:rsidP="00A80A9F">
      <w:pPr>
        <w:ind w:left="360" w:right="284"/>
        <w:jc w:val="both"/>
        <w:rPr>
          <w:b/>
        </w:rPr>
      </w:pPr>
    </w:p>
    <w:p w14:paraId="37CF29FA" w14:textId="77777777" w:rsidR="00870DED" w:rsidRDefault="00870DED" w:rsidP="00A80A9F">
      <w:pPr>
        <w:ind w:left="360" w:right="284"/>
        <w:jc w:val="both"/>
        <w:rPr>
          <w:b/>
        </w:rPr>
      </w:pPr>
    </w:p>
    <w:p w14:paraId="4EFFCAC7" w14:textId="77777777" w:rsidR="00870DED" w:rsidRDefault="00870DED" w:rsidP="00A80A9F">
      <w:pPr>
        <w:ind w:left="360" w:right="284"/>
        <w:jc w:val="both"/>
        <w:rPr>
          <w:b/>
        </w:rPr>
      </w:pPr>
    </w:p>
    <w:p w14:paraId="40C0825E" w14:textId="77777777" w:rsidR="00A80A9F" w:rsidRPr="00FA7EC3" w:rsidRDefault="00A80A9F" w:rsidP="00A80A9F">
      <w:pPr>
        <w:numPr>
          <w:ilvl w:val="0"/>
          <w:numId w:val="64"/>
        </w:numPr>
        <w:spacing w:after="0" w:line="240" w:lineRule="auto"/>
        <w:ind w:right="284"/>
        <w:jc w:val="both"/>
        <w:rPr>
          <w:b/>
          <w:color w:val="FFC000"/>
        </w:rPr>
      </w:pPr>
      <w:r w:rsidRPr="00FA7EC3">
        <w:rPr>
          <w:b/>
          <w:color w:val="FFC000"/>
        </w:rPr>
        <w:lastRenderedPageBreak/>
        <w:t>CONFIDENTIALITY AND DATA PROTECTION</w:t>
      </w:r>
    </w:p>
    <w:p w14:paraId="34562AD0" w14:textId="77777777" w:rsidR="00A80A9F" w:rsidRPr="000E18A0" w:rsidRDefault="00A80A9F" w:rsidP="00A80A9F">
      <w:pPr>
        <w:ind w:right="284"/>
        <w:jc w:val="both"/>
      </w:pPr>
    </w:p>
    <w:p w14:paraId="68B53F28" w14:textId="77777777" w:rsidR="00A80A9F" w:rsidRPr="000E18A0" w:rsidRDefault="00A80A9F" w:rsidP="00A80A9F">
      <w:pPr>
        <w:tabs>
          <w:tab w:val="left" w:pos="374"/>
        </w:tabs>
        <w:ind w:left="374" w:right="284"/>
        <w:jc w:val="both"/>
      </w:pPr>
      <w:r w:rsidRPr="000E18A0">
        <w:t xml:space="preserve">All information relating to a Candidate is confidential and subject to the Data Protection </w:t>
      </w:r>
      <w:r>
        <w:t xml:space="preserve">Laws </w:t>
      </w:r>
      <w:r w:rsidRPr="000E18A0">
        <w:t>and is provided solely for the purpose of providing work-finding services to the Client. Such information must not be used for any other purpose nor divulged to any third party and the Client undertakes to abide by the provisions of the D</w:t>
      </w:r>
      <w:r>
        <w:t xml:space="preserve">ata Protection Laws </w:t>
      </w:r>
      <w:r w:rsidRPr="000E18A0">
        <w:t>in receiving and processing the data at all times. In addition information relating to the Agency’s business which is capable of being confidential must be kept confidential and not divulged to any third party, except information which is in the public domain.</w:t>
      </w:r>
    </w:p>
    <w:p w14:paraId="0C44DA52" w14:textId="77777777" w:rsidR="00A80A9F" w:rsidRPr="000E18A0" w:rsidRDefault="00A80A9F" w:rsidP="00A80A9F">
      <w:pPr>
        <w:tabs>
          <w:tab w:val="left" w:pos="374"/>
        </w:tabs>
        <w:ind w:left="374" w:right="284"/>
        <w:jc w:val="both"/>
      </w:pPr>
    </w:p>
    <w:p w14:paraId="487827C6" w14:textId="77777777" w:rsidR="00A80A9F" w:rsidRPr="00FA7EC3" w:rsidRDefault="00A80A9F" w:rsidP="00A80A9F">
      <w:pPr>
        <w:numPr>
          <w:ilvl w:val="0"/>
          <w:numId w:val="64"/>
        </w:numPr>
        <w:tabs>
          <w:tab w:val="clear" w:pos="360"/>
          <w:tab w:val="left" w:pos="374"/>
        </w:tabs>
        <w:spacing w:after="0" w:line="240" w:lineRule="auto"/>
        <w:ind w:right="284"/>
        <w:jc w:val="both"/>
        <w:rPr>
          <w:color w:val="FFC000"/>
        </w:rPr>
      </w:pPr>
      <w:r w:rsidRPr="00FA7EC3">
        <w:rPr>
          <w:b/>
          <w:color w:val="FFC000"/>
        </w:rPr>
        <w:t>LIABILITY</w:t>
      </w:r>
    </w:p>
    <w:p w14:paraId="449AA24F" w14:textId="77777777" w:rsidR="00A80A9F" w:rsidRPr="000E18A0" w:rsidRDefault="00A80A9F" w:rsidP="00A80A9F">
      <w:pPr>
        <w:ind w:right="284"/>
        <w:jc w:val="both"/>
        <w:rPr>
          <w:b/>
          <w:bCs/>
        </w:rPr>
      </w:pPr>
    </w:p>
    <w:p w14:paraId="7B518032" w14:textId="77777777" w:rsidR="00A80A9F" w:rsidRDefault="00A80A9F" w:rsidP="00A80A9F">
      <w:pPr>
        <w:pStyle w:val="ListParagraph"/>
        <w:numPr>
          <w:ilvl w:val="1"/>
          <w:numId w:val="64"/>
        </w:numPr>
        <w:ind w:left="1134" w:right="284" w:hanging="737"/>
        <w:contextualSpacing w:val="0"/>
        <w:rPr>
          <w:rFonts w:asciiTheme="minorHAnsi" w:hAnsiTheme="minorHAnsi"/>
          <w:sz w:val="22"/>
          <w:szCs w:val="22"/>
        </w:rPr>
      </w:pPr>
      <w:r w:rsidRPr="002A5B3E">
        <w:rPr>
          <w:rFonts w:asciiTheme="minorHAnsi" w:hAnsiTheme="minorHAnsi"/>
          <w:sz w:val="22"/>
          <w:szCs w:val="22"/>
        </w:rPr>
        <w:t>The Agency shall not be liable under any circumstances for any loss, expense, damage, delay, costs or compensation (whether direct, indirect or consequential) which may be suffered or incurred by the Client arising from or in any way connected with the Agency seeking a Candidate for the Client or from the Introduction to or Engagement of any Candidate by the Client or from the failure of the Agency to introduce any Candidate. For the avoidance of doubt, the Agency does not exclude liability for death or personal injury arising from its own negligence or for any other loss which it is not permitted to exclude under law.</w:t>
      </w:r>
    </w:p>
    <w:p w14:paraId="00AFF3A8" w14:textId="77777777" w:rsidR="00A80A9F" w:rsidRDefault="00A80A9F" w:rsidP="00A80A9F">
      <w:pPr>
        <w:pStyle w:val="ListParagraph"/>
        <w:ind w:left="792" w:right="284"/>
        <w:rPr>
          <w:rFonts w:asciiTheme="minorHAnsi" w:hAnsiTheme="minorHAnsi"/>
          <w:sz w:val="22"/>
          <w:szCs w:val="22"/>
        </w:rPr>
      </w:pPr>
    </w:p>
    <w:p w14:paraId="79232050" w14:textId="77777777" w:rsidR="00A80A9F" w:rsidRPr="002A5B3E" w:rsidRDefault="00A80A9F" w:rsidP="00A80A9F">
      <w:pPr>
        <w:pStyle w:val="ListParagraph"/>
        <w:numPr>
          <w:ilvl w:val="1"/>
          <w:numId w:val="64"/>
        </w:numPr>
        <w:ind w:left="1134" w:right="284" w:hanging="737"/>
        <w:contextualSpacing w:val="0"/>
        <w:rPr>
          <w:rFonts w:asciiTheme="minorHAnsi" w:hAnsiTheme="minorHAnsi"/>
          <w:sz w:val="22"/>
          <w:szCs w:val="22"/>
        </w:rPr>
      </w:pPr>
      <w:r w:rsidRPr="002A5B3E">
        <w:rPr>
          <w:rFonts w:asciiTheme="minorHAnsi" w:hAnsiTheme="minorHAnsi"/>
          <w:sz w:val="22"/>
          <w:szCs w:val="22"/>
        </w:rPr>
        <w:t xml:space="preserve">The Client shall indemnify and keep indemnified the Agency against any Losses incurred by the Agency arising out of any non-compliance with the Data Protection Laws, and/or as a result of any breach of, these Terms by the Client. </w:t>
      </w:r>
    </w:p>
    <w:p w14:paraId="539B8450" w14:textId="77777777" w:rsidR="00A80A9F" w:rsidRPr="000E18A0" w:rsidRDefault="00A80A9F" w:rsidP="00A80A9F">
      <w:pPr>
        <w:ind w:left="360" w:right="284"/>
        <w:jc w:val="both"/>
      </w:pPr>
    </w:p>
    <w:p w14:paraId="102FE1FC" w14:textId="77777777" w:rsidR="00A80A9F" w:rsidRPr="00FA7EC3" w:rsidRDefault="00A80A9F" w:rsidP="00A80A9F">
      <w:pPr>
        <w:numPr>
          <w:ilvl w:val="0"/>
          <w:numId w:val="64"/>
        </w:numPr>
        <w:spacing w:after="0" w:line="240" w:lineRule="auto"/>
        <w:ind w:right="284"/>
        <w:jc w:val="both"/>
        <w:rPr>
          <w:color w:val="FFC000"/>
        </w:rPr>
      </w:pPr>
      <w:r w:rsidRPr="00FA7EC3">
        <w:rPr>
          <w:b/>
          <w:color w:val="FFC000"/>
        </w:rPr>
        <w:t>NOTICES</w:t>
      </w:r>
    </w:p>
    <w:p w14:paraId="17FD29C3" w14:textId="77777777" w:rsidR="00A80A9F" w:rsidRPr="000E18A0" w:rsidRDefault="00A80A9F" w:rsidP="00A80A9F">
      <w:pPr>
        <w:ind w:right="284"/>
        <w:jc w:val="both"/>
        <w:rPr>
          <w:b/>
        </w:rPr>
      </w:pPr>
    </w:p>
    <w:p w14:paraId="6637CD91" w14:textId="77777777" w:rsidR="00A80A9F" w:rsidRPr="000E18A0" w:rsidRDefault="00A80A9F" w:rsidP="00A80A9F">
      <w:pPr>
        <w:ind w:left="360" w:right="272"/>
        <w:jc w:val="both"/>
      </w:pPr>
      <w:r w:rsidRPr="000E18A0">
        <w:t>All notices which are required to be given in accordance with th</w:t>
      </w:r>
      <w:r>
        <w:t xml:space="preserve">ese Terms </w:t>
      </w:r>
      <w:r w:rsidRPr="000E18A0">
        <w:t>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14:paraId="05D62891" w14:textId="77777777" w:rsidR="00A80A9F" w:rsidRPr="000E18A0" w:rsidRDefault="00A80A9F" w:rsidP="00A80A9F">
      <w:pPr>
        <w:ind w:right="284"/>
        <w:jc w:val="both"/>
        <w:rPr>
          <w:b/>
          <w:bCs/>
        </w:rPr>
      </w:pPr>
    </w:p>
    <w:p w14:paraId="03DF03F1" w14:textId="77777777" w:rsidR="00A80A9F" w:rsidRPr="00FA7EC3" w:rsidRDefault="00A80A9F" w:rsidP="00A80A9F">
      <w:pPr>
        <w:numPr>
          <w:ilvl w:val="0"/>
          <w:numId w:val="64"/>
        </w:numPr>
        <w:spacing w:after="0" w:line="240" w:lineRule="auto"/>
        <w:ind w:right="284"/>
        <w:jc w:val="both"/>
        <w:rPr>
          <w:b/>
          <w:bCs/>
          <w:color w:val="FFC000"/>
        </w:rPr>
      </w:pPr>
      <w:r w:rsidRPr="00FA7EC3">
        <w:rPr>
          <w:b/>
          <w:color w:val="FFC000"/>
        </w:rPr>
        <w:t>SEVERABILITY</w:t>
      </w:r>
    </w:p>
    <w:p w14:paraId="1DA6F00C" w14:textId="77777777" w:rsidR="00A80A9F" w:rsidRPr="000E18A0" w:rsidRDefault="00A80A9F" w:rsidP="00A80A9F">
      <w:pPr>
        <w:ind w:right="284"/>
        <w:jc w:val="both"/>
        <w:rPr>
          <w:b/>
          <w:bCs/>
        </w:rPr>
      </w:pPr>
    </w:p>
    <w:p w14:paraId="2853B861" w14:textId="77777777" w:rsidR="00A80A9F" w:rsidRPr="000E18A0" w:rsidRDefault="00A80A9F" w:rsidP="00A80A9F">
      <w:pPr>
        <w:ind w:left="360" w:right="284"/>
        <w:jc w:val="both"/>
      </w:pPr>
      <w:r w:rsidRPr="000E18A0">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2ED527AC" w14:textId="77777777" w:rsidR="00A80A9F" w:rsidRPr="000E18A0" w:rsidRDefault="00A80A9F" w:rsidP="00A80A9F">
      <w:pPr>
        <w:ind w:left="360" w:right="284"/>
        <w:jc w:val="both"/>
      </w:pPr>
    </w:p>
    <w:p w14:paraId="425FC16F" w14:textId="77777777" w:rsidR="00A80A9F" w:rsidRPr="00FA7EC3" w:rsidRDefault="00A80A9F" w:rsidP="00A80A9F">
      <w:pPr>
        <w:numPr>
          <w:ilvl w:val="0"/>
          <w:numId w:val="64"/>
        </w:numPr>
        <w:spacing w:after="0" w:line="240" w:lineRule="auto"/>
        <w:ind w:right="284"/>
        <w:jc w:val="both"/>
        <w:rPr>
          <w:color w:val="FFC000"/>
        </w:rPr>
      </w:pPr>
      <w:bookmarkStart w:id="14" w:name="_Ref480467080"/>
      <w:r w:rsidRPr="00FA7EC3">
        <w:rPr>
          <w:b/>
          <w:color w:val="FFC000"/>
        </w:rPr>
        <w:lastRenderedPageBreak/>
        <w:t>GOVERNING LAW AND JURISDICTION</w:t>
      </w:r>
      <w:bookmarkEnd w:id="14"/>
    </w:p>
    <w:p w14:paraId="6E8C91E5" w14:textId="77777777" w:rsidR="00A80A9F" w:rsidRPr="000E18A0" w:rsidRDefault="00A80A9F" w:rsidP="00A80A9F">
      <w:pPr>
        <w:ind w:right="284"/>
        <w:jc w:val="both"/>
        <w:rPr>
          <w:b/>
          <w:u w:val="single"/>
        </w:rPr>
      </w:pPr>
    </w:p>
    <w:p w14:paraId="21C5DE7A" w14:textId="77777777" w:rsidR="00A80A9F" w:rsidRPr="000E18A0" w:rsidRDefault="00A80A9F" w:rsidP="00A80A9F">
      <w:pPr>
        <w:ind w:left="374" w:right="284"/>
        <w:jc w:val="both"/>
      </w:pPr>
      <w:r w:rsidRPr="000E18A0">
        <w:t>These Terms are gove</w:t>
      </w:r>
      <w:r w:rsidRPr="0032380A">
        <w:t>rned by the law of England &amp; Wales and are subject to the exclusive jurisdiction of the Courts of England &amp; Wales</w:t>
      </w:r>
      <w:r w:rsidRPr="000E18A0">
        <w:t xml:space="preserve"> </w:t>
      </w:r>
    </w:p>
    <w:p w14:paraId="08520F17" w14:textId="77777777" w:rsidR="00A80A9F" w:rsidRPr="000E18A0" w:rsidRDefault="00A80A9F" w:rsidP="00A80A9F">
      <w:pPr>
        <w:ind w:right="284" w:firstLine="374"/>
        <w:jc w:val="both"/>
        <w:rPr>
          <w:u w:val="single"/>
        </w:rPr>
      </w:pPr>
    </w:p>
    <w:p w14:paraId="4F198F2A" w14:textId="77777777" w:rsidR="00A80A9F" w:rsidRPr="000E18A0" w:rsidRDefault="00A80A9F" w:rsidP="00A80A9F">
      <w:pPr>
        <w:ind w:right="284" w:firstLine="374"/>
        <w:jc w:val="both"/>
      </w:pPr>
      <w:r w:rsidRPr="000E18A0">
        <w:rPr>
          <w:u w:val="single"/>
        </w:rPr>
        <w:t>_____________________________________</w:t>
      </w:r>
    </w:p>
    <w:p w14:paraId="229625BC" w14:textId="77777777" w:rsidR="00A80A9F" w:rsidRPr="000E18A0" w:rsidRDefault="00A80A9F" w:rsidP="00A80A9F">
      <w:pPr>
        <w:ind w:right="284" w:firstLine="374"/>
        <w:jc w:val="both"/>
      </w:pPr>
      <w:r w:rsidRPr="000E18A0">
        <w:rPr>
          <w:b/>
          <w:i/>
        </w:rPr>
        <w:t>Signed for and on behalf of the Client</w:t>
      </w:r>
    </w:p>
    <w:p w14:paraId="75327137" w14:textId="77777777" w:rsidR="00A80A9F" w:rsidRPr="000E18A0" w:rsidRDefault="00A80A9F" w:rsidP="00A80A9F">
      <w:pPr>
        <w:ind w:right="284"/>
        <w:jc w:val="both"/>
        <w:rPr>
          <w:u w:val="single"/>
        </w:rPr>
      </w:pPr>
    </w:p>
    <w:p w14:paraId="461795C8" w14:textId="77777777" w:rsidR="00BF2F0F" w:rsidRPr="000E18A0" w:rsidRDefault="00BF2F0F" w:rsidP="00BF2F0F">
      <w:pPr>
        <w:ind w:right="284" w:firstLine="374"/>
        <w:jc w:val="both"/>
      </w:pPr>
      <w:r w:rsidRPr="000E18A0">
        <w:rPr>
          <w:u w:val="single"/>
        </w:rPr>
        <w:t>_____________________________________</w:t>
      </w:r>
    </w:p>
    <w:p w14:paraId="26CB4112" w14:textId="77777777" w:rsidR="00A80A9F" w:rsidRPr="000E18A0" w:rsidRDefault="00A80A9F" w:rsidP="00A80A9F">
      <w:pPr>
        <w:ind w:right="284" w:firstLine="374"/>
        <w:jc w:val="both"/>
        <w:rPr>
          <w:i/>
        </w:rPr>
      </w:pPr>
      <w:r w:rsidRPr="000E18A0">
        <w:rPr>
          <w:b/>
        </w:rPr>
        <w:t>Print name</w:t>
      </w:r>
      <w:r w:rsidRPr="000E18A0">
        <w:rPr>
          <w:b/>
        </w:rPr>
        <w:tab/>
      </w:r>
      <w:r w:rsidRPr="000E18A0">
        <w:rPr>
          <w:b/>
        </w:rPr>
        <w:tab/>
      </w:r>
      <w:r w:rsidRPr="000E18A0">
        <w:rPr>
          <w:b/>
        </w:rPr>
        <w:tab/>
      </w:r>
      <w:r w:rsidRPr="000E18A0">
        <w:rPr>
          <w:b/>
        </w:rPr>
        <w:tab/>
      </w:r>
      <w:r w:rsidRPr="000E18A0">
        <w:rPr>
          <w:b/>
        </w:rPr>
        <w:tab/>
      </w:r>
      <w:r w:rsidRPr="000E18A0">
        <w:rPr>
          <w:b/>
        </w:rPr>
        <w:tab/>
      </w:r>
    </w:p>
    <w:p w14:paraId="5E8C0722" w14:textId="77777777" w:rsidR="00A80A9F" w:rsidRPr="000E18A0" w:rsidRDefault="00A80A9F" w:rsidP="00A80A9F">
      <w:pPr>
        <w:ind w:right="284" w:firstLine="374"/>
        <w:jc w:val="both"/>
        <w:rPr>
          <w:b/>
        </w:rPr>
      </w:pPr>
    </w:p>
    <w:p w14:paraId="75199EFF" w14:textId="11D9F6F2" w:rsidR="00A80A9F" w:rsidRPr="000E18A0" w:rsidRDefault="00A80A9F" w:rsidP="00BF2F0F">
      <w:pPr>
        <w:ind w:right="284" w:firstLine="374"/>
        <w:jc w:val="both"/>
      </w:pPr>
      <w:r w:rsidRPr="000E18A0">
        <w:rPr>
          <w:b/>
        </w:rPr>
        <w:t xml:space="preserve">I confirm I am authorised to sign these Terms on behalf of the Client. </w:t>
      </w:r>
    </w:p>
    <w:p w14:paraId="3A21858F" w14:textId="77777777" w:rsidR="00BF2F0F" w:rsidRDefault="00A80A9F" w:rsidP="00A80A9F">
      <w:pPr>
        <w:ind w:right="284" w:firstLine="374"/>
        <w:jc w:val="both"/>
      </w:pPr>
      <w:r w:rsidRPr="000E18A0">
        <w:t>Date</w:t>
      </w:r>
    </w:p>
    <w:p w14:paraId="72F5A5D4" w14:textId="330D9E7C" w:rsidR="00A80A9F" w:rsidRPr="000E18A0" w:rsidRDefault="00A80A9F" w:rsidP="00A80A9F">
      <w:pPr>
        <w:ind w:right="284" w:firstLine="374"/>
        <w:jc w:val="both"/>
      </w:pPr>
      <w:r w:rsidRPr="000E18A0">
        <w:rPr>
          <w:i/>
          <w:u w:val="single"/>
        </w:rPr>
        <w:t>________________</w:t>
      </w:r>
      <w:r w:rsidRPr="000E18A0">
        <w:t xml:space="preserve"> </w:t>
      </w:r>
    </w:p>
    <w:p w14:paraId="3EA96E49" w14:textId="77777777" w:rsidR="00FA7EC3" w:rsidRPr="00FA7EC3" w:rsidRDefault="00FA7EC3" w:rsidP="00FA7EC3">
      <w:pPr>
        <w:pStyle w:val="Heading1"/>
        <w:rPr>
          <w:color w:val="FFC000"/>
        </w:rPr>
      </w:pPr>
      <w:r w:rsidRPr="00FA7EC3">
        <w:rPr>
          <w:color w:val="FFC000"/>
        </w:rPr>
        <w:t>SCHEDULE 1: FEE STRUCTURE &amp; SCALE OF REFUND</w:t>
      </w:r>
    </w:p>
    <w:p w14:paraId="4F89A7B3" w14:textId="77777777" w:rsidR="00FA7EC3" w:rsidRPr="000E18A0" w:rsidRDefault="00FA7EC3" w:rsidP="00FA7EC3">
      <w:pPr>
        <w:ind w:right="284"/>
        <w:jc w:val="both"/>
        <w:rPr>
          <w:i/>
        </w:rPr>
      </w:pPr>
    </w:p>
    <w:p w14:paraId="6EF3638D" w14:textId="77777777" w:rsidR="00FA7EC3" w:rsidRPr="000E18A0" w:rsidRDefault="00FA7EC3" w:rsidP="00FA7EC3">
      <w:pPr>
        <w:numPr>
          <w:ilvl w:val="0"/>
          <w:numId w:val="69"/>
        </w:numPr>
        <w:tabs>
          <w:tab w:val="left" w:pos="748"/>
        </w:tabs>
        <w:spacing w:after="0" w:line="240" w:lineRule="auto"/>
        <w:ind w:left="748" w:right="284" w:hanging="391"/>
        <w:jc w:val="both"/>
      </w:pPr>
      <w:r w:rsidRPr="000E18A0">
        <w:t xml:space="preserve">The following scale of refund only applies in the event that the Client complies with the provisions of clauses 3.1, 4.1 and 4.2 of these Terms. </w:t>
      </w:r>
    </w:p>
    <w:p w14:paraId="0A3F1D26" w14:textId="77777777" w:rsidR="00FA7EC3" w:rsidRPr="000E18A0" w:rsidRDefault="00FA7EC3" w:rsidP="00FA7EC3">
      <w:pPr>
        <w:ind w:left="360" w:right="284"/>
        <w:jc w:val="both"/>
      </w:pPr>
    </w:p>
    <w:p w14:paraId="324DF746" w14:textId="77777777" w:rsidR="00FA7EC3" w:rsidRPr="000E18A0" w:rsidRDefault="00FA7EC3" w:rsidP="00FA7EC3">
      <w:pPr>
        <w:numPr>
          <w:ilvl w:val="0"/>
          <w:numId w:val="69"/>
        </w:numPr>
        <w:spacing w:after="0" w:line="240" w:lineRule="auto"/>
        <w:ind w:right="284"/>
        <w:jc w:val="both"/>
      </w:pPr>
      <w:r w:rsidRPr="000E18A0">
        <w:t>Where the Candidate ceases working for the Client during the first 12 weeks of the Engagement (except where the Candidate is or will be made redundant) or fails to commence an Engagement, except in the circumstances set out in clause 3.</w:t>
      </w:r>
      <w:r>
        <w:t>10</w:t>
      </w:r>
      <w:r w:rsidRPr="000E18A0">
        <w:t xml:space="preserve">, a refund of the </w:t>
      </w:r>
      <w:r w:rsidRPr="00BF2F0F">
        <w:t>Introduction</w:t>
      </w:r>
      <w:r>
        <w:t xml:space="preserve"> </w:t>
      </w:r>
      <w:r w:rsidRPr="00BF2F0F">
        <w:t>Fee</w:t>
      </w:r>
      <w:r w:rsidRPr="000E18A0">
        <w:t xml:space="preserve"> shall be paid to the Client in accordance with the scale set out below, subject to the conditions in clause 4.1 and 4.2.</w:t>
      </w:r>
    </w:p>
    <w:tbl>
      <w:tblPr>
        <w:tblStyle w:val="TableGrid"/>
        <w:tblW w:w="8763" w:type="dxa"/>
        <w:tblInd w:w="-5" w:type="dxa"/>
        <w:tblLook w:val="04A0" w:firstRow="1" w:lastRow="0" w:firstColumn="1" w:lastColumn="0" w:noHBand="0" w:noVBand="1"/>
      </w:tblPr>
      <w:tblGrid>
        <w:gridCol w:w="3119"/>
        <w:gridCol w:w="1851"/>
        <w:gridCol w:w="1976"/>
        <w:gridCol w:w="1817"/>
      </w:tblGrid>
      <w:tr w:rsidR="00FA7EC3" w:rsidRPr="001A123B" w14:paraId="6ECFE5A4" w14:textId="77777777" w:rsidTr="00820D40">
        <w:tc>
          <w:tcPr>
            <w:tcW w:w="8763" w:type="dxa"/>
            <w:gridSpan w:val="4"/>
          </w:tcPr>
          <w:p w14:paraId="2419048A" w14:textId="77777777" w:rsidR="00FA7EC3" w:rsidRPr="001A123B" w:rsidRDefault="00FA7EC3" w:rsidP="00820D40">
            <w:pPr>
              <w:ind w:right="284"/>
              <w:jc w:val="center"/>
              <w:rPr>
                <w:rFonts w:cs="Open Sans"/>
                <w:b/>
                <w:i/>
              </w:rPr>
            </w:pPr>
            <w:r w:rsidRPr="001A123B">
              <w:rPr>
                <w:rFonts w:cs="Open Sans"/>
                <w:b/>
                <w:i/>
              </w:rPr>
              <w:t>Salary offered – From National Living Wage to £49,000.00</w:t>
            </w:r>
          </w:p>
        </w:tc>
      </w:tr>
      <w:tr w:rsidR="00FA7EC3" w:rsidRPr="001A123B" w14:paraId="66273467" w14:textId="77777777" w:rsidTr="00820D40">
        <w:tc>
          <w:tcPr>
            <w:tcW w:w="3119" w:type="dxa"/>
          </w:tcPr>
          <w:p w14:paraId="38A9B7AB" w14:textId="77777777" w:rsidR="00FA7EC3" w:rsidRPr="001A123B" w:rsidRDefault="00FA7EC3" w:rsidP="00820D40">
            <w:pPr>
              <w:ind w:right="284"/>
              <w:jc w:val="center"/>
              <w:rPr>
                <w:rFonts w:cs="Open Sans"/>
                <w:b/>
                <w:i/>
              </w:rPr>
            </w:pPr>
            <w:r w:rsidRPr="001A123B">
              <w:rPr>
                <w:rFonts w:cs="Open Sans"/>
                <w:b/>
                <w:i/>
              </w:rPr>
              <w:t>Service Feature</w:t>
            </w:r>
          </w:p>
        </w:tc>
        <w:tc>
          <w:tcPr>
            <w:tcW w:w="1851" w:type="dxa"/>
          </w:tcPr>
          <w:p w14:paraId="61F7F4F5" w14:textId="77777777" w:rsidR="00FA7EC3" w:rsidRPr="001A123B" w:rsidRDefault="00FA7EC3" w:rsidP="00820D40">
            <w:pPr>
              <w:ind w:right="284"/>
              <w:jc w:val="center"/>
              <w:rPr>
                <w:rFonts w:cs="Open Sans"/>
                <w:b/>
                <w:i/>
              </w:rPr>
            </w:pPr>
            <w:r w:rsidRPr="001A123B">
              <w:rPr>
                <w:rFonts w:cs="Open Sans"/>
                <w:b/>
                <w:i/>
              </w:rPr>
              <w:t>Standard</w:t>
            </w:r>
          </w:p>
        </w:tc>
        <w:tc>
          <w:tcPr>
            <w:tcW w:w="1976" w:type="dxa"/>
          </w:tcPr>
          <w:p w14:paraId="007D530B" w14:textId="77777777" w:rsidR="00FA7EC3" w:rsidRPr="001A123B" w:rsidRDefault="00FA7EC3" w:rsidP="00820D40">
            <w:pPr>
              <w:ind w:right="284"/>
              <w:jc w:val="center"/>
              <w:rPr>
                <w:rFonts w:cs="Open Sans"/>
                <w:b/>
                <w:i/>
              </w:rPr>
            </w:pPr>
            <w:r w:rsidRPr="001A123B">
              <w:rPr>
                <w:rFonts w:cs="Open Sans"/>
                <w:b/>
                <w:i/>
              </w:rPr>
              <w:t>Advanced</w:t>
            </w:r>
          </w:p>
        </w:tc>
        <w:tc>
          <w:tcPr>
            <w:tcW w:w="1813" w:type="dxa"/>
          </w:tcPr>
          <w:p w14:paraId="62E78005" w14:textId="77777777" w:rsidR="00FA7EC3" w:rsidRPr="001A123B" w:rsidRDefault="00FA7EC3" w:rsidP="00820D40">
            <w:pPr>
              <w:ind w:right="284"/>
              <w:jc w:val="center"/>
              <w:rPr>
                <w:rFonts w:cs="Open Sans"/>
                <w:b/>
                <w:i/>
              </w:rPr>
            </w:pPr>
            <w:r w:rsidRPr="001A123B">
              <w:rPr>
                <w:rFonts w:cs="Open Sans"/>
                <w:b/>
                <w:i/>
              </w:rPr>
              <w:t>Premium</w:t>
            </w:r>
          </w:p>
        </w:tc>
      </w:tr>
      <w:tr w:rsidR="00FA7EC3" w:rsidRPr="001A123B" w14:paraId="17B31880" w14:textId="77777777" w:rsidTr="00820D40">
        <w:tc>
          <w:tcPr>
            <w:tcW w:w="3119" w:type="dxa"/>
          </w:tcPr>
          <w:p w14:paraId="09125100" w14:textId="77777777" w:rsidR="00FA7EC3" w:rsidRPr="001A123B" w:rsidRDefault="00FA7EC3" w:rsidP="00820D40">
            <w:pPr>
              <w:ind w:right="284"/>
              <w:rPr>
                <w:rFonts w:cs="Open Sans"/>
                <w:i/>
              </w:rPr>
            </w:pPr>
            <w:r w:rsidRPr="001A123B">
              <w:rPr>
                <w:rFonts w:cs="Open Sans"/>
                <w:i/>
              </w:rPr>
              <w:t>Expert advice from a Major Consultant</w:t>
            </w:r>
          </w:p>
        </w:tc>
        <w:tc>
          <w:tcPr>
            <w:tcW w:w="1851" w:type="dxa"/>
          </w:tcPr>
          <w:p w14:paraId="1EBA30F6" w14:textId="77777777" w:rsidR="00FA7EC3" w:rsidRPr="001A123B" w:rsidRDefault="00FA7EC3" w:rsidP="00820D40">
            <w:pPr>
              <w:ind w:right="284"/>
              <w:jc w:val="center"/>
              <w:rPr>
                <w:rFonts w:cs="Open Sans"/>
                <w:i/>
              </w:rPr>
            </w:pPr>
          </w:p>
          <w:p w14:paraId="67F51D8A" w14:textId="77777777" w:rsidR="00FA7EC3" w:rsidRPr="001A123B" w:rsidRDefault="00FA7EC3" w:rsidP="00820D40">
            <w:pPr>
              <w:ind w:right="284"/>
              <w:jc w:val="center"/>
              <w:rPr>
                <w:rFonts w:cs="Open Sans"/>
                <w:i/>
              </w:rPr>
            </w:pPr>
            <w:r w:rsidRPr="001A123B">
              <w:rPr>
                <w:rFonts w:cs="Open Sans"/>
                <w:i/>
              </w:rPr>
              <w:t>Yes</w:t>
            </w:r>
          </w:p>
          <w:p w14:paraId="417B1E9C" w14:textId="77777777" w:rsidR="00FA7EC3" w:rsidRPr="001A123B" w:rsidRDefault="00FA7EC3" w:rsidP="00820D40">
            <w:pPr>
              <w:ind w:right="284"/>
              <w:jc w:val="center"/>
              <w:rPr>
                <w:rFonts w:cs="Open Sans"/>
                <w:i/>
              </w:rPr>
            </w:pPr>
          </w:p>
        </w:tc>
        <w:tc>
          <w:tcPr>
            <w:tcW w:w="1976" w:type="dxa"/>
          </w:tcPr>
          <w:p w14:paraId="2B521A98" w14:textId="77777777" w:rsidR="00FA7EC3" w:rsidRPr="001A123B" w:rsidRDefault="00FA7EC3" w:rsidP="00820D40">
            <w:pPr>
              <w:ind w:right="284"/>
              <w:jc w:val="center"/>
              <w:rPr>
                <w:rFonts w:cs="Open Sans"/>
                <w:i/>
              </w:rPr>
            </w:pPr>
          </w:p>
          <w:p w14:paraId="07D2FD7B" w14:textId="77777777" w:rsidR="00FA7EC3" w:rsidRPr="001A123B" w:rsidRDefault="00FA7EC3" w:rsidP="00820D40">
            <w:pPr>
              <w:ind w:right="284"/>
              <w:jc w:val="center"/>
              <w:rPr>
                <w:rFonts w:cs="Open Sans"/>
                <w:i/>
              </w:rPr>
            </w:pPr>
            <w:r w:rsidRPr="001A123B">
              <w:rPr>
                <w:rFonts w:cs="Open Sans"/>
                <w:i/>
              </w:rPr>
              <w:t>Yes</w:t>
            </w:r>
          </w:p>
        </w:tc>
        <w:tc>
          <w:tcPr>
            <w:tcW w:w="1813" w:type="dxa"/>
          </w:tcPr>
          <w:p w14:paraId="44531D5E" w14:textId="77777777" w:rsidR="00FA7EC3" w:rsidRPr="001A123B" w:rsidRDefault="00FA7EC3" w:rsidP="00820D40">
            <w:pPr>
              <w:ind w:right="284"/>
              <w:jc w:val="center"/>
              <w:rPr>
                <w:rFonts w:cs="Open Sans"/>
                <w:i/>
              </w:rPr>
            </w:pPr>
          </w:p>
          <w:p w14:paraId="439A7624"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4E1C882B" w14:textId="77777777" w:rsidTr="00820D40">
        <w:tc>
          <w:tcPr>
            <w:tcW w:w="3119" w:type="dxa"/>
          </w:tcPr>
          <w:p w14:paraId="4CBF9CAC" w14:textId="77777777" w:rsidR="00FA7EC3" w:rsidRPr="001A123B" w:rsidRDefault="00FA7EC3" w:rsidP="00820D40">
            <w:pPr>
              <w:ind w:right="284"/>
              <w:rPr>
                <w:rFonts w:cs="Open Sans"/>
                <w:i/>
              </w:rPr>
            </w:pPr>
            <w:r w:rsidRPr="001A123B">
              <w:rPr>
                <w:rFonts w:cs="Open Sans"/>
                <w:i/>
              </w:rPr>
              <w:t>Vacancy advertised on all appropriate job boards</w:t>
            </w:r>
          </w:p>
        </w:tc>
        <w:tc>
          <w:tcPr>
            <w:tcW w:w="1851" w:type="dxa"/>
          </w:tcPr>
          <w:p w14:paraId="6DEA58D5" w14:textId="77777777" w:rsidR="00FA7EC3" w:rsidRPr="001A123B" w:rsidRDefault="00FA7EC3" w:rsidP="00820D40">
            <w:pPr>
              <w:ind w:right="284"/>
              <w:jc w:val="center"/>
              <w:rPr>
                <w:rFonts w:cs="Open Sans"/>
                <w:i/>
              </w:rPr>
            </w:pPr>
          </w:p>
          <w:p w14:paraId="525EE83A" w14:textId="77777777" w:rsidR="00FA7EC3" w:rsidRPr="001A123B" w:rsidRDefault="00FA7EC3" w:rsidP="00820D40">
            <w:pPr>
              <w:ind w:right="284"/>
              <w:jc w:val="center"/>
              <w:rPr>
                <w:rFonts w:cs="Open Sans"/>
                <w:i/>
              </w:rPr>
            </w:pPr>
            <w:r w:rsidRPr="001A123B">
              <w:rPr>
                <w:rFonts w:cs="Open Sans"/>
                <w:i/>
              </w:rPr>
              <w:t>Yes</w:t>
            </w:r>
          </w:p>
          <w:p w14:paraId="1DFFD4DC" w14:textId="77777777" w:rsidR="00FA7EC3" w:rsidRPr="001A123B" w:rsidRDefault="00FA7EC3" w:rsidP="00820D40">
            <w:pPr>
              <w:ind w:right="284"/>
              <w:jc w:val="center"/>
              <w:rPr>
                <w:rFonts w:cs="Open Sans"/>
                <w:i/>
              </w:rPr>
            </w:pPr>
          </w:p>
        </w:tc>
        <w:tc>
          <w:tcPr>
            <w:tcW w:w="1976" w:type="dxa"/>
          </w:tcPr>
          <w:p w14:paraId="7A95C2F3" w14:textId="77777777" w:rsidR="00FA7EC3" w:rsidRPr="001A123B" w:rsidRDefault="00FA7EC3" w:rsidP="00820D40">
            <w:pPr>
              <w:ind w:right="284"/>
              <w:jc w:val="center"/>
              <w:rPr>
                <w:rFonts w:cs="Open Sans"/>
                <w:i/>
              </w:rPr>
            </w:pPr>
          </w:p>
          <w:p w14:paraId="5E64EBF9" w14:textId="77777777" w:rsidR="00FA7EC3" w:rsidRPr="001A123B" w:rsidRDefault="00FA7EC3" w:rsidP="00820D40">
            <w:pPr>
              <w:ind w:right="284"/>
              <w:jc w:val="center"/>
              <w:rPr>
                <w:rFonts w:cs="Open Sans"/>
                <w:i/>
              </w:rPr>
            </w:pPr>
            <w:r w:rsidRPr="001A123B">
              <w:rPr>
                <w:rFonts w:cs="Open Sans"/>
                <w:i/>
              </w:rPr>
              <w:t>Yes</w:t>
            </w:r>
          </w:p>
        </w:tc>
        <w:tc>
          <w:tcPr>
            <w:tcW w:w="1813" w:type="dxa"/>
          </w:tcPr>
          <w:p w14:paraId="60BD877F" w14:textId="77777777" w:rsidR="00FA7EC3" w:rsidRPr="001A123B" w:rsidRDefault="00FA7EC3" w:rsidP="00820D40">
            <w:pPr>
              <w:ind w:right="284"/>
              <w:jc w:val="center"/>
              <w:rPr>
                <w:rFonts w:cs="Open Sans"/>
                <w:i/>
              </w:rPr>
            </w:pPr>
          </w:p>
          <w:p w14:paraId="6203FD62"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51219D23" w14:textId="77777777" w:rsidTr="00820D40">
        <w:tc>
          <w:tcPr>
            <w:tcW w:w="3119" w:type="dxa"/>
          </w:tcPr>
          <w:p w14:paraId="37A0C538" w14:textId="77777777" w:rsidR="00FA7EC3" w:rsidRPr="001A123B" w:rsidRDefault="00FA7EC3" w:rsidP="00820D40">
            <w:pPr>
              <w:ind w:right="284"/>
              <w:rPr>
                <w:rFonts w:cs="Open Sans"/>
                <w:i/>
              </w:rPr>
            </w:pPr>
            <w:r w:rsidRPr="001A123B">
              <w:rPr>
                <w:rFonts w:cs="Open Sans"/>
                <w:i/>
              </w:rPr>
              <w:t xml:space="preserve">Appropriate testing completed </w:t>
            </w:r>
          </w:p>
        </w:tc>
        <w:tc>
          <w:tcPr>
            <w:tcW w:w="1851" w:type="dxa"/>
          </w:tcPr>
          <w:p w14:paraId="2DBAC8E4" w14:textId="77777777" w:rsidR="00FA7EC3" w:rsidRPr="001A123B" w:rsidRDefault="00FA7EC3" w:rsidP="00820D40">
            <w:pPr>
              <w:ind w:right="284"/>
              <w:jc w:val="center"/>
              <w:rPr>
                <w:rFonts w:cs="Open Sans"/>
                <w:i/>
              </w:rPr>
            </w:pPr>
          </w:p>
        </w:tc>
        <w:tc>
          <w:tcPr>
            <w:tcW w:w="1976" w:type="dxa"/>
          </w:tcPr>
          <w:p w14:paraId="71B99A9B" w14:textId="77777777" w:rsidR="00FA7EC3" w:rsidRPr="001A123B" w:rsidRDefault="00FA7EC3" w:rsidP="00820D40">
            <w:pPr>
              <w:ind w:right="284"/>
              <w:jc w:val="center"/>
              <w:rPr>
                <w:rFonts w:cs="Open Sans"/>
                <w:i/>
              </w:rPr>
            </w:pPr>
          </w:p>
          <w:p w14:paraId="786D2CF5" w14:textId="77777777" w:rsidR="00FA7EC3" w:rsidRPr="001A123B" w:rsidRDefault="00FA7EC3" w:rsidP="00820D40">
            <w:pPr>
              <w:ind w:right="284"/>
              <w:jc w:val="center"/>
              <w:rPr>
                <w:rFonts w:cs="Open Sans"/>
                <w:i/>
              </w:rPr>
            </w:pPr>
            <w:r w:rsidRPr="001A123B">
              <w:rPr>
                <w:rFonts w:cs="Open Sans"/>
                <w:i/>
              </w:rPr>
              <w:t>Yes</w:t>
            </w:r>
          </w:p>
        </w:tc>
        <w:tc>
          <w:tcPr>
            <w:tcW w:w="1813" w:type="dxa"/>
          </w:tcPr>
          <w:p w14:paraId="0F62AE90" w14:textId="77777777" w:rsidR="00FA7EC3" w:rsidRPr="001A123B" w:rsidRDefault="00FA7EC3" w:rsidP="00820D40">
            <w:pPr>
              <w:ind w:right="284"/>
              <w:jc w:val="center"/>
              <w:rPr>
                <w:rFonts w:cs="Open Sans"/>
                <w:i/>
              </w:rPr>
            </w:pPr>
          </w:p>
          <w:p w14:paraId="57CF9205"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1CDFAE08" w14:textId="77777777" w:rsidTr="00820D40">
        <w:tc>
          <w:tcPr>
            <w:tcW w:w="3119" w:type="dxa"/>
          </w:tcPr>
          <w:p w14:paraId="119620F5" w14:textId="77777777" w:rsidR="00FA7EC3" w:rsidRPr="001A123B" w:rsidRDefault="00FA7EC3" w:rsidP="00820D40">
            <w:pPr>
              <w:ind w:right="284"/>
              <w:rPr>
                <w:rFonts w:cs="Open Sans"/>
                <w:i/>
              </w:rPr>
            </w:pPr>
            <w:r w:rsidRPr="001A123B">
              <w:rPr>
                <w:rFonts w:cs="Open Sans"/>
                <w:i/>
              </w:rPr>
              <w:t xml:space="preserve">Access to Major offices to conduct interviews </w:t>
            </w:r>
          </w:p>
        </w:tc>
        <w:tc>
          <w:tcPr>
            <w:tcW w:w="1851" w:type="dxa"/>
          </w:tcPr>
          <w:p w14:paraId="477B174B" w14:textId="77777777" w:rsidR="00FA7EC3" w:rsidRPr="001A123B" w:rsidRDefault="00FA7EC3" w:rsidP="00820D40">
            <w:pPr>
              <w:ind w:right="284"/>
              <w:jc w:val="center"/>
              <w:rPr>
                <w:rFonts w:cs="Open Sans"/>
                <w:i/>
              </w:rPr>
            </w:pPr>
          </w:p>
        </w:tc>
        <w:tc>
          <w:tcPr>
            <w:tcW w:w="1976" w:type="dxa"/>
          </w:tcPr>
          <w:p w14:paraId="58396C3D" w14:textId="77777777" w:rsidR="00FA7EC3" w:rsidRPr="001A123B" w:rsidRDefault="00FA7EC3" w:rsidP="00820D40">
            <w:pPr>
              <w:ind w:right="284"/>
              <w:jc w:val="center"/>
              <w:rPr>
                <w:rFonts w:cs="Open Sans"/>
                <w:i/>
              </w:rPr>
            </w:pPr>
          </w:p>
          <w:p w14:paraId="2DFA51C1" w14:textId="77777777" w:rsidR="00FA7EC3" w:rsidRPr="001A123B" w:rsidRDefault="00FA7EC3" w:rsidP="00820D40">
            <w:pPr>
              <w:ind w:right="284"/>
              <w:jc w:val="center"/>
              <w:rPr>
                <w:rFonts w:cs="Open Sans"/>
                <w:i/>
              </w:rPr>
            </w:pPr>
            <w:r w:rsidRPr="001A123B">
              <w:rPr>
                <w:rFonts w:cs="Open Sans"/>
                <w:i/>
              </w:rPr>
              <w:t>Yes</w:t>
            </w:r>
          </w:p>
        </w:tc>
        <w:tc>
          <w:tcPr>
            <w:tcW w:w="1813" w:type="dxa"/>
          </w:tcPr>
          <w:p w14:paraId="771F1AAC" w14:textId="77777777" w:rsidR="00FA7EC3" w:rsidRPr="001A123B" w:rsidRDefault="00FA7EC3" w:rsidP="00820D40">
            <w:pPr>
              <w:ind w:right="284"/>
              <w:jc w:val="center"/>
              <w:rPr>
                <w:rFonts w:cs="Open Sans"/>
                <w:i/>
              </w:rPr>
            </w:pPr>
          </w:p>
          <w:p w14:paraId="7F4F3636"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57789C98" w14:textId="77777777" w:rsidTr="00820D40">
        <w:tc>
          <w:tcPr>
            <w:tcW w:w="3119" w:type="dxa"/>
          </w:tcPr>
          <w:p w14:paraId="4C24187C" w14:textId="77777777" w:rsidR="00FA7EC3" w:rsidRPr="001A123B" w:rsidRDefault="00FA7EC3" w:rsidP="00820D40">
            <w:pPr>
              <w:ind w:right="284"/>
              <w:rPr>
                <w:rFonts w:cs="Open Sans"/>
                <w:i/>
              </w:rPr>
            </w:pPr>
            <w:r w:rsidRPr="001A123B">
              <w:rPr>
                <w:rFonts w:cs="Open Sans"/>
                <w:i/>
              </w:rPr>
              <w:t>3 qualified CV’s to be sent with …… days</w:t>
            </w:r>
          </w:p>
        </w:tc>
        <w:tc>
          <w:tcPr>
            <w:tcW w:w="1851" w:type="dxa"/>
          </w:tcPr>
          <w:p w14:paraId="1FCC3400" w14:textId="77777777" w:rsidR="00FA7EC3" w:rsidRPr="001A123B" w:rsidRDefault="00FA7EC3" w:rsidP="00820D40">
            <w:pPr>
              <w:ind w:right="284"/>
              <w:jc w:val="center"/>
              <w:rPr>
                <w:rFonts w:cs="Open Sans"/>
                <w:i/>
              </w:rPr>
            </w:pPr>
          </w:p>
        </w:tc>
        <w:tc>
          <w:tcPr>
            <w:tcW w:w="1976" w:type="dxa"/>
          </w:tcPr>
          <w:p w14:paraId="77F3AD80" w14:textId="77777777" w:rsidR="00FA7EC3" w:rsidRPr="001A123B" w:rsidRDefault="00FA7EC3" w:rsidP="00820D40">
            <w:pPr>
              <w:ind w:right="284"/>
              <w:jc w:val="center"/>
              <w:rPr>
                <w:rFonts w:cs="Open Sans"/>
                <w:i/>
              </w:rPr>
            </w:pPr>
          </w:p>
        </w:tc>
        <w:tc>
          <w:tcPr>
            <w:tcW w:w="1813" w:type="dxa"/>
          </w:tcPr>
          <w:p w14:paraId="5A540EF8" w14:textId="77777777" w:rsidR="00FA7EC3" w:rsidRPr="001A123B" w:rsidRDefault="00FA7EC3" w:rsidP="00820D40">
            <w:pPr>
              <w:ind w:right="284"/>
              <w:jc w:val="center"/>
              <w:rPr>
                <w:rFonts w:cs="Open Sans"/>
                <w:i/>
              </w:rPr>
            </w:pPr>
          </w:p>
          <w:p w14:paraId="65CF2984"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582A8F04" w14:textId="77777777" w:rsidTr="00820D40">
        <w:tc>
          <w:tcPr>
            <w:tcW w:w="3119" w:type="dxa"/>
          </w:tcPr>
          <w:p w14:paraId="491C65C9" w14:textId="77777777" w:rsidR="00FA7EC3" w:rsidRPr="001A123B" w:rsidRDefault="00FA7EC3" w:rsidP="00820D40">
            <w:pPr>
              <w:ind w:right="284"/>
              <w:rPr>
                <w:rFonts w:cs="Open Sans"/>
                <w:i/>
              </w:rPr>
            </w:pPr>
            <w:r w:rsidRPr="001A123B">
              <w:rPr>
                <w:rFonts w:cs="Open Sans"/>
                <w:i/>
              </w:rPr>
              <w:lastRenderedPageBreak/>
              <w:t xml:space="preserve">Interview attended with expert feedback </w:t>
            </w:r>
          </w:p>
        </w:tc>
        <w:tc>
          <w:tcPr>
            <w:tcW w:w="1851" w:type="dxa"/>
          </w:tcPr>
          <w:p w14:paraId="61799F71" w14:textId="77777777" w:rsidR="00FA7EC3" w:rsidRPr="001A123B" w:rsidRDefault="00FA7EC3" w:rsidP="00820D40">
            <w:pPr>
              <w:ind w:right="284"/>
              <w:jc w:val="center"/>
              <w:rPr>
                <w:rFonts w:cs="Open Sans"/>
                <w:i/>
              </w:rPr>
            </w:pPr>
          </w:p>
        </w:tc>
        <w:tc>
          <w:tcPr>
            <w:tcW w:w="1976" w:type="dxa"/>
          </w:tcPr>
          <w:p w14:paraId="11E6A093" w14:textId="77777777" w:rsidR="00FA7EC3" w:rsidRPr="001A123B" w:rsidRDefault="00FA7EC3" w:rsidP="00820D40">
            <w:pPr>
              <w:ind w:right="284"/>
              <w:jc w:val="center"/>
              <w:rPr>
                <w:rFonts w:cs="Open Sans"/>
                <w:i/>
              </w:rPr>
            </w:pPr>
          </w:p>
        </w:tc>
        <w:tc>
          <w:tcPr>
            <w:tcW w:w="1813" w:type="dxa"/>
          </w:tcPr>
          <w:p w14:paraId="57AAD7CE" w14:textId="77777777" w:rsidR="00FA7EC3" w:rsidRPr="001A123B" w:rsidRDefault="00FA7EC3" w:rsidP="00820D40">
            <w:pPr>
              <w:ind w:right="284"/>
              <w:jc w:val="center"/>
              <w:rPr>
                <w:rFonts w:cs="Open Sans"/>
                <w:i/>
              </w:rPr>
            </w:pPr>
          </w:p>
          <w:p w14:paraId="5025E0B6"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1509B2CD" w14:textId="77777777" w:rsidTr="00820D40">
        <w:tc>
          <w:tcPr>
            <w:tcW w:w="3119" w:type="dxa"/>
          </w:tcPr>
          <w:p w14:paraId="73BD71AE" w14:textId="77777777" w:rsidR="00FA7EC3" w:rsidRPr="001A123B" w:rsidRDefault="00FA7EC3" w:rsidP="00820D40">
            <w:pPr>
              <w:ind w:right="284"/>
              <w:rPr>
                <w:rFonts w:cs="Open Sans"/>
                <w:i/>
              </w:rPr>
            </w:pPr>
          </w:p>
        </w:tc>
        <w:tc>
          <w:tcPr>
            <w:tcW w:w="1851" w:type="dxa"/>
          </w:tcPr>
          <w:p w14:paraId="45BF0943" w14:textId="77777777" w:rsidR="00FA7EC3" w:rsidRPr="001A123B" w:rsidRDefault="00FA7EC3" w:rsidP="00820D40">
            <w:pPr>
              <w:ind w:right="284"/>
              <w:rPr>
                <w:rFonts w:cs="Open Sans"/>
                <w:i/>
              </w:rPr>
            </w:pPr>
          </w:p>
        </w:tc>
        <w:tc>
          <w:tcPr>
            <w:tcW w:w="1976" w:type="dxa"/>
          </w:tcPr>
          <w:p w14:paraId="4CD31C4A" w14:textId="77777777" w:rsidR="00FA7EC3" w:rsidRPr="001A123B" w:rsidRDefault="00FA7EC3" w:rsidP="00820D40">
            <w:pPr>
              <w:ind w:right="284"/>
              <w:rPr>
                <w:rFonts w:cs="Open Sans"/>
                <w:i/>
              </w:rPr>
            </w:pPr>
          </w:p>
        </w:tc>
        <w:tc>
          <w:tcPr>
            <w:tcW w:w="1813" w:type="dxa"/>
          </w:tcPr>
          <w:p w14:paraId="59F131A0" w14:textId="77777777" w:rsidR="00FA7EC3" w:rsidRPr="001A123B" w:rsidRDefault="00FA7EC3" w:rsidP="00820D40">
            <w:pPr>
              <w:ind w:right="284"/>
              <w:rPr>
                <w:rFonts w:cs="Open Sans"/>
                <w:i/>
              </w:rPr>
            </w:pPr>
          </w:p>
        </w:tc>
      </w:tr>
      <w:tr w:rsidR="00FA7EC3" w:rsidRPr="001A123B" w14:paraId="249F6E2C" w14:textId="77777777" w:rsidTr="00820D40">
        <w:tc>
          <w:tcPr>
            <w:tcW w:w="3119" w:type="dxa"/>
          </w:tcPr>
          <w:p w14:paraId="301D16A0" w14:textId="77777777" w:rsidR="00FA7EC3" w:rsidRPr="001A123B" w:rsidRDefault="00FA7EC3" w:rsidP="00820D40">
            <w:pPr>
              <w:ind w:right="284"/>
              <w:rPr>
                <w:rFonts w:cs="Open Sans"/>
                <w:i/>
              </w:rPr>
            </w:pPr>
            <w:r w:rsidRPr="001A123B">
              <w:rPr>
                <w:rFonts w:cs="Open Sans"/>
                <w:i/>
              </w:rPr>
              <w:t>Fee charged on annual remuneration package</w:t>
            </w:r>
          </w:p>
        </w:tc>
        <w:tc>
          <w:tcPr>
            <w:tcW w:w="1851" w:type="dxa"/>
          </w:tcPr>
          <w:p w14:paraId="66F9BBC8" w14:textId="77777777" w:rsidR="00FA7EC3" w:rsidRPr="001A123B" w:rsidRDefault="00FA7EC3" w:rsidP="00820D40">
            <w:pPr>
              <w:ind w:right="284"/>
              <w:jc w:val="center"/>
              <w:rPr>
                <w:rFonts w:cs="Open Sans"/>
                <w:i/>
              </w:rPr>
            </w:pPr>
          </w:p>
          <w:p w14:paraId="15A5E8B0" w14:textId="77777777" w:rsidR="00FA7EC3" w:rsidRPr="001A123B" w:rsidRDefault="00FA7EC3" w:rsidP="00820D40">
            <w:pPr>
              <w:ind w:right="284"/>
              <w:jc w:val="center"/>
              <w:rPr>
                <w:rFonts w:cs="Open Sans"/>
                <w:i/>
              </w:rPr>
            </w:pPr>
            <w:r w:rsidRPr="001A123B">
              <w:rPr>
                <w:rFonts w:cs="Open Sans"/>
                <w:i/>
              </w:rPr>
              <w:t>16%</w:t>
            </w:r>
          </w:p>
        </w:tc>
        <w:tc>
          <w:tcPr>
            <w:tcW w:w="1976" w:type="dxa"/>
          </w:tcPr>
          <w:p w14:paraId="18DC532D" w14:textId="77777777" w:rsidR="00FA7EC3" w:rsidRPr="001A123B" w:rsidRDefault="00FA7EC3" w:rsidP="00820D40">
            <w:pPr>
              <w:ind w:right="284"/>
              <w:jc w:val="center"/>
              <w:rPr>
                <w:rFonts w:cs="Open Sans"/>
                <w:i/>
              </w:rPr>
            </w:pPr>
          </w:p>
          <w:p w14:paraId="576F9168" w14:textId="77777777" w:rsidR="00FA7EC3" w:rsidRPr="001A123B" w:rsidRDefault="00FA7EC3" w:rsidP="00820D40">
            <w:pPr>
              <w:ind w:right="284"/>
              <w:jc w:val="center"/>
              <w:rPr>
                <w:rFonts w:cs="Open Sans"/>
                <w:i/>
              </w:rPr>
            </w:pPr>
            <w:r w:rsidRPr="001A123B">
              <w:rPr>
                <w:rFonts w:cs="Open Sans"/>
                <w:i/>
              </w:rPr>
              <w:t>18%</w:t>
            </w:r>
          </w:p>
        </w:tc>
        <w:tc>
          <w:tcPr>
            <w:tcW w:w="1813" w:type="dxa"/>
          </w:tcPr>
          <w:p w14:paraId="6E2A1520" w14:textId="77777777" w:rsidR="00FA7EC3" w:rsidRPr="001A123B" w:rsidRDefault="00FA7EC3" w:rsidP="00820D40">
            <w:pPr>
              <w:ind w:right="284"/>
              <w:jc w:val="center"/>
              <w:rPr>
                <w:rFonts w:cs="Open Sans"/>
                <w:i/>
              </w:rPr>
            </w:pPr>
          </w:p>
          <w:p w14:paraId="5F795E5D" w14:textId="77777777" w:rsidR="00FA7EC3" w:rsidRPr="001A123B" w:rsidRDefault="00FA7EC3" w:rsidP="00820D40">
            <w:pPr>
              <w:ind w:right="284"/>
              <w:jc w:val="center"/>
              <w:rPr>
                <w:rFonts w:cs="Open Sans"/>
                <w:i/>
              </w:rPr>
            </w:pPr>
            <w:r w:rsidRPr="001A123B">
              <w:rPr>
                <w:rFonts w:cs="Open Sans"/>
                <w:i/>
              </w:rPr>
              <w:t>20%</w:t>
            </w:r>
          </w:p>
          <w:p w14:paraId="4E260BCC" w14:textId="77777777" w:rsidR="00FA7EC3" w:rsidRPr="001A123B" w:rsidRDefault="00FA7EC3" w:rsidP="00820D40">
            <w:pPr>
              <w:ind w:right="284"/>
              <w:jc w:val="center"/>
              <w:rPr>
                <w:rFonts w:cs="Open Sans"/>
                <w:i/>
              </w:rPr>
            </w:pPr>
          </w:p>
        </w:tc>
      </w:tr>
      <w:tr w:rsidR="00FA7EC3" w:rsidRPr="001A123B" w14:paraId="5915B5F7" w14:textId="77777777" w:rsidTr="00820D40">
        <w:tc>
          <w:tcPr>
            <w:tcW w:w="8763" w:type="dxa"/>
            <w:gridSpan w:val="4"/>
          </w:tcPr>
          <w:p w14:paraId="13525864" w14:textId="77777777" w:rsidR="00FA7EC3" w:rsidRPr="001A123B" w:rsidRDefault="00FA7EC3" w:rsidP="00820D40">
            <w:pPr>
              <w:ind w:right="284"/>
              <w:jc w:val="center"/>
              <w:rPr>
                <w:rFonts w:cs="Open Sans"/>
                <w:i/>
              </w:rPr>
            </w:pPr>
            <w:r w:rsidRPr="001A123B">
              <w:rPr>
                <w:rFonts w:cs="Open Sans"/>
                <w:i/>
              </w:rPr>
              <w:t xml:space="preserve">Rebate structure (please see SCALE OF REFUND (Clause 4.1) </w:t>
            </w:r>
          </w:p>
        </w:tc>
      </w:tr>
      <w:tr w:rsidR="00FA7EC3" w:rsidRPr="001A123B" w14:paraId="0D26FC09" w14:textId="77777777" w:rsidTr="00820D40">
        <w:tc>
          <w:tcPr>
            <w:tcW w:w="3119" w:type="dxa"/>
          </w:tcPr>
          <w:p w14:paraId="30F2A311" w14:textId="77777777" w:rsidR="00FA7EC3" w:rsidRPr="001A123B" w:rsidRDefault="00FA7EC3" w:rsidP="00820D40">
            <w:pPr>
              <w:ind w:right="284"/>
              <w:rPr>
                <w:rFonts w:cs="Open Sans"/>
                <w:i/>
              </w:rPr>
            </w:pPr>
            <w:r w:rsidRPr="001A123B">
              <w:rPr>
                <w:rFonts w:cs="Open Sans"/>
                <w:i/>
              </w:rPr>
              <w:t xml:space="preserve">Rebate – weeks from agreed commencement date </w:t>
            </w:r>
          </w:p>
        </w:tc>
        <w:tc>
          <w:tcPr>
            <w:tcW w:w="1851" w:type="dxa"/>
          </w:tcPr>
          <w:p w14:paraId="676690F3" w14:textId="77777777" w:rsidR="00FA7EC3" w:rsidRPr="001A123B" w:rsidRDefault="00FA7EC3" w:rsidP="00820D40">
            <w:pPr>
              <w:ind w:right="284"/>
              <w:jc w:val="center"/>
              <w:rPr>
                <w:rFonts w:cs="Open Sans"/>
                <w:i/>
              </w:rPr>
            </w:pPr>
            <w:r w:rsidRPr="001A123B">
              <w:rPr>
                <w:rFonts w:cs="Open Sans"/>
                <w:i/>
              </w:rPr>
              <w:t xml:space="preserve">Up to 6 weeks </w:t>
            </w:r>
          </w:p>
        </w:tc>
        <w:tc>
          <w:tcPr>
            <w:tcW w:w="1976" w:type="dxa"/>
          </w:tcPr>
          <w:p w14:paraId="64D3A8F2" w14:textId="77777777" w:rsidR="00FA7EC3" w:rsidRPr="001A123B" w:rsidRDefault="00FA7EC3" w:rsidP="00820D40">
            <w:pPr>
              <w:ind w:right="284"/>
              <w:jc w:val="center"/>
              <w:rPr>
                <w:rFonts w:cs="Open Sans"/>
                <w:i/>
              </w:rPr>
            </w:pPr>
            <w:r w:rsidRPr="001A123B">
              <w:rPr>
                <w:rFonts w:cs="Open Sans"/>
                <w:i/>
              </w:rPr>
              <w:t xml:space="preserve">Up to 8 weeks </w:t>
            </w:r>
          </w:p>
        </w:tc>
        <w:tc>
          <w:tcPr>
            <w:tcW w:w="1813" w:type="dxa"/>
          </w:tcPr>
          <w:p w14:paraId="2705309F" w14:textId="77777777" w:rsidR="00FA7EC3" w:rsidRPr="001A123B" w:rsidRDefault="00FA7EC3" w:rsidP="00820D40">
            <w:pPr>
              <w:ind w:right="284"/>
              <w:jc w:val="center"/>
              <w:rPr>
                <w:rFonts w:cs="Open Sans"/>
                <w:i/>
              </w:rPr>
            </w:pPr>
            <w:r w:rsidRPr="001A123B">
              <w:rPr>
                <w:rFonts w:cs="Open Sans"/>
                <w:i/>
              </w:rPr>
              <w:t>Up to 12 weeks</w:t>
            </w:r>
          </w:p>
        </w:tc>
      </w:tr>
      <w:tr w:rsidR="00FA7EC3" w:rsidRPr="001A123B" w14:paraId="4A065E90" w14:textId="77777777" w:rsidTr="00820D40">
        <w:tc>
          <w:tcPr>
            <w:tcW w:w="3119" w:type="dxa"/>
          </w:tcPr>
          <w:p w14:paraId="2B9FA88F" w14:textId="77777777" w:rsidR="00FA7EC3" w:rsidRPr="001A123B" w:rsidRDefault="00FA7EC3" w:rsidP="00820D40">
            <w:pPr>
              <w:ind w:right="284"/>
              <w:rPr>
                <w:rFonts w:cs="Open Sans"/>
                <w:i/>
              </w:rPr>
            </w:pPr>
            <w:r w:rsidRPr="001A123B">
              <w:rPr>
                <w:rFonts w:cs="Open Sans"/>
                <w:i/>
              </w:rPr>
              <w:t xml:space="preserve">Non- commencement </w:t>
            </w:r>
          </w:p>
        </w:tc>
        <w:tc>
          <w:tcPr>
            <w:tcW w:w="1851" w:type="dxa"/>
          </w:tcPr>
          <w:p w14:paraId="27122DC6" w14:textId="77777777" w:rsidR="00FA7EC3" w:rsidRPr="001A123B" w:rsidRDefault="00FA7EC3" w:rsidP="00820D40">
            <w:pPr>
              <w:ind w:right="284"/>
              <w:jc w:val="center"/>
              <w:rPr>
                <w:rFonts w:cs="Open Sans"/>
                <w:i/>
              </w:rPr>
            </w:pPr>
            <w:r w:rsidRPr="001A123B">
              <w:rPr>
                <w:rFonts w:cs="Open Sans"/>
                <w:i/>
              </w:rPr>
              <w:t>100%</w:t>
            </w:r>
          </w:p>
        </w:tc>
        <w:tc>
          <w:tcPr>
            <w:tcW w:w="1976" w:type="dxa"/>
          </w:tcPr>
          <w:p w14:paraId="7F72C4C4" w14:textId="77777777" w:rsidR="00FA7EC3" w:rsidRPr="001A123B" w:rsidRDefault="00FA7EC3" w:rsidP="00820D40">
            <w:pPr>
              <w:ind w:right="284"/>
              <w:jc w:val="center"/>
              <w:rPr>
                <w:rFonts w:cs="Open Sans"/>
                <w:i/>
              </w:rPr>
            </w:pPr>
            <w:r w:rsidRPr="001A123B">
              <w:rPr>
                <w:rFonts w:cs="Open Sans"/>
                <w:i/>
              </w:rPr>
              <w:t>100%</w:t>
            </w:r>
          </w:p>
        </w:tc>
        <w:tc>
          <w:tcPr>
            <w:tcW w:w="1813" w:type="dxa"/>
          </w:tcPr>
          <w:p w14:paraId="70F38A1D" w14:textId="77777777" w:rsidR="00FA7EC3" w:rsidRPr="001A123B" w:rsidRDefault="00FA7EC3" w:rsidP="00820D40">
            <w:pPr>
              <w:ind w:right="284"/>
              <w:jc w:val="center"/>
              <w:rPr>
                <w:rFonts w:cs="Open Sans"/>
                <w:i/>
              </w:rPr>
            </w:pPr>
            <w:r w:rsidRPr="001A123B">
              <w:rPr>
                <w:rFonts w:cs="Open Sans"/>
                <w:i/>
              </w:rPr>
              <w:t>100%</w:t>
            </w:r>
          </w:p>
        </w:tc>
      </w:tr>
      <w:tr w:rsidR="00FA7EC3" w:rsidRPr="001A123B" w14:paraId="1DEFC875" w14:textId="77777777" w:rsidTr="00820D40">
        <w:tc>
          <w:tcPr>
            <w:tcW w:w="3119" w:type="dxa"/>
          </w:tcPr>
          <w:p w14:paraId="7166A708" w14:textId="77777777" w:rsidR="00FA7EC3" w:rsidRPr="001A123B" w:rsidRDefault="00FA7EC3" w:rsidP="00820D40">
            <w:pPr>
              <w:ind w:right="284"/>
              <w:rPr>
                <w:rFonts w:cs="Open Sans"/>
                <w:i/>
              </w:rPr>
            </w:pPr>
            <w:r w:rsidRPr="001A123B">
              <w:rPr>
                <w:rFonts w:cs="Open Sans"/>
                <w:i/>
              </w:rPr>
              <w:t xml:space="preserve">1 – 2 </w:t>
            </w:r>
          </w:p>
        </w:tc>
        <w:tc>
          <w:tcPr>
            <w:tcW w:w="1851" w:type="dxa"/>
          </w:tcPr>
          <w:p w14:paraId="0A22CD41" w14:textId="77777777" w:rsidR="00FA7EC3" w:rsidRPr="001A123B" w:rsidRDefault="00FA7EC3" w:rsidP="00820D40">
            <w:pPr>
              <w:ind w:right="284"/>
              <w:jc w:val="center"/>
              <w:rPr>
                <w:rFonts w:cs="Open Sans"/>
                <w:i/>
              </w:rPr>
            </w:pPr>
            <w:r w:rsidRPr="001A123B">
              <w:rPr>
                <w:rFonts w:cs="Open Sans"/>
                <w:i/>
              </w:rPr>
              <w:t>75%</w:t>
            </w:r>
          </w:p>
        </w:tc>
        <w:tc>
          <w:tcPr>
            <w:tcW w:w="1976" w:type="dxa"/>
          </w:tcPr>
          <w:p w14:paraId="7428E717" w14:textId="77777777" w:rsidR="00FA7EC3" w:rsidRPr="001A123B" w:rsidRDefault="00FA7EC3" w:rsidP="00820D40">
            <w:pPr>
              <w:ind w:right="284"/>
              <w:jc w:val="center"/>
              <w:rPr>
                <w:rFonts w:cs="Open Sans"/>
                <w:i/>
              </w:rPr>
            </w:pPr>
            <w:r w:rsidRPr="001A123B">
              <w:rPr>
                <w:rFonts w:cs="Open Sans"/>
                <w:i/>
              </w:rPr>
              <w:t>80%</w:t>
            </w:r>
          </w:p>
        </w:tc>
        <w:tc>
          <w:tcPr>
            <w:tcW w:w="1813" w:type="dxa"/>
          </w:tcPr>
          <w:p w14:paraId="60364B33" w14:textId="77777777" w:rsidR="00FA7EC3" w:rsidRPr="001A123B" w:rsidRDefault="00FA7EC3" w:rsidP="00820D40">
            <w:pPr>
              <w:ind w:right="284"/>
              <w:jc w:val="center"/>
              <w:rPr>
                <w:rFonts w:cs="Open Sans"/>
                <w:i/>
              </w:rPr>
            </w:pPr>
            <w:r w:rsidRPr="001A123B">
              <w:rPr>
                <w:rFonts w:cs="Open Sans"/>
                <w:i/>
              </w:rPr>
              <w:t>85%</w:t>
            </w:r>
          </w:p>
        </w:tc>
      </w:tr>
      <w:tr w:rsidR="00FA7EC3" w:rsidRPr="001A123B" w14:paraId="1261FB2F" w14:textId="77777777" w:rsidTr="00820D40">
        <w:tc>
          <w:tcPr>
            <w:tcW w:w="3119" w:type="dxa"/>
          </w:tcPr>
          <w:p w14:paraId="12E9FDAF" w14:textId="77777777" w:rsidR="00FA7EC3" w:rsidRPr="001A123B" w:rsidRDefault="00FA7EC3" w:rsidP="00820D40">
            <w:pPr>
              <w:ind w:right="284"/>
              <w:rPr>
                <w:rFonts w:cs="Open Sans"/>
                <w:i/>
              </w:rPr>
            </w:pPr>
            <w:r w:rsidRPr="001A123B">
              <w:rPr>
                <w:rFonts w:cs="Open Sans"/>
                <w:i/>
              </w:rPr>
              <w:t xml:space="preserve">3 – 4 </w:t>
            </w:r>
          </w:p>
        </w:tc>
        <w:tc>
          <w:tcPr>
            <w:tcW w:w="1851" w:type="dxa"/>
          </w:tcPr>
          <w:p w14:paraId="35B5D97F" w14:textId="77777777" w:rsidR="00FA7EC3" w:rsidRPr="001A123B" w:rsidRDefault="00FA7EC3" w:rsidP="00820D40">
            <w:pPr>
              <w:ind w:right="284"/>
              <w:jc w:val="center"/>
              <w:rPr>
                <w:rFonts w:cs="Open Sans"/>
                <w:i/>
              </w:rPr>
            </w:pPr>
            <w:r w:rsidRPr="001A123B">
              <w:rPr>
                <w:rFonts w:cs="Open Sans"/>
                <w:i/>
              </w:rPr>
              <w:t>50%</w:t>
            </w:r>
          </w:p>
        </w:tc>
        <w:tc>
          <w:tcPr>
            <w:tcW w:w="1976" w:type="dxa"/>
          </w:tcPr>
          <w:p w14:paraId="1C65BC73" w14:textId="77777777" w:rsidR="00FA7EC3" w:rsidRPr="001A123B" w:rsidRDefault="00FA7EC3" w:rsidP="00820D40">
            <w:pPr>
              <w:ind w:right="284"/>
              <w:jc w:val="center"/>
              <w:rPr>
                <w:rFonts w:cs="Open Sans"/>
                <w:i/>
              </w:rPr>
            </w:pPr>
            <w:r w:rsidRPr="001A123B">
              <w:rPr>
                <w:rFonts w:cs="Open Sans"/>
                <w:i/>
              </w:rPr>
              <w:t>60%</w:t>
            </w:r>
          </w:p>
        </w:tc>
        <w:tc>
          <w:tcPr>
            <w:tcW w:w="1813" w:type="dxa"/>
          </w:tcPr>
          <w:p w14:paraId="05FB3D0E" w14:textId="77777777" w:rsidR="00FA7EC3" w:rsidRPr="001A123B" w:rsidRDefault="00FA7EC3" w:rsidP="00820D40">
            <w:pPr>
              <w:ind w:right="284"/>
              <w:jc w:val="center"/>
              <w:rPr>
                <w:rFonts w:cs="Open Sans"/>
                <w:i/>
              </w:rPr>
            </w:pPr>
            <w:r w:rsidRPr="001A123B">
              <w:rPr>
                <w:rFonts w:cs="Open Sans"/>
                <w:i/>
              </w:rPr>
              <w:t>70%</w:t>
            </w:r>
          </w:p>
        </w:tc>
      </w:tr>
      <w:tr w:rsidR="00FA7EC3" w:rsidRPr="001A123B" w14:paraId="003A852D" w14:textId="77777777" w:rsidTr="00820D40">
        <w:tc>
          <w:tcPr>
            <w:tcW w:w="3119" w:type="dxa"/>
          </w:tcPr>
          <w:p w14:paraId="53EDFD49" w14:textId="77777777" w:rsidR="00FA7EC3" w:rsidRPr="001A123B" w:rsidRDefault="00FA7EC3" w:rsidP="00820D40">
            <w:pPr>
              <w:ind w:right="284"/>
              <w:rPr>
                <w:rFonts w:cs="Open Sans"/>
                <w:i/>
              </w:rPr>
            </w:pPr>
            <w:r w:rsidRPr="001A123B">
              <w:rPr>
                <w:rFonts w:cs="Open Sans"/>
                <w:i/>
              </w:rPr>
              <w:t>5 – 6</w:t>
            </w:r>
          </w:p>
        </w:tc>
        <w:tc>
          <w:tcPr>
            <w:tcW w:w="1851" w:type="dxa"/>
          </w:tcPr>
          <w:p w14:paraId="6C1AB0BC" w14:textId="77777777" w:rsidR="00FA7EC3" w:rsidRPr="001A123B" w:rsidRDefault="00FA7EC3" w:rsidP="00820D40">
            <w:pPr>
              <w:ind w:right="284"/>
              <w:jc w:val="center"/>
              <w:rPr>
                <w:rFonts w:cs="Open Sans"/>
                <w:i/>
              </w:rPr>
            </w:pPr>
            <w:r w:rsidRPr="001A123B">
              <w:rPr>
                <w:rFonts w:cs="Open Sans"/>
                <w:i/>
              </w:rPr>
              <w:t>20%</w:t>
            </w:r>
          </w:p>
        </w:tc>
        <w:tc>
          <w:tcPr>
            <w:tcW w:w="1976" w:type="dxa"/>
          </w:tcPr>
          <w:p w14:paraId="56FB069E" w14:textId="77777777" w:rsidR="00FA7EC3" w:rsidRPr="001A123B" w:rsidRDefault="00FA7EC3" w:rsidP="00820D40">
            <w:pPr>
              <w:ind w:right="284"/>
              <w:jc w:val="center"/>
              <w:rPr>
                <w:rFonts w:cs="Open Sans"/>
                <w:i/>
              </w:rPr>
            </w:pPr>
            <w:r w:rsidRPr="001A123B">
              <w:rPr>
                <w:rFonts w:cs="Open Sans"/>
                <w:i/>
              </w:rPr>
              <w:t>40%</w:t>
            </w:r>
          </w:p>
        </w:tc>
        <w:tc>
          <w:tcPr>
            <w:tcW w:w="1813" w:type="dxa"/>
          </w:tcPr>
          <w:p w14:paraId="7739D202" w14:textId="77777777" w:rsidR="00FA7EC3" w:rsidRPr="001A123B" w:rsidRDefault="00FA7EC3" w:rsidP="00820D40">
            <w:pPr>
              <w:ind w:right="284"/>
              <w:jc w:val="center"/>
              <w:rPr>
                <w:rFonts w:cs="Open Sans"/>
                <w:i/>
              </w:rPr>
            </w:pPr>
            <w:r w:rsidRPr="001A123B">
              <w:rPr>
                <w:rFonts w:cs="Open Sans"/>
                <w:i/>
              </w:rPr>
              <w:t>55%</w:t>
            </w:r>
          </w:p>
        </w:tc>
      </w:tr>
      <w:tr w:rsidR="00FA7EC3" w:rsidRPr="001A123B" w14:paraId="599C8034" w14:textId="77777777" w:rsidTr="00820D40">
        <w:tc>
          <w:tcPr>
            <w:tcW w:w="3119" w:type="dxa"/>
          </w:tcPr>
          <w:p w14:paraId="6013B8EE" w14:textId="77777777" w:rsidR="00FA7EC3" w:rsidRPr="001A123B" w:rsidRDefault="00FA7EC3" w:rsidP="00820D40">
            <w:pPr>
              <w:ind w:right="284"/>
              <w:rPr>
                <w:rFonts w:cs="Open Sans"/>
                <w:i/>
              </w:rPr>
            </w:pPr>
            <w:r w:rsidRPr="001A123B">
              <w:rPr>
                <w:rFonts w:cs="Open Sans"/>
                <w:i/>
              </w:rPr>
              <w:t>7 – 8</w:t>
            </w:r>
          </w:p>
        </w:tc>
        <w:tc>
          <w:tcPr>
            <w:tcW w:w="1851" w:type="dxa"/>
          </w:tcPr>
          <w:p w14:paraId="6FAA7B65" w14:textId="77777777" w:rsidR="00FA7EC3" w:rsidRPr="001A123B" w:rsidRDefault="00FA7EC3" w:rsidP="00FA7EC3">
            <w:pPr>
              <w:pStyle w:val="ListParagraph"/>
              <w:numPr>
                <w:ilvl w:val="0"/>
                <w:numId w:val="72"/>
              </w:numPr>
              <w:ind w:right="284"/>
              <w:contextualSpacing w:val="0"/>
              <w:jc w:val="center"/>
              <w:rPr>
                <w:rFonts w:ascii="Open Sans" w:hAnsi="Open Sans" w:cs="Open Sans"/>
                <w:i/>
              </w:rPr>
            </w:pPr>
          </w:p>
        </w:tc>
        <w:tc>
          <w:tcPr>
            <w:tcW w:w="1976" w:type="dxa"/>
          </w:tcPr>
          <w:p w14:paraId="7A4CC05B" w14:textId="77777777" w:rsidR="00FA7EC3" w:rsidRPr="001A123B" w:rsidRDefault="00FA7EC3" w:rsidP="00820D40">
            <w:pPr>
              <w:ind w:right="284"/>
              <w:jc w:val="center"/>
              <w:rPr>
                <w:rFonts w:cs="Open Sans"/>
                <w:i/>
              </w:rPr>
            </w:pPr>
            <w:r w:rsidRPr="001A123B">
              <w:rPr>
                <w:rFonts w:cs="Open Sans"/>
                <w:i/>
              </w:rPr>
              <w:t>20%</w:t>
            </w:r>
          </w:p>
        </w:tc>
        <w:tc>
          <w:tcPr>
            <w:tcW w:w="1813" w:type="dxa"/>
          </w:tcPr>
          <w:p w14:paraId="6D7C6E33" w14:textId="77777777" w:rsidR="00FA7EC3" w:rsidRPr="001A123B" w:rsidRDefault="00FA7EC3" w:rsidP="00820D40">
            <w:pPr>
              <w:ind w:right="284"/>
              <w:jc w:val="center"/>
              <w:rPr>
                <w:rFonts w:cs="Open Sans"/>
                <w:i/>
              </w:rPr>
            </w:pPr>
            <w:r w:rsidRPr="001A123B">
              <w:rPr>
                <w:rFonts w:cs="Open Sans"/>
                <w:i/>
              </w:rPr>
              <w:t>40%</w:t>
            </w:r>
          </w:p>
        </w:tc>
      </w:tr>
      <w:tr w:rsidR="00FA7EC3" w:rsidRPr="001A123B" w14:paraId="644DBA7C" w14:textId="77777777" w:rsidTr="00820D40">
        <w:tc>
          <w:tcPr>
            <w:tcW w:w="3119" w:type="dxa"/>
          </w:tcPr>
          <w:p w14:paraId="63EF3776" w14:textId="77777777" w:rsidR="00FA7EC3" w:rsidRPr="001A123B" w:rsidRDefault="00FA7EC3" w:rsidP="00820D40">
            <w:pPr>
              <w:ind w:right="284"/>
              <w:rPr>
                <w:rFonts w:cs="Open Sans"/>
                <w:i/>
              </w:rPr>
            </w:pPr>
            <w:r w:rsidRPr="001A123B">
              <w:rPr>
                <w:rFonts w:cs="Open Sans"/>
                <w:i/>
              </w:rPr>
              <w:t>9 – 10</w:t>
            </w:r>
          </w:p>
        </w:tc>
        <w:tc>
          <w:tcPr>
            <w:tcW w:w="1851" w:type="dxa"/>
          </w:tcPr>
          <w:p w14:paraId="6B2F8B46" w14:textId="77777777" w:rsidR="00FA7EC3" w:rsidRPr="001A123B" w:rsidRDefault="00FA7EC3" w:rsidP="00FA7EC3">
            <w:pPr>
              <w:pStyle w:val="ListParagraph"/>
              <w:numPr>
                <w:ilvl w:val="0"/>
                <w:numId w:val="72"/>
              </w:numPr>
              <w:ind w:right="284"/>
              <w:contextualSpacing w:val="0"/>
              <w:jc w:val="center"/>
              <w:rPr>
                <w:rFonts w:ascii="Open Sans" w:hAnsi="Open Sans" w:cs="Open Sans"/>
                <w:i/>
              </w:rPr>
            </w:pPr>
          </w:p>
        </w:tc>
        <w:tc>
          <w:tcPr>
            <w:tcW w:w="1976" w:type="dxa"/>
          </w:tcPr>
          <w:p w14:paraId="19FEDB5E" w14:textId="77777777" w:rsidR="00FA7EC3" w:rsidRPr="001A123B" w:rsidRDefault="00FA7EC3" w:rsidP="00820D40">
            <w:pPr>
              <w:ind w:right="284"/>
              <w:jc w:val="center"/>
              <w:rPr>
                <w:rFonts w:cs="Open Sans"/>
                <w:i/>
              </w:rPr>
            </w:pPr>
          </w:p>
        </w:tc>
        <w:tc>
          <w:tcPr>
            <w:tcW w:w="1813" w:type="dxa"/>
          </w:tcPr>
          <w:p w14:paraId="61325E04" w14:textId="77777777" w:rsidR="00FA7EC3" w:rsidRPr="001A123B" w:rsidRDefault="00FA7EC3" w:rsidP="00820D40">
            <w:pPr>
              <w:ind w:right="284"/>
              <w:jc w:val="center"/>
              <w:rPr>
                <w:rFonts w:cs="Open Sans"/>
                <w:i/>
              </w:rPr>
            </w:pPr>
            <w:r w:rsidRPr="001A123B">
              <w:rPr>
                <w:rFonts w:cs="Open Sans"/>
                <w:i/>
              </w:rPr>
              <w:t>20%</w:t>
            </w:r>
          </w:p>
        </w:tc>
      </w:tr>
      <w:tr w:rsidR="00FA7EC3" w:rsidRPr="001A123B" w14:paraId="3AB5BB24" w14:textId="77777777" w:rsidTr="00820D40">
        <w:tc>
          <w:tcPr>
            <w:tcW w:w="3119" w:type="dxa"/>
          </w:tcPr>
          <w:p w14:paraId="14F80AA1" w14:textId="77777777" w:rsidR="00FA7EC3" w:rsidRPr="001A123B" w:rsidRDefault="00FA7EC3" w:rsidP="00820D40">
            <w:pPr>
              <w:ind w:right="284"/>
              <w:rPr>
                <w:rFonts w:cs="Open Sans"/>
                <w:i/>
              </w:rPr>
            </w:pPr>
            <w:r w:rsidRPr="001A123B">
              <w:rPr>
                <w:rFonts w:cs="Open Sans"/>
                <w:i/>
              </w:rPr>
              <w:t>11 – 12</w:t>
            </w:r>
          </w:p>
        </w:tc>
        <w:tc>
          <w:tcPr>
            <w:tcW w:w="1851" w:type="dxa"/>
          </w:tcPr>
          <w:p w14:paraId="0ABC8554" w14:textId="77777777" w:rsidR="00FA7EC3" w:rsidRPr="001A123B" w:rsidRDefault="00FA7EC3" w:rsidP="00FA7EC3">
            <w:pPr>
              <w:pStyle w:val="ListParagraph"/>
              <w:numPr>
                <w:ilvl w:val="0"/>
                <w:numId w:val="72"/>
              </w:numPr>
              <w:ind w:right="284"/>
              <w:contextualSpacing w:val="0"/>
              <w:jc w:val="center"/>
              <w:rPr>
                <w:rFonts w:ascii="Open Sans" w:hAnsi="Open Sans" w:cs="Open Sans"/>
                <w:i/>
              </w:rPr>
            </w:pPr>
          </w:p>
        </w:tc>
        <w:tc>
          <w:tcPr>
            <w:tcW w:w="1976" w:type="dxa"/>
          </w:tcPr>
          <w:p w14:paraId="7D539BE3" w14:textId="77777777" w:rsidR="00FA7EC3" w:rsidRPr="001A123B" w:rsidRDefault="00FA7EC3" w:rsidP="00820D40">
            <w:pPr>
              <w:ind w:right="284"/>
              <w:jc w:val="center"/>
              <w:rPr>
                <w:rFonts w:cs="Open Sans"/>
                <w:i/>
              </w:rPr>
            </w:pPr>
          </w:p>
        </w:tc>
        <w:tc>
          <w:tcPr>
            <w:tcW w:w="1813" w:type="dxa"/>
          </w:tcPr>
          <w:p w14:paraId="0B905266" w14:textId="77777777" w:rsidR="00FA7EC3" w:rsidRPr="001A123B" w:rsidRDefault="00FA7EC3" w:rsidP="00820D40">
            <w:pPr>
              <w:ind w:right="284"/>
              <w:jc w:val="center"/>
              <w:rPr>
                <w:rFonts w:cs="Open Sans"/>
                <w:i/>
              </w:rPr>
            </w:pPr>
            <w:r w:rsidRPr="001A123B">
              <w:rPr>
                <w:rFonts w:cs="Open Sans"/>
                <w:i/>
              </w:rPr>
              <w:t>10%</w:t>
            </w:r>
          </w:p>
        </w:tc>
      </w:tr>
    </w:tbl>
    <w:p w14:paraId="54E7A655" w14:textId="77777777" w:rsidR="00A80A9F" w:rsidRPr="000E18A0" w:rsidRDefault="00A80A9F" w:rsidP="00A80A9F">
      <w:pPr>
        <w:pStyle w:val="BodyTextIndent"/>
        <w:ind w:right="284" w:hanging="907"/>
        <w:jc w:val="both"/>
        <w:rPr>
          <w:rFonts w:asciiTheme="minorHAnsi" w:hAnsiTheme="minorHAnsi"/>
          <w:b/>
          <w:sz w:val="22"/>
          <w:szCs w:val="22"/>
        </w:rPr>
      </w:pPr>
    </w:p>
    <w:p w14:paraId="55E4EF82" w14:textId="77777777" w:rsidR="00A80A9F" w:rsidRDefault="00A80A9F" w:rsidP="00A80A9F">
      <w:pPr>
        <w:rPr>
          <w:b/>
          <w:highlight w:val="lightGray"/>
        </w:rPr>
      </w:pPr>
      <w:r>
        <w:rPr>
          <w:b/>
          <w:i/>
          <w:highlight w:val="lightGray"/>
        </w:rPr>
        <w:br w:type="page"/>
      </w:r>
    </w:p>
    <w:tbl>
      <w:tblPr>
        <w:tblStyle w:val="TableGrid"/>
        <w:tblW w:w="0" w:type="auto"/>
        <w:tblInd w:w="-5" w:type="dxa"/>
        <w:tblLook w:val="04A0" w:firstRow="1" w:lastRow="0" w:firstColumn="1" w:lastColumn="0" w:noHBand="0" w:noVBand="1"/>
      </w:tblPr>
      <w:tblGrid>
        <w:gridCol w:w="3104"/>
        <w:gridCol w:w="1844"/>
        <w:gridCol w:w="1969"/>
        <w:gridCol w:w="1844"/>
      </w:tblGrid>
      <w:tr w:rsidR="00FA7EC3" w:rsidRPr="001A123B" w14:paraId="28120A6E" w14:textId="77777777" w:rsidTr="00820D40">
        <w:tc>
          <w:tcPr>
            <w:tcW w:w="8797" w:type="dxa"/>
            <w:gridSpan w:val="4"/>
          </w:tcPr>
          <w:p w14:paraId="7BFCB0A8" w14:textId="77777777" w:rsidR="00FA7EC3" w:rsidRPr="001A123B" w:rsidRDefault="00FA7EC3" w:rsidP="00820D40">
            <w:pPr>
              <w:ind w:right="284"/>
              <w:jc w:val="center"/>
              <w:rPr>
                <w:rFonts w:cs="Open Sans"/>
                <w:b/>
                <w:i/>
              </w:rPr>
            </w:pPr>
            <w:r w:rsidRPr="001A123B">
              <w:rPr>
                <w:rFonts w:cs="Open Sans"/>
                <w:b/>
                <w:i/>
              </w:rPr>
              <w:lastRenderedPageBreak/>
              <w:t>Salary offered – £50,000 per annum and above</w:t>
            </w:r>
          </w:p>
        </w:tc>
      </w:tr>
      <w:tr w:rsidR="00FA7EC3" w:rsidRPr="001A123B" w14:paraId="621D7C08" w14:textId="77777777" w:rsidTr="00820D40">
        <w:tc>
          <w:tcPr>
            <w:tcW w:w="3119" w:type="dxa"/>
          </w:tcPr>
          <w:p w14:paraId="5726D8EE" w14:textId="77777777" w:rsidR="00FA7EC3" w:rsidRPr="001A123B" w:rsidRDefault="00FA7EC3" w:rsidP="00820D40">
            <w:pPr>
              <w:ind w:right="284"/>
              <w:jc w:val="center"/>
              <w:rPr>
                <w:rFonts w:cs="Open Sans"/>
                <w:b/>
                <w:i/>
              </w:rPr>
            </w:pPr>
            <w:r w:rsidRPr="001A123B">
              <w:rPr>
                <w:rFonts w:cs="Open Sans"/>
                <w:b/>
                <w:i/>
              </w:rPr>
              <w:t>Service Feature</w:t>
            </w:r>
          </w:p>
        </w:tc>
        <w:tc>
          <w:tcPr>
            <w:tcW w:w="1851" w:type="dxa"/>
          </w:tcPr>
          <w:p w14:paraId="085CFA6E" w14:textId="77777777" w:rsidR="00FA7EC3" w:rsidRPr="001A123B" w:rsidRDefault="00FA7EC3" w:rsidP="00820D40">
            <w:pPr>
              <w:ind w:right="284"/>
              <w:jc w:val="center"/>
              <w:rPr>
                <w:rFonts w:cs="Open Sans"/>
                <w:b/>
                <w:i/>
              </w:rPr>
            </w:pPr>
            <w:r w:rsidRPr="001A123B">
              <w:rPr>
                <w:rFonts w:cs="Open Sans"/>
                <w:b/>
                <w:i/>
              </w:rPr>
              <w:t>Standard</w:t>
            </w:r>
          </w:p>
        </w:tc>
        <w:tc>
          <w:tcPr>
            <w:tcW w:w="1976" w:type="dxa"/>
          </w:tcPr>
          <w:p w14:paraId="72000AE0" w14:textId="77777777" w:rsidR="00FA7EC3" w:rsidRPr="001A123B" w:rsidRDefault="00FA7EC3" w:rsidP="00820D40">
            <w:pPr>
              <w:ind w:right="284"/>
              <w:jc w:val="center"/>
              <w:rPr>
                <w:rFonts w:cs="Open Sans"/>
                <w:b/>
                <w:i/>
              </w:rPr>
            </w:pPr>
            <w:r w:rsidRPr="001A123B">
              <w:rPr>
                <w:rFonts w:cs="Open Sans"/>
                <w:b/>
                <w:i/>
              </w:rPr>
              <w:t>Advanced</w:t>
            </w:r>
          </w:p>
        </w:tc>
        <w:tc>
          <w:tcPr>
            <w:tcW w:w="1851" w:type="dxa"/>
          </w:tcPr>
          <w:p w14:paraId="06AE2711" w14:textId="77777777" w:rsidR="00FA7EC3" w:rsidRPr="001A123B" w:rsidRDefault="00FA7EC3" w:rsidP="00820D40">
            <w:pPr>
              <w:ind w:right="284"/>
              <w:jc w:val="center"/>
              <w:rPr>
                <w:rFonts w:cs="Open Sans"/>
                <w:b/>
                <w:i/>
              </w:rPr>
            </w:pPr>
            <w:r w:rsidRPr="001A123B">
              <w:rPr>
                <w:rFonts w:cs="Open Sans"/>
                <w:b/>
                <w:i/>
              </w:rPr>
              <w:t>Premium</w:t>
            </w:r>
          </w:p>
        </w:tc>
      </w:tr>
      <w:tr w:rsidR="00FA7EC3" w:rsidRPr="001A123B" w14:paraId="550DB5E2" w14:textId="77777777" w:rsidTr="00820D40">
        <w:tc>
          <w:tcPr>
            <w:tcW w:w="3119" w:type="dxa"/>
          </w:tcPr>
          <w:p w14:paraId="202C3C57" w14:textId="77777777" w:rsidR="00FA7EC3" w:rsidRPr="001A123B" w:rsidRDefault="00FA7EC3" w:rsidP="00820D40">
            <w:pPr>
              <w:ind w:right="284"/>
              <w:rPr>
                <w:rFonts w:cs="Open Sans"/>
                <w:i/>
              </w:rPr>
            </w:pPr>
            <w:r w:rsidRPr="001A123B">
              <w:rPr>
                <w:rFonts w:cs="Open Sans"/>
                <w:i/>
              </w:rPr>
              <w:t>Expert advice from a Major Consultant</w:t>
            </w:r>
          </w:p>
        </w:tc>
        <w:tc>
          <w:tcPr>
            <w:tcW w:w="1851" w:type="dxa"/>
          </w:tcPr>
          <w:p w14:paraId="5C138BA1" w14:textId="77777777" w:rsidR="00FA7EC3" w:rsidRPr="001A123B" w:rsidRDefault="00FA7EC3" w:rsidP="00820D40">
            <w:pPr>
              <w:ind w:right="284"/>
              <w:jc w:val="center"/>
              <w:rPr>
                <w:rFonts w:cs="Open Sans"/>
                <w:i/>
              </w:rPr>
            </w:pPr>
          </w:p>
          <w:p w14:paraId="74E077E7" w14:textId="77777777" w:rsidR="00FA7EC3" w:rsidRPr="001A123B" w:rsidRDefault="00FA7EC3" w:rsidP="00820D40">
            <w:pPr>
              <w:ind w:right="284"/>
              <w:jc w:val="center"/>
              <w:rPr>
                <w:rFonts w:cs="Open Sans"/>
                <w:i/>
              </w:rPr>
            </w:pPr>
            <w:r w:rsidRPr="001A123B">
              <w:rPr>
                <w:rFonts w:cs="Open Sans"/>
                <w:i/>
              </w:rPr>
              <w:t>Yes</w:t>
            </w:r>
          </w:p>
          <w:p w14:paraId="6264BFA5" w14:textId="77777777" w:rsidR="00FA7EC3" w:rsidRPr="001A123B" w:rsidRDefault="00FA7EC3" w:rsidP="00820D40">
            <w:pPr>
              <w:ind w:right="284"/>
              <w:jc w:val="center"/>
              <w:rPr>
                <w:rFonts w:cs="Open Sans"/>
                <w:i/>
              </w:rPr>
            </w:pPr>
          </w:p>
        </w:tc>
        <w:tc>
          <w:tcPr>
            <w:tcW w:w="1976" w:type="dxa"/>
          </w:tcPr>
          <w:p w14:paraId="4E18F7FB" w14:textId="77777777" w:rsidR="00FA7EC3" w:rsidRPr="001A123B" w:rsidRDefault="00FA7EC3" w:rsidP="00820D40">
            <w:pPr>
              <w:ind w:right="284"/>
              <w:jc w:val="center"/>
              <w:rPr>
                <w:rFonts w:cs="Open Sans"/>
                <w:i/>
              </w:rPr>
            </w:pPr>
          </w:p>
          <w:p w14:paraId="2EEE2643" w14:textId="77777777" w:rsidR="00FA7EC3" w:rsidRPr="001A123B" w:rsidRDefault="00FA7EC3" w:rsidP="00820D40">
            <w:pPr>
              <w:ind w:right="284"/>
              <w:jc w:val="center"/>
              <w:rPr>
                <w:rFonts w:cs="Open Sans"/>
                <w:i/>
              </w:rPr>
            </w:pPr>
            <w:r w:rsidRPr="001A123B">
              <w:rPr>
                <w:rFonts w:cs="Open Sans"/>
                <w:i/>
              </w:rPr>
              <w:t>Yes</w:t>
            </w:r>
          </w:p>
        </w:tc>
        <w:tc>
          <w:tcPr>
            <w:tcW w:w="1851" w:type="dxa"/>
          </w:tcPr>
          <w:p w14:paraId="013E9629" w14:textId="77777777" w:rsidR="00FA7EC3" w:rsidRPr="001A123B" w:rsidRDefault="00FA7EC3" w:rsidP="00820D40">
            <w:pPr>
              <w:ind w:right="284"/>
              <w:jc w:val="center"/>
              <w:rPr>
                <w:rFonts w:cs="Open Sans"/>
                <w:i/>
              </w:rPr>
            </w:pPr>
          </w:p>
          <w:p w14:paraId="591350C0"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0570286A" w14:textId="77777777" w:rsidTr="00820D40">
        <w:tc>
          <w:tcPr>
            <w:tcW w:w="3119" w:type="dxa"/>
          </w:tcPr>
          <w:p w14:paraId="0A078622" w14:textId="77777777" w:rsidR="00FA7EC3" w:rsidRPr="001A123B" w:rsidRDefault="00FA7EC3" w:rsidP="00820D40">
            <w:pPr>
              <w:ind w:right="284"/>
              <w:rPr>
                <w:rFonts w:cs="Open Sans"/>
                <w:i/>
              </w:rPr>
            </w:pPr>
            <w:r w:rsidRPr="001A123B">
              <w:rPr>
                <w:rFonts w:cs="Open Sans"/>
                <w:i/>
              </w:rPr>
              <w:t>Vacancy advertised on all appropriate job boards</w:t>
            </w:r>
          </w:p>
        </w:tc>
        <w:tc>
          <w:tcPr>
            <w:tcW w:w="1851" w:type="dxa"/>
          </w:tcPr>
          <w:p w14:paraId="5DB17076" w14:textId="77777777" w:rsidR="00FA7EC3" w:rsidRPr="001A123B" w:rsidRDefault="00FA7EC3" w:rsidP="00820D40">
            <w:pPr>
              <w:ind w:right="284"/>
              <w:jc w:val="center"/>
              <w:rPr>
                <w:rFonts w:cs="Open Sans"/>
                <w:i/>
              </w:rPr>
            </w:pPr>
          </w:p>
          <w:p w14:paraId="7B343BDA" w14:textId="77777777" w:rsidR="00FA7EC3" w:rsidRPr="001A123B" w:rsidRDefault="00FA7EC3" w:rsidP="00820D40">
            <w:pPr>
              <w:ind w:right="284"/>
              <w:jc w:val="center"/>
              <w:rPr>
                <w:rFonts w:cs="Open Sans"/>
                <w:i/>
              </w:rPr>
            </w:pPr>
            <w:r w:rsidRPr="001A123B">
              <w:rPr>
                <w:rFonts w:cs="Open Sans"/>
                <w:i/>
              </w:rPr>
              <w:t>Yes</w:t>
            </w:r>
          </w:p>
          <w:p w14:paraId="1DE903FF" w14:textId="77777777" w:rsidR="00FA7EC3" w:rsidRPr="001A123B" w:rsidRDefault="00FA7EC3" w:rsidP="00820D40">
            <w:pPr>
              <w:ind w:right="284"/>
              <w:jc w:val="center"/>
              <w:rPr>
                <w:rFonts w:cs="Open Sans"/>
                <w:i/>
              </w:rPr>
            </w:pPr>
          </w:p>
        </w:tc>
        <w:tc>
          <w:tcPr>
            <w:tcW w:w="1976" w:type="dxa"/>
          </w:tcPr>
          <w:p w14:paraId="0F4B1366" w14:textId="77777777" w:rsidR="00FA7EC3" w:rsidRPr="001A123B" w:rsidRDefault="00FA7EC3" w:rsidP="00820D40">
            <w:pPr>
              <w:ind w:right="284"/>
              <w:jc w:val="center"/>
              <w:rPr>
                <w:rFonts w:cs="Open Sans"/>
                <w:i/>
              </w:rPr>
            </w:pPr>
          </w:p>
          <w:p w14:paraId="4E33E7A7" w14:textId="77777777" w:rsidR="00FA7EC3" w:rsidRPr="001A123B" w:rsidRDefault="00FA7EC3" w:rsidP="00820D40">
            <w:pPr>
              <w:ind w:right="284"/>
              <w:jc w:val="center"/>
              <w:rPr>
                <w:rFonts w:cs="Open Sans"/>
                <w:i/>
              </w:rPr>
            </w:pPr>
            <w:r w:rsidRPr="001A123B">
              <w:rPr>
                <w:rFonts w:cs="Open Sans"/>
                <w:i/>
              </w:rPr>
              <w:t>Yes</w:t>
            </w:r>
          </w:p>
        </w:tc>
        <w:tc>
          <w:tcPr>
            <w:tcW w:w="1851" w:type="dxa"/>
          </w:tcPr>
          <w:p w14:paraId="384AC2F7" w14:textId="77777777" w:rsidR="00FA7EC3" w:rsidRPr="001A123B" w:rsidRDefault="00FA7EC3" w:rsidP="00820D40">
            <w:pPr>
              <w:ind w:right="284"/>
              <w:jc w:val="center"/>
              <w:rPr>
                <w:rFonts w:cs="Open Sans"/>
                <w:i/>
              </w:rPr>
            </w:pPr>
          </w:p>
          <w:p w14:paraId="27265AA5"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5BF71EB7" w14:textId="77777777" w:rsidTr="00820D40">
        <w:tc>
          <w:tcPr>
            <w:tcW w:w="3119" w:type="dxa"/>
          </w:tcPr>
          <w:p w14:paraId="3ACB0E06" w14:textId="77777777" w:rsidR="00FA7EC3" w:rsidRPr="001A123B" w:rsidRDefault="00FA7EC3" w:rsidP="00820D40">
            <w:pPr>
              <w:ind w:right="284"/>
              <w:rPr>
                <w:rFonts w:cs="Open Sans"/>
                <w:i/>
              </w:rPr>
            </w:pPr>
            <w:r w:rsidRPr="001A123B">
              <w:rPr>
                <w:rFonts w:cs="Open Sans"/>
                <w:i/>
              </w:rPr>
              <w:t xml:space="preserve">Appropriate testing completed </w:t>
            </w:r>
          </w:p>
        </w:tc>
        <w:tc>
          <w:tcPr>
            <w:tcW w:w="1851" w:type="dxa"/>
          </w:tcPr>
          <w:p w14:paraId="1AE5D9C5" w14:textId="77777777" w:rsidR="00FA7EC3" w:rsidRPr="001A123B" w:rsidRDefault="00FA7EC3" w:rsidP="00820D40">
            <w:pPr>
              <w:ind w:right="284"/>
              <w:jc w:val="center"/>
              <w:rPr>
                <w:rFonts w:cs="Open Sans"/>
                <w:i/>
              </w:rPr>
            </w:pPr>
          </w:p>
        </w:tc>
        <w:tc>
          <w:tcPr>
            <w:tcW w:w="1976" w:type="dxa"/>
          </w:tcPr>
          <w:p w14:paraId="7EE00905" w14:textId="77777777" w:rsidR="00FA7EC3" w:rsidRPr="001A123B" w:rsidRDefault="00FA7EC3" w:rsidP="00820D40">
            <w:pPr>
              <w:ind w:right="284"/>
              <w:jc w:val="center"/>
              <w:rPr>
                <w:rFonts w:cs="Open Sans"/>
                <w:i/>
              </w:rPr>
            </w:pPr>
          </w:p>
          <w:p w14:paraId="73C6F654" w14:textId="77777777" w:rsidR="00FA7EC3" w:rsidRPr="001A123B" w:rsidRDefault="00FA7EC3" w:rsidP="00820D40">
            <w:pPr>
              <w:ind w:right="284"/>
              <w:jc w:val="center"/>
              <w:rPr>
                <w:rFonts w:cs="Open Sans"/>
                <w:i/>
              </w:rPr>
            </w:pPr>
            <w:r w:rsidRPr="001A123B">
              <w:rPr>
                <w:rFonts w:cs="Open Sans"/>
                <w:i/>
              </w:rPr>
              <w:t>Yes</w:t>
            </w:r>
          </w:p>
        </w:tc>
        <w:tc>
          <w:tcPr>
            <w:tcW w:w="1851" w:type="dxa"/>
          </w:tcPr>
          <w:p w14:paraId="32E4FBEA" w14:textId="77777777" w:rsidR="00FA7EC3" w:rsidRPr="001A123B" w:rsidRDefault="00FA7EC3" w:rsidP="00820D40">
            <w:pPr>
              <w:ind w:right="284"/>
              <w:jc w:val="center"/>
              <w:rPr>
                <w:rFonts w:cs="Open Sans"/>
                <w:i/>
              </w:rPr>
            </w:pPr>
          </w:p>
          <w:p w14:paraId="15A0FC2E"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0D34F62A" w14:textId="77777777" w:rsidTr="00820D40">
        <w:tc>
          <w:tcPr>
            <w:tcW w:w="3119" w:type="dxa"/>
          </w:tcPr>
          <w:p w14:paraId="3262408D" w14:textId="77777777" w:rsidR="00FA7EC3" w:rsidRPr="001A123B" w:rsidRDefault="00FA7EC3" w:rsidP="00820D40">
            <w:pPr>
              <w:ind w:right="284"/>
              <w:rPr>
                <w:rFonts w:cs="Open Sans"/>
                <w:i/>
              </w:rPr>
            </w:pPr>
            <w:r w:rsidRPr="001A123B">
              <w:rPr>
                <w:rFonts w:cs="Open Sans"/>
                <w:i/>
              </w:rPr>
              <w:t xml:space="preserve">Access to Major offices to conduct interviews </w:t>
            </w:r>
          </w:p>
        </w:tc>
        <w:tc>
          <w:tcPr>
            <w:tcW w:w="1851" w:type="dxa"/>
          </w:tcPr>
          <w:p w14:paraId="7E53348A" w14:textId="77777777" w:rsidR="00FA7EC3" w:rsidRPr="001A123B" w:rsidRDefault="00FA7EC3" w:rsidP="00820D40">
            <w:pPr>
              <w:ind w:right="284"/>
              <w:jc w:val="center"/>
              <w:rPr>
                <w:rFonts w:cs="Open Sans"/>
                <w:i/>
              </w:rPr>
            </w:pPr>
          </w:p>
        </w:tc>
        <w:tc>
          <w:tcPr>
            <w:tcW w:w="1976" w:type="dxa"/>
          </w:tcPr>
          <w:p w14:paraId="591391BC" w14:textId="77777777" w:rsidR="00FA7EC3" w:rsidRPr="001A123B" w:rsidRDefault="00FA7EC3" w:rsidP="00820D40">
            <w:pPr>
              <w:ind w:right="284"/>
              <w:jc w:val="center"/>
              <w:rPr>
                <w:rFonts w:cs="Open Sans"/>
                <w:i/>
              </w:rPr>
            </w:pPr>
          </w:p>
          <w:p w14:paraId="5ECAC006" w14:textId="77777777" w:rsidR="00FA7EC3" w:rsidRPr="001A123B" w:rsidRDefault="00FA7EC3" w:rsidP="00820D40">
            <w:pPr>
              <w:ind w:right="284"/>
              <w:jc w:val="center"/>
              <w:rPr>
                <w:rFonts w:cs="Open Sans"/>
                <w:i/>
              </w:rPr>
            </w:pPr>
            <w:r w:rsidRPr="001A123B">
              <w:rPr>
                <w:rFonts w:cs="Open Sans"/>
                <w:i/>
              </w:rPr>
              <w:t>Yes</w:t>
            </w:r>
          </w:p>
        </w:tc>
        <w:tc>
          <w:tcPr>
            <w:tcW w:w="1851" w:type="dxa"/>
          </w:tcPr>
          <w:p w14:paraId="23358125" w14:textId="77777777" w:rsidR="00FA7EC3" w:rsidRPr="001A123B" w:rsidRDefault="00FA7EC3" w:rsidP="00820D40">
            <w:pPr>
              <w:ind w:right="284"/>
              <w:jc w:val="center"/>
              <w:rPr>
                <w:rFonts w:cs="Open Sans"/>
                <w:i/>
              </w:rPr>
            </w:pPr>
          </w:p>
          <w:p w14:paraId="56A82F8C"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40E2F689" w14:textId="77777777" w:rsidTr="00820D40">
        <w:tc>
          <w:tcPr>
            <w:tcW w:w="3119" w:type="dxa"/>
          </w:tcPr>
          <w:p w14:paraId="43D456BD" w14:textId="77777777" w:rsidR="00FA7EC3" w:rsidRPr="001A123B" w:rsidRDefault="00FA7EC3" w:rsidP="00820D40">
            <w:pPr>
              <w:ind w:right="284"/>
              <w:rPr>
                <w:rFonts w:cs="Open Sans"/>
                <w:i/>
              </w:rPr>
            </w:pPr>
            <w:r w:rsidRPr="001A123B">
              <w:rPr>
                <w:rFonts w:cs="Open Sans"/>
                <w:i/>
              </w:rPr>
              <w:t>3 qualified CV’s to be sent with …… days</w:t>
            </w:r>
          </w:p>
        </w:tc>
        <w:tc>
          <w:tcPr>
            <w:tcW w:w="1851" w:type="dxa"/>
          </w:tcPr>
          <w:p w14:paraId="44107451" w14:textId="77777777" w:rsidR="00FA7EC3" w:rsidRPr="001A123B" w:rsidRDefault="00FA7EC3" w:rsidP="00820D40">
            <w:pPr>
              <w:ind w:right="284"/>
              <w:jc w:val="center"/>
              <w:rPr>
                <w:rFonts w:cs="Open Sans"/>
                <w:i/>
              </w:rPr>
            </w:pPr>
          </w:p>
        </w:tc>
        <w:tc>
          <w:tcPr>
            <w:tcW w:w="1976" w:type="dxa"/>
          </w:tcPr>
          <w:p w14:paraId="464B113B" w14:textId="77777777" w:rsidR="00FA7EC3" w:rsidRPr="001A123B" w:rsidRDefault="00FA7EC3" w:rsidP="00820D40">
            <w:pPr>
              <w:ind w:right="284"/>
              <w:jc w:val="center"/>
              <w:rPr>
                <w:rFonts w:cs="Open Sans"/>
                <w:i/>
              </w:rPr>
            </w:pPr>
          </w:p>
        </w:tc>
        <w:tc>
          <w:tcPr>
            <w:tcW w:w="1851" w:type="dxa"/>
          </w:tcPr>
          <w:p w14:paraId="48E0DB0D" w14:textId="77777777" w:rsidR="00FA7EC3" w:rsidRPr="001A123B" w:rsidRDefault="00FA7EC3" w:rsidP="00820D40">
            <w:pPr>
              <w:ind w:right="284"/>
              <w:jc w:val="center"/>
              <w:rPr>
                <w:rFonts w:cs="Open Sans"/>
                <w:i/>
              </w:rPr>
            </w:pPr>
          </w:p>
          <w:p w14:paraId="75405AA9"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26CFF4D9" w14:textId="77777777" w:rsidTr="00820D40">
        <w:tc>
          <w:tcPr>
            <w:tcW w:w="3119" w:type="dxa"/>
          </w:tcPr>
          <w:p w14:paraId="5E18CA66" w14:textId="77777777" w:rsidR="00FA7EC3" w:rsidRPr="001A123B" w:rsidRDefault="00FA7EC3" w:rsidP="00820D40">
            <w:pPr>
              <w:ind w:right="284"/>
              <w:rPr>
                <w:rFonts w:cs="Open Sans"/>
                <w:i/>
              </w:rPr>
            </w:pPr>
            <w:r w:rsidRPr="001A123B">
              <w:rPr>
                <w:rFonts w:cs="Open Sans"/>
                <w:i/>
              </w:rPr>
              <w:t xml:space="preserve">Interview attended with expert feedback </w:t>
            </w:r>
          </w:p>
        </w:tc>
        <w:tc>
          <w:tcPr>
            <w:tcW w:w="1851" w:type="dxa"/>
          </w:tcPr>
          <w:p w14:paraId="781982B8" w14:textId="77777777" w:rsidR="00FA7EC3" w:rsidRPr="001A123B" w:rsidRDefault="00FA7EC3" w:rsidP="00820D40">
            <w:pPr>
              <w:ind w:right="284"/>
              <w:jc w:val="center"/>
              <w:rPr>
                <w:rFonts w:cs="Open Sans"/>
                <w:i/>
              </w:rPr>
            </w:pPr>
          </w:p>
        </w:tc>
        <w:tc>
          <w:tcPr>
            <w:tcW w:w="1976" w:type="dxa"/>
          </w:tcPr>
          <w:p w14:paraId="05B8BA9E" w14:textId="77777777" w:rsidR="00FA7EC3" w:rsidRPr="001A123B" w:rsidRDefault="00FA7EC3" w:rsidP="00820D40">
            <w:pPr>
              <w:ind w:right="284"/>
              <w:jc w:val="center"/>
              <w:rPr>
                <w:rFonts w:cs="Open Sans"/>
                <w:i/>
              </w:rPr>
            </w:pPr>
          </w:p>
        </w:tc>
        <w:tc>
          <w:tcPr>
            <w:tcW w:w="1851" w:type="dxa"/>
          </w:tcPr>
          <w:p w14:paraId="1ADBF6EC" w14:textId="77777777" w:rsidR="00FA7EC3" w:rsidRPr="001A123B" w:rsidRDefault="00FA7EC3" w:rsidP="00820D40">
            <w:pPr>
              <w:ind w:right="284"/>
              <w:jc w:val="center"/>
              <w:rPr>
                <w:rFonts w:cs="Open Sans"/>
                <w:i/>
              </w:rPr>
            </w:pPr>
          </w:p>
          <w:p w14:paraId="039C8611" w14:textId="77777777" w:rsidR="00FA7EC3" w:rsidRPr="001A123B" w:rsidRDefault="00FA7EC3" w:rsidP="00820D40">
            <w:pPr>
              <w:ind w:right="284"/>
              <w:jc w:val="center"/>
              <w:rPr>
                <w:rFonts w:cs="Open Sans"/>
                <w:i/>
              </w:rPr>
            </w:pPr>
            <w:r w:rsidRPr="001A123B">
              <w:rPr>
                <w:rFonts w:cs="Open Sans"/>
                <w:i/>
              </w:rPr>
              <w:t>Yes</w:t>
            </w:r>
          </w:p>
        </w:tc>
      </w:tr>
      <w:tr w:rsidR="00FA7EC3" w:rsidRPr="001A123B" w14:paraId="133CB3B5" w14:textId="77777777" w:rsidTr="00820D40">
        <w:tc>
          <w:tcPr>
            <w:tcW w:w="3119" w:type="dxa"/>
          </w:tcPr>
          <w:p w14:paraId="12F0E4ED" w14:textId="77777777" w:rsidR="00FA7EC3" w:rsidRPr="001A123B" w:rsidRDefault="00FA7EC3" w:rsidP="00820D40">
            <w:pPr>
              <w:ind w:right="284"/>
              <w:rPr>
                <w:rFonts w:cs="Open Sans"/>
                <w:i/>
              </w:rPr>
            </w:pPr>
          </w:p>
        </w:tc>
        <w:tc>
          <w:tcPr>
            <w:tcW w:w="1851" w:type="dxa"/>
          </w:tcPr>
          <w:p w14:paraId="3E8B2580" w14:textId="77777777" w:rsidR="00FA7EC3" w:rsidRPr="001A123B" w:rsidRDefault="00FA7EC3" w:rsidP="00820D40">
            <w:pPr>
              <w:ind w:right="284"/>
              <w:rPr>
                <w:rFonts w:cs="Open Sans"/>
                <w:i/>
              </w:rPr>
            </w:pPr>
          </w:p>
        </w:tc>
        <w:tc>
          <w:tcPr>
            <w:tcW w:w="1976" w:type="dxa"/>
          </w:tcPr>
          <w:p w14:paraId="7B2A6B53" w14:textId="77777777" w:rsidR="00FA7EC3" w:rsidRPr="001A123B" w:rsidRDefault="00FA7EC3" w:rsidP="00820D40">
            <w:pPr>
              <w:ind w:right="284"/>
              <w:rPr>
                <w:rFonts w:cs="Open Sans"/>
                <w:i/>
              </w:rPr>
            </w:pPr>
          </w:p>
        </w:tc>
        <w:tc>
          <w:tcPr>
            <w:tcW w:w="1851" w:type="dxa"/>
          </w:tcPr>
          <w:p w14:paraId="25644877" w14:textId="77777777" w:rsidR="00FA7EC3" w:rsidRPr="001A123B" w:rsidRDefault="00FA7EC3" w:rsidP="00820D40">
            <w:pPr>
              <w:ind w:right="284"/>
              <w:rPr>
                <w:rFonts w:cs="Open Sans"/>
                <w:i/>
              </w:rPr>
            </w:pPr>
          </w:p>
        </w:tc>
      </w:tr>
      <w:tr w:rsidR="00FA7EC3" w:rsidRPr="001A123B" w14:paraId="228B0813" w14:textId="77777777" w:rsidTr="00820D40">
        <w:tc>
          <w:tcPr>
            <w:tcW w:w="3119" w:type="dxa"/>
          </w:tcPr>
          <w:p w14:paraId="1AC6DC41" w14:textId="77777777" w:rsidR="00FA7EC3" w:rsidRPr="001A123B" w:rsidRDefault="00FA7EC3" w:rsidP="00820D40">
            <w:pPr>
              <w:ind w:right="284"/>
              <w:rPr>
                <w:rFonts w:cs="Open Sans"/>
                <w:i/>
              </w:rPr>
            </w:pPr>
            <w:r w:rsidRPr="001A123B">
              <w:rPr>
                <w:rFonts w:cs="Open Sans"/>
                <w:i/>
              </w:rPr>
              <w:t>Fee charged on annual remuneration package</w:t>
            </w:r>
          </w:p>
        </w:tc>
        <w:tc>
          <w:tcPr>
            <w:tcW w:w="1851" w:type="dxa"/>
          </w:tcPr>
          <w:p w14:paraId="59FC779D" w14:textId="77777777" w:rsidR="00FA7EC3" w:rsidRPr="001A123B" w:rsidRDefault="00FA7EC3" w:rsidP="00820D40">
            <w:pPr>
              <w:ind w:right="284"/>
              <w:jc w:val="center"/>
              <w:rPr>
                <w:rFonts w:cs="Open Sans"/>
                <w:i/>
              </w:rPr>
            </w:pPr>
          </w:p>
          <w:p w14:paraId="45859F3F" w14:textId="77777777" w:rsidR="00FA7EC3" w:rsidRPr="001A123B" w:rsidRDefault="00FA7EC3" w:rsidP="00820D40">
            <w:pPr>
              <w:ind w:right="284"/>
              <w:jc w:val="center"/>
              <w:rPr>
                <w:rFonts w:cs="Open Sans"/>
                <w:i/>
              </w:rPr>
            </w:pPr>
            <w:r w:rsidRPr="001A123B">
              <w:rPr>
                <w:rFonts w:cs="Open Sans"/>
                <w:i/>
              </w:rPr>
              <w:t>22%</w:t>
            </w:r>
          </w:p>
        </w:tc>
        <w:tc>
          <w:tcPr>
            <w:tcW w:w="1976" w:type="dxa"/>
          </w:tcPr>
          <w:p w14:paraId="323B0C3A" w14:textId="77777777" w:rsidR="00FA7EC3" w:rsidRPr="001A123B" w:rsidRDefault="00FA7EC3" w:rsidP="00820D40">
            <w:pPr>
              <w:ind w:right="284"/>
              <w:jc w:val="center"/>
              <w:rPr>
                <w:rFonts w:cs="Open Sans"/>
                <w:i/>
              </w:rPr>
            </w:pPr>
          </w:p>
          <w:p w14:paraId="1E50ECD5" w14:textId="77777777" w:rsidR="00FA7EC3" w:rsidRPr="001A123B" w:rsidRDefault="00FA7EC3" w:rsidP="00820D40">
            <w:pPr>
              <w:ind w:right="284"/>
              <w:jc w:val="center"/>
              <w:rPr>
                <w:rFonts w:cs="Open Sans"/>
                <w:i/>
              </w:rPr>
            </w:pPr>
            <w:r w:rsidRPr="001A123B">
              <w:rPr>
                <w:rFonts w:cs="Open Sans"/>
                <w:i/>
              </w:rPr>
              <w:t>24%</w:t>
            </w:r>
          </w:p>
        </w:tc>
        <w:tc>
          <w:tcPr>
            <w:tcW w:w="1851" w:type="dxa"/>
          </w:tcPr>
          <w:p w14:paraId="219A601A" w14:textId="77777777" w:rsidR="00FA7EC3" w:rsidRPr="001A123B" w:rsidRDefault="00FA7EC3" w:rsidP="00820D40">
            <w:pPr>
              <w:ind w:right="284"/>
              <w:jc w:val="center"/>
              <w:rPr>
                <w:rFonts w:cs="Open Sans"/>
                <w:i/>
              </w:rPr>
            </w:pPr>
          </w:p>
          <w:p w14:paraId="3A658C2E" w14:textId="77777777" w:rsidR="00FA7EC3" w:rsidRPr="001A123B" w:rsidRDefault="00FA7EC3" w:rsidP="00820D40">
            <w:pPr>
              <w:ind w:right="284"/>
              <w:jc w:val="center"/>
              <w:rPr>
                <w:rFonts w:cs="Open Sans"/>
                <w:i/>
              </w:rPr>
            </w:pPr>
            <w:r w:rsidRPr="001A123B">
              <w:rPr>
                <w:rFonts w:cs="Open Sans"/>
                <w:i/>
              </w:rPr>
              <w:t>30%</w:t>
            </w:r>
          </w:p>
          <w:p w14:paraId="64BF862B" w14:textId="77777777" w:rsidR="00FA7EC3" w:rsidRPr="001A123B" w:rsidRDefault="00FA7EC3" w:rsidP="00820D40">
            <w:pPr>
              <w:ind w:right="284"/>
              <w:jc w:val="center"/>
              <w:rPr>
                <w:rFonts w:cs="Open Sans"/>
                <w:i/>
              </w:rPr>
            </w:pPr>
          </w:p>
        </w:tc>
      </w:tr>
      <w:tr w:rsidR="00FA7EC3" w:rsidRPr="001A123B" w14:paraId="7BCB3133" w14:textId="77777777" w:rsidTr="00820D40">
        <w:tc>
          <w:tcPr>
            <w:tcW w:w="8797" w:type="dxa"/>
            <w:gridSpan w:val="4"/>
          </w:tcPr>
          <w:p w14:paraId="4AC17C52" w14:textId="77777777" w:rsidR="00FA7EC3" w:rsidRPr="001A123B" w:rsidRDefault="00FA7EC3" w:rsidP="00820D40">
            <w:pPr>
              <w:ind w:right="284"/>
              <w:jc w:val="center"/>
              <w:rPr>
                <w:rFonts w:cs="Open Sans"/>
                <w:i/>
              </w:rPr>
            </w:pPr>
            <w:r w:rsidRPr="001A123B">
              <w:rPr>
                <w:rFonts w:cs="Open Sans"/>
                <w:i/>
              </w:rPr>
              <w:t xml:space="preserve">Rebate structure (please see SCALE OF REFUND (Clause 4.1) </w:t>
            </w:r>
          </w:p>
        </w:tc>
      </w:tr>
      <w:tr w:rsidR="00FA7EC3" w:rsidRPr="001A123B" w14:paraId="638F164B" w14:textId="77777777" w:rsidTr="00820D40">
        <w:tc>
          <w:tcPr>
            <w:tcW w:w="3119" w:type="dxa"/>
          </w:tcPr>
          <w:p w14:paraId="3D2B6272" w14:textId="77777777" w:rsidR="00FA7EC3" w:rsidRPr="001A123B" w:rsidRDefault="00FA7EC3" w:rsidP="00820D40">
            <w:pPr>
              <w:ind w:right="284"/>
              <w:rPr>
                <w:rFonts w:cs="Open Sans"/>
                <w:i/>
              </w:rPr>
            </w:pPr>
            <w:r w:rsidRPr="001A123B">
              <w:rPr>
                <w:rFonts w:cs="Open Sans"/>
                <w:i/>
              </w:rPr>
              <w:t xml:space="preserve">Rebate – weeks from agreed commencement date </w:t>
            </w:r>
          </w:p>
        </w:tc>
        <w:tc>
          <w:tcPr>
            <w:tcW w:w="1851" w:type="dxa"/>
          </w:tcPr>
          <w:p w14:paraId="446C7F10" w14:textId="77777777" w:rsidR="00FA7EC3" w:rsidRPr="001A123B" w:rsidRDefault="00FA7EC3" w:rsidP="00820D40">
            <w:pPr>
              <w:ind w:right="284"/>
              <w:jc w:val="center"/>
              <w:rPr>
                <w:rFonts w:cs="Open Sans"/>
                <w:i/>
              </w:rPr>
            </w:pPr>
            <w:r w:rsidRPr="001A123B">
              <w:rPr>
                <w:rFonts w:cs="Open Sans"/>
                <w:i/>
              </w:rPr>
              <w:t xml:space="preserve">Up to 6 weeks </w:t>
            </w:r>
          </w:p>
        </w:tc>
        <w:tc>
          <w:tcPr>
            <w:tcW w:w="1976" w:type="dxa"/>
          </w:tcPr>
          <w:p w14:paraId="115365E0" w14:textId="77777777" w:rsidR="00FA7EC3" w:rsidRPr="001A123B" w:rsidRDefault="00FA7EC3" w:rsidP="00820D40">
            <w:pPr>
              <w:ind w:right="284"/>
              <w:jc w:val="center"/>
              <w:rPr>
                <w:rFonts w:cs="Open Sans"/>
                <w:i/>
              </w:rPr>
            </w:pPr>
            <w:r w:rsidRPr="001A123B">
              <w:rPr>
                <w:rFonts w:cs="Open Sans"/>
                <w:i/>
              </w:rPr>
              <w:t xml:space="preserve">Up to 8 weeks </w:t>
            </w:r>
          </w:p>
        </w:tc>
        <w:tc>
          <w:tcPr>
            <w:tcW w:w="1851" w:type="dxa"/>
          </w:tcPr>
          <w:p w14:paraId="47780CC7" w14:textId="77777777" w:rsidR="00FA7EC3" w:rsidRPr="001A123B" w:rsidRDefault="00FA7EC3" w:rsidP="00820D40">
            <w:pPr>
              <w:ind w:right="284"/>
              <w:jc w:val="center"/>
              <w:rPr>
                <w:rFonts w:cs="Open Sans"/>
                <w:i/>
              </w:rPr>
            </w:pPr>
            <w:r w:rsidRPr="001A123B">
              <w:rPr>
                <w:rFonts w:cs="Open Sans"/>
                <w:i/>
              </w:rPr>
              <w:t>Up to 12 weeks</w:t>
            </w:r>
          </w:p>
        </w:tc>
      </w:tr>
      <w:tr w:rsidR="00FA7EC3" w:rsidRPr="001A123B" w14:paraId="2F5AD9CD" w14:textId="77777777" w:rsidTr="00820D40">
        <w:tc>
          <w:tcPr>
            <w:tcW w:w="3119" w:type="dxa"/>
          </w:tcPr>
          <w:p w14:paraId="03571996" w14:textId="77777777" w:rsidR="00FA7EC3" w:rsidRPr="001A123B" w:rsidRDefault="00FA7EC3" w:rsidP="00820D40">
            <w:pPr>
              <w:ind w:right="284"/>
              <w:rPr>
                <w:rFonts w:cs="Open Sans"/>
                <w:i/>
              </w:rPr>
            </w:pPr>
            <w:r w:rsidRPr="001A123B">
              <w:rPr>
                <w:rFonts w:cs="Open Sans"/>
                <w:i/>
              </w:rPr>
              <w:t xml:space="preserve">Non- commencement </w:t>
            </w:r>
          </w:p>
        </w:tc>
        <w:tc>
          <w:tcPr>
            <w:tcW w:w="1851" w:type="dxa"/>
          </w:tcPr>
          <w:p w14:paraId="3F7D36E8" w14:textId="77777777" w:rsidR="00FA7EC3" w:rsidRPr="001A123B" w:rsidRDefault="00FA7EC3" w:rsidP="00820D40">
            <w:pPr>
              <w:ind w:right="284"/>
              <w:jc w:val="center"/>
              <w:rPr>
                <w:rFonts w:cs="Open Sans"/>
                <w:i/>
              </w:rPr>
            </w:pPr>
            <w:r w:rsidRPr="001A123B">
              <w:rPr>
                <w:rFonts w:cs="Open Sans"/>
                <w:i/>
              </w:rPr>
              <w:t>100%</w:t>
            </w:r>
          </w:p>
        </w:tc>
        <w:tc>
          <w:tcPr>
            <w:tcW w:w="1976" w:type="dxa"/>
          </w:tcPr>
          <w:p w14:paraId="41B02A96" w14:textId="77777777" w:rsidR="00FA7EC3" w:rsidRPr="001A123B" w:rsidRDefault="00FA7EC3" w:rsidP="00820D40">
            <w:pPr>
              <w:ind w:right="284"/>
              <w:jc w:val="center"/>
              <w:rPr>
                <w:rFonts w:cs="Open Sans"/>
                <w:i/>
              </w:rPr>
            </w:pPr>
            <w:r w:rsidRPr="001A123B">
              <w:rPr>
                <w:rFonts w:cs="Open Sans"/>
                <w:i/>
              </w:rPr>
              <w:t>100%</w:t>
            </w:r>
          </w:p>
        </w:tc>
        <w:tc>
          <w:tcPr>
            <w:tcW w:w="1851" w:type="dxa"/>
          </w:tcPr>
          <w:p w14:paraId="1E5EA133" w14:textId="77777777" w:rsidR="00FA7EC3" w:rsidRPr="001A123B" w:rsidRDefault="00FA7EC3" w:rsidP="00820D40">
            <w:pPr>
              <w:ind w:right="284"/>
              <w:jc w:val="center"/>
              <w:rPr>
                <w:rFonts w:cs="Open Sans"/>
                <w:i/>
              </w:rPr>
            </w:pPr>
            <w:r w:rsidRPr="001A123B">
              <w:rPr>
                <w:rFonts w:cs="Open Sans"/>
                <w:i/>
              </w:rPr>
              <w:t>100%</w:t>
            </w:r>
          </w:p>
        </w:tc>
      </w:tr>
      <w:tr w:rsidR="00FA7EC3" w:rsidRPr="001A123B" w14:paraId="0A1E9CF2" w14:textId="77777777" w:rsidTr="00820D40">
        <w:tc>
          <w:tcPr>
            <w:tcW w:w="3119" w:type="dxa"/>
          </w:tcPr>
          <w:p w14:paraId="4B6250C2" w14:textId="77777777" w:rsidR="00FA7EC3" w:rsidRPr="001A123B" w:rsidRDefault="00FA7EC3" w:rsidP="00820D40">
            <w:pPr>
              <w:ind w:right="284"/>
              <w:rPr>
                <w:rFonts w:cs="Open Sans"/>
                <w:i/>
              </w:rPr>
            </w:pPr>
            <w:r w:rsidRPr="001A123B">
              <w:rPr>
                <w:rFonts w:cs="Open Sans"/>
                <w:i/>
              </w:rPr>
              <w:t xml:space="preserve">1 – 2 </w:t>
            </w:r>
          </w:p>
        </w:tc>
        <w:tc>
          <w:tcPr>
            <w:tcW w:w="1851" w:type="dxa"/>
          </w:tcPr>
          <w:p w14:paraId="15C100AA" w14:textId="77777777" w:rsidR="00FA7EC3" w:rsidRPr="001A123B" w:rsidRDefault="00FA7EC3" w:rsidP="00820D40">
            <w:pPr>
              <w:ind w:right="284"/>
              <w:jc w:val="center"/>
              <w:rPr>
                <w:rFonts w:cs="Open Sans"/>
                <w:i/>
              </w:rPr>
            </w:pPr>
            <w:r w:rsidRPr="001A123B">
              <w:rPr>
                <w:rFonts w:cs="Open Sans"/>
                <w:i/>
              </w:rPr>
              <w:t>75%</w:t>
            </w:r>
          </w:p>
        </w:tc>
        <w:tc>
          <w:tcPr>
            <w:tcW w:w="1976" w:type="dxa"/>
          </w:tcPr>
          <w:p w14:paraId="28433999" w14:textId="77777777" w:rsidR="00FA7EC3" w:rsidRPr="001A123B" w:rsidRDefault="00FA7EC3" w:rsidP="00820D40">
            <w:pPr>
              <w:ind w:right="284"/>
              <w:jc w:val="center"/>
              <w:rPr>
                <w:rFonts w:cs="Open Sans"/>
                <w:i/>
              </w:rPr>
            </w:pPr>
            <w:r w:rsidRPr="001A123B">
              <w:rPr>
                <w:rFonts w:cs="Open Sans"/>
                <w:i/>
              </w:rPr>
              <w:t>80%</w:t>
            </w:r>
          </w:p>
        </w:tc>
        <w:tc>
          <w:tcPr>
            <w:tcW w:w="1851" w:type="dxa"/>
          </w:tcPr>
          <w:p w14:paraId="36057322" w14:textId="77777777" w:rsidR="00FA7EC3" w:rsidRPr="001A123B" w:rsidRDefault="00FA7EC3" w:rsidP="00820D40">
            <w:pPr>
              <w:ind w:right="284"/>
              <w:jc w:val="center"/>
              <w:rPr>
                <w:rFonts w:cs="Open Sans"/>
                <w:i/>
              </w:rPr>
            </w:pPr>
            <w:r w:rsidRPr="001A123B">
              <w:rPr>
                <w:rFonts w:cs="Open Sans"/>
                <w:i/>
              </w:rPr>
              <w:t>85%</w:t>
            </w:r>
          </w:p>
        </w:tc>
      </w:tr>
      <w:tr w:rsidR="00FA7EC3" w:rsidRPr="001A123B" w14:paraId="7D82DBA3" w14:textId="77777777" w:rsidTr="00820D40">
        <w:tc>
          <w:tcPr>
            <w:tcW w:w="3119" w:type="dxa"/>
          </w:tcPr>
          <w:p w14:paraId="5377AF3A" w14:textId="77777777" w:rsidR="00FA7EC3" w:rsidRPr="001A123B" w:rsidRDefault="00FA7EC3" w:rsidP="00820D40">
            <w:pPr>
              <w:ind w:right="284"/>
              <w:rPr>
                <w:rFonts w:cs="Open Sans"/>
                <w:i/>
              </w:rPr>
            </w:pPr>
            <w:r w:rsidRPr="001A123B">
              <w:rPr>
                <w:rFonts w:cs="Open Sans"/>
                <w:i/>
              </w:rPr>
              <w:t xml:space="preserve">3 – 4 </w:t>
            </w:r>
          </w:p>
        </w:tc>
        <w:tc>
          <w:tcPr>
            <w:tcW w:w="1851" w:type="dxa"/>
          </w:tcPr>
          <w:p w14:paraId="318A3091" w14:textId="77777777" w:rsidR="00FA7EC3" w:rsidRPr="001A123B" w:rsidRDefault="00FA7EC3" w:rsidP="00820D40">
            <w:pPr>
              <w:ind w:right="284"/>
              <w:jc w:val="center"/>
              <w:rPr>
                <w:rFonts w:cs="Open Sans"/>
                <w:i/>
              </w:rPr>
            </w:pPr>
            <w:r w:rsidRPr="001A123B">
              <w:rPr>
                <w:rFonts w:cs="Open Sans"/>
                <w:i/>
              </w:rPr>
              <w:t>50%</w:t>
            </w:r>
          </w:p>
        </w:tc>
        <w:tc>
          <w:tcPr>
            <w:tcW w:w="1976" w:type="dxa"/>
          </w:tcPr>
          <w:p w14:paraId="1D76051E" w14:textId="77777777" w:rsidR="00FA7EC3" w:rsidRPr="001A123B" w:rsidRDefault="00FA7EC3" w:rsidP="00820D40">
            <w:pPr>
              <w:ind w:right="284"/>
              <w:jc w:val="center"/>
              <w:rPr>
                <w:rFonts w:cs="Open Sans"/>
                <w:i/>
              </w:rPr>
            </w:pPr>
            <w:r w:rsidRPr="001A123B">
              <w:rPr>
                <w:rFonts w:cs="Open Sans"/>
                <w:i/>
              </w:rPr>
              <w:t>60%</w:t>
            </w:r>
          </w:p>
        </w:tc>
        <w:tc>
          <w:tcPr>
            <w:tcW w:w="1851" w:type="dxa"/>
          </w:tcPr>
          <w:p w14:paraId="53AF0C97" w14:textId="77777777" w:rsidR="00FA7EC3" w:rsidRPr="001A123B" w:rsidRDefault="00FA7EC3" w:rsidP="00820D40">
            <w:pPr>
              <w:ind w:right="284"/>
              <w:jc w:val="center"/>
              <w:rPr>
                <w:rFonts w:cs="Open Sans"/>
                <w:i/>
              </w:rPr>
            </w:pPr>
            <w:r w:rsidRPr="001A123B">
              <w:rPr>
                <w:rFonts w:cs="Open Sans"/>
                <w:i/>
              </w:rPr>
              <w:t>70%</w:t>
            </w:r>
          </w:p>
        </w:tc>
      </w:tr>
      <w:tr w:rsidR="00FA7EC3" w:rsidRPr="001A123B" w14:paraId="6E80AF9E" w14:textId="77777777" w:rsidTr="00820D40">
        <w:tc>
          <w:tcPr>
            <w:tcW w:w="3119" w:type="dxa"/>
          </w:tcPr>
          <w:p w14:paraId="2030F3CD" w14:textId="77777777" w:rsidR="00FA7EC3" w:rsidRPr="001A123B" w:rsidRDefault="00FA7EC3" w:rsidP="00820D40">
            <w:pPr>
              <w:ind w:right="284"/>
              <w:rPr>
                <w:rFonts w:cs="Open Sans"/>
                <w:i/>
              </w:rPr>
            </w:pPr>
            <w:r w:rsidRPr="001A123B">
              <w:rPr>
                <w:rFonts w:cs="Open Sans"/>
                <w:i/>
              </w:rPr>
              <w:t>5 – 6</w:t>
            </w:r>
          </w:p>
        </w:tc>
        <w:tc>
          <w:tcPr>
            <w:tcW w:w="1851" w:type="dxa"/>
          </w:tcPr>
          <w:p w14:paraId="1105D56B" w14:textId="77777777" w:rsidR="00FA7EC3" w:rsidRPr="001A123B" w:rsidRDefault="00FA7EC3" w:rsidP="00820D40">
            <w:pPr>
              <w:ind w:right="284"/>
              <w:jc w:val="center"/>
              <w:rPr>
                <w:rFonts w:cs="Open Sans"/>
                <w:i/>
              </w:rPr>
            </w:pPr>
            <w:r w:rsidRPr="001A123B">
              <w:rPr>
                <w:rFonts w:cs="Open Sans"/>
                <w:i/>
              </w:rPr>
              <w:t>20%</w:t>
            </w:r>
          </w:p>
        </w:tc>
        <w:tc>
          <w:tcPr>
            <w:tcW w:w="1976" w:type="dxa"/>
          </w:tcPr>
          <w:p w14:paraId="27D92A76" w14:textId="77777777" w:rsidR="00FA7EC3" w:rsidRPr="001A123B" w:rsidRDefault="00FA7EC3" w:rsidP="00820D40">
            <w:pPr>
              <w:ind w:right="284"/>
              <w:jc w:val="center"/>
              <w:rPr>
                <w:rFonts w:cs="Open Sans"/>
                <w:i/>
              </w:rPr>
            </w:pPr>
            <w:r w:rsidRPr="001A123B">
              <w:rPr>
                <w:rFonts w:cs="Open Sans"/>
                <w:i/>
              </w:rPr>
              <w:t>40%</w:t>
            </w:r>
          </w:p>
        </w:tc>
        <w:tc>
          <w:tcPr>
            <w:tcW w:w="1851" w:type="dxa"/>
          </w:tcPr>
          <w:p w14:paraId="513EBA5F" w14:textId="77777777" w:rsidR="00FA7EC3" w:rsidRPr="001A123B" w:rsidRDefault="00FA7EC3" w:rsidP="00820D40">
            <w:pPr>
              <w:ind w:right="284"/>
              <w:jc w:val="center"/>
              <w:rPr>
                <w:rFonts w:cs="Open Sans"/>
                <w:i/>
              </w:rPr>
            </w:pPr>
            <w:r w:rsidRPr="001A123B">
              <w:rPr>
                <w:rFonts w:cs="Open Sans"/>
                <w:i/>
              </w:rPr>
              <w:t>55%</w:t>
            </w:r>
          </w:p>
        </w:tc>
      </w:tr>
      <w:tr w:rsidR="00FA7EC3" w:rsidRPr="001A123B" w14:paraId="5F519273" w14:textId="77777777" w:rsidTr="00820D40">
        <w:tc>
          <w:tcPr>
            <w:tcW w:w="3119" w:type="dxa"/>
          </w:tcPr>
          <w:p w14:paraId="59DE29D2" w14:textId="77777777" w:rsidR="00FA7EC3" w:rsidRPr="001A123B" w:rsidRDefault="00FA7EC3" w:rsidP="00820D40">
            <w:pPr>
              <w:ind w:right="284"/>
              <w:rPr>
                <w:rFonts w:cs="Open Sans"/>
                <w:i/>
              </w:rPr>
            </w:pPr>
            <w:r w:rsidRPr="001A123B">
              <w:rPr>
                <w:rFonts w:cs="Open Sans"/>
                <w:i/>
              </w:rPr>
              <w:t>7 – 8</w:t>
            </w:r>
          </w:p>
        </w:tc>
        <w:tc>
          <w:tcPr>
            <w:tcW w:w="1851" w:type="dxa"/>
          </w:tcPr>
          <w:p w14:paraId="3AF74D02" w14:textId="77777777" w:rsidR="00FA7EC3" w:rsidRPr="001A123B" w:rsidRDefault="00FA7EC3" w:rsidP="00FA7EC3">
            <w:pPr>
              <w:pStyle w:val="ListParagraph"/>
              <w:numPr>
                <w:ilvl w:val="0"/>
                <w:numId w:val="72"/>
              </w:numPr>
              <w:ind w:right="284"/>
              <w:contextualSpacing w:val="0"/>
              <w:jc w:val="center"/>
              <w:rPr>
                <w:rFonts w:ascii="Open Sans" w:hAnsi="Open Sans" w:cs="Open Sans"/>
                <w:i/>
              </w:rPr>
            </w:pPr>
          </w:p>
        </w:tc>
        <w:tc>
          <w:tcPr>
            <w:tcW w:w="1976" w:type="dxa"/>
          </w:tcPr>
          <w:p w14:paraId="3C5218E6" w14:textId="77777777" w:rsidR="00FA7EC3" w:rsidRPr="001A123B" w:rsidRDefault="00FA7EC3" w:rsidP="00820D40">
            <w:pPr>
              <w:ind w:right="284"/>
              <w:jc w:val="center"/>
              <w:rPr>
                <w:rFonts w:cs="Open Sans"/>
                <w:i/>
              </w:rPr>
            </w:pPr>
            <w:r w:rsidRPr="001A123B">
              <w:rPr>
                <w:rFonts w:cs="Open Sans"/>
                <w:i/>
              </w:rPr>
              <w:t>20%</w:t>
            </w:r>
          </w:p>
        </w:tc>
        <w:tc>
          <w:tcPr>
            <w:tcW w:w="1851" w:type="dxa"/>
          </w:tcPr>
          <w:p w14:paraId="3491FADC" w14:textId="77777777" w:rsidR="00FA7EC3" w:rsidRPr="001A123B" w:rsidRDefault="00FA7EC3" w:rsidP="00820D40">
            <w:pPr>
              <w:ind w:right="284"/>
              <w:jc w:val="center"/>
              <w:rPr>
                <w:rFonts w:cs="Open Sans"/>
                <w:i/>
              </w:rPr>
            </w:pPr>
            <w:r w:rsidRPr="001A123B">
              <w:rPr>
                <w:rFonts w:cs="Open Sans"/>
                <w:i/>
              </w:rPr>
              <w:t>40%</w:t>
            </w:r>
          </w:p>
        </w:tc>
      </w:tr>
      <w:tr w:rsidR="00FA7EC3" w:rsidRPr="001A123B" w14:paraId="0D7A4505" w14:textId="77777777" w:rsidTr="00820D40">
        <w:tc>
          <w:tcPr>
            <w:tcW w:w="3119" w:type="dxa"/>
          </w:tcPr>
          <w:p w14:paraId="576C3F63" w14:textId="77777777" w:rsidR="00FA7EC3" w:rsidRPr="001A123B" w:rsidRDefault="00FA7EC3" w:rsidP="00820D40">
            <w:pPr>
              <w:ind w:right="284"/>
              <w:rPr>
                <w:rFonts w:cs="Open Sans"/>
                <w:i/>
              </w:rPr>
            </w:pPr>
            <w:r w:rsidRPr="001A123B">
              <w:rPr>
                <w:rFonts w:cs="Open Sans"/>
                <w:i/>
              </w:rPr>
              <w:t>9 – 10</w:t>
            </w:r>
          </w:p>
        </w:tc>
        <w:tc>
          <w:tcPr>
            <w:tcW w:w="1851" w:type="dxa"/>
          </w:tcPr>
          <w:p w14:paraId="6EC88B3C" w14:textId="77777777" w:rsidR="00FA7EC3" w:rsidRPr="001A123B" w:rsidRDefault="00FA7EC3" w:rsidP="00FA7EC3">
            <w:pPr>
              <w:pStyle w:val="ListParagraph"/>
              <w:numPr>
                <w:ilvl w:val="0"/>
                <w:numId w:val="72"/>
              </w:numPr>
              <w:ind w:right="284"/>
              <w:contextualSpacing w:val="0"/>
              <w:jc w:val="center"/>
              <w:rPr>
                <w:rFonts w:ascii="Open Sans" w:hAnsi="Open Sans" w:cs="Open Sans"/>
                <w:i/>
              </w:rPr>
            </w:pPr>
          </w:p>
        </w:tc>
        <w:tc>
          <w:tcPr>
            <w:tcW w:w="1976" w:type="dxa"/>
          </w:tcPr>
          <w:p w14:paraId="1E926792" w14:textId="77777777" w:rsidR="00FA7EC3" w:rsidRPr="001A123B" w:rsidRDefault="00FA7EC3" w:rsidP="00820D40">
            <w:pPr>
              <w:ind w:right="284"/>
              <w:jc w:val="center"/>
              <w:rPr>
                <w:rFonts w:cs="Open Sans"/>
                <w:i/>
              </w:rPr>
            </w:pPr>
          </w:p>
        </w:tc>
        <w:tc>
          <w:tcPr>
            <w:tcW w:w="1851" w:type="dxa"/>
          </w:tcPr>
          <w:p w14:paraId="719C1FBB" w14:textId="77777777" w:rsidR="00FA7EC3" w:rsidRPr="001A123B" w:rsidRDefault="00FA7EC3" w:rsidP="00820D40">
            <w:pPr>
              <w:ind w:right="284"/>
              <w:jc w:val="center"/>
              <w:rPr>
                <w:rFonts w:cs="Open Sans"/>
                <w:i/>
              </w:rPr>
            </w:pPr>
            <w:r w:rsidRPr="001A123B">
              <w:rPr>
                <w:rFonts w:cs="Open Sans"/>
                <w:i/>
              </w:rPr>
              <w:t>20%</w:t>
            </w:r>
          </w:p>
        </w:tc>
      </w:tr>
      <w:tr w:rsidR="00FA7EC3" w:rsidRPr="001A123B" w14:paraId="3018FE8E" w14:textId="77777777" w:rsidTr="00820D40">
        <w:tc>
          <w:tcPr>
            <w:tcW w:w="3119" w:type="dxa"/>
          </w:tcPr>
          <w:p w14:paraId="26B67C80" w14:textId="77777777" w:rsidR="00FA7EC3" w:rsidRPr="001A123B" w:rsidRDefault="00FA7EC3" w:rsidP="00820D40">
            <w:pPr>
              <w:ind w:right="284"/>
              <w:rPr>
                <w:rFonts w:cs="Open Sans"/>
                <w:i/>
              </w:rPr>
            </w:pPr>
            <w:r w:rsidRPr="001A123B">
              <w:rPr>
                <w:rFonts w:cs="Open Sans"/>
                <w:i/>
              </w:rPr>
              <w:t>11 – 12</w:t>
            </w:r>
          </w:p>
        </w:tc>
        <w:tc>
          <w:tcPr>
            <w:tcW w:w="1851" w:type="dxa"/>
          </w:tcPr>
          <w:p w14:paraId="41D3105E" w14:textId="77777777" w:rsidR="00FA7EC3" w:rsidRPr="001A123B" w:rsidRDefault="00FA7EC3" w:rsidP="00FA7EC3">
            <w:pPr>
              <w:pStyle w:val="ListParagraph"/>
              <w:numPr>
                <w:ilvl w:val="0"/>
                <w:numId w:val="72"/>
              </w:numPr>
              <w:ind w:right="284"/>
              <w:contextualSpacing w:val="0"/>
              <w:jc w:val="center"/>
              <w:rPr>
                <w:rFonts w:ascii="Open Sans" w:hAnsi="Open Sans" w:cs="Open Sans"/>
                <w:i/>
              </w:rPr>
            </w:pPr>
          </w:p>
        </w:tc>
        <w:tc>
          <w:tcPr>
            <w:tcW w:w="1976" w:type="dxa"/>
          </w:tcPr>
          <w:p w14:paraId="5927C621" w14:textId="77777777" w:rsidR="00FA7EC3" w:rsidRPr="001A123B" w:rsidRDefault="00FA7EC3" w:rsidP="00820D40">
            <w:pPr>
              <w:ind w:right="284"/>
              <w:jc w:val="center"/>
              <w:rPr>
                <w:rFonts w:cs="Open Sans"/>
                <w:i/>
              </w:rPr>
            </w:pPr>
          </w:p>
        </w:tc>
        <w:tc>
          <w:tcPr>
            <w:tcW w:w="1851" w:type="dxa"/>
          </w:tcPr>
          <w:p w14:paraId="65E8D3FA" w14:textId="77777777" w:rsidR="00FA7EC3" w:rsidRPr="001A123B" w:rsidRDefault="00FA7EC3" w:rsidP="00820D40">
            <w:pPr>
              <w:ind w:right="284"/>
              <w:jc w:val="center"/>
              <w:rPr>
                <w:rFonts w:cs="Open Sans"/>
                <w:i/>
              </w:rPr>
            </w:pPr>
            <w:r w:rsidRPr="001A123B">
              <w:rPr>
                <w:rFonts w:cs="Open Sans"/>
                <w:i/>
              </w:rPr>
              <w:t>10%</w:t>
            </w:r>
          </w:p>
        </w:tc>
      </w:tr>
    </w:tbl>
    <w:p w14:paraId="354A3C6B" w14:textId="77777777" w:rsidR="00FA7EC3" w:rsidRDefault="00FA7EC3" w:rsidP="00A80A9F">
      <w:pPr>
        <w:pStyle w:val="BodyText"/>
        <w:ind w:right="284"/>
        <w:jc w:val="center"/>
        <w:rPr>
          <w:rFonts w:asciiTheme="minorHAnsi" w:hAnsiTheme="minorHAnsi"/>
          <w:b/>
          <w:sz w:val="22"/>
          <w:szCs w:val="22"/>
          <w:u w:val="single"/>
        </w:rPr>
      </w:pPr>
    </w:p>
    <w:p w14:paraId="4D37DDDC" w14:textId="77777777" w:rsidR="00A80A9F" w:rsidRDefault="00A80A9F" w:rsidP="00A80A9F">
      <w:pPr>
        <w:ind w:left="720" w:right="284" w:hanging="720"/>
        <w:jc w:val="both"/>
      </w:pPr>
    </w:p>
    <w:p w14:paraId="1A97E2EC" w14:textId="5AAB5246" w:rsidR="00FA7EC3" w:rsidRPr="00FA7EC3" w:rsidRDefault="00FA7EC3" w:rsidP="00FA7EC3">
      <w:pPr>
        <w:pStyle w:val="Heading1"/>
        <w:rPr>
          <w:color w:val="FFC000"/>
        </w:rPr>
      </w:pPr>
      <w:r w:rsidRPr="00FA7EC3">
        <w:rPr>
          <w:color w:val="FFC000"/>
        </w:rPr>
        <w:t>SCHEDULE</w:t>
      </w:r>
      <w:r w:rsidRPr="00FA7EC3">
        <w:rPr>
          <w:color w:val="FFC000"/>
        </w:rPr>
        <w:t xml:space="preserve"> 2</w:t>
      </w:r>
      <w:r w:rsidRPr="00FA7EC3">
        <w:rPr>
          <w:color w:val="FFC000"/>
        </w:rPr>
        <w:t>: SCALE OF CANCELLATION FEE (Clause 3.9)</w:t>
      </w:r>
    </w:p>
    <w:p w14:paraId="4FE944AF" w14:textId="77777777" w:rsidR="00FA7EC3" w:rsidRPr="000E18A0" w:rsidRDefault="00FA7EC3" w:rsidP="00FA7EC3">
      <w:pPr>
        <w:pStyle w:val="BodyTextIndent"/>
        <w:ind w:left="0" w:right="284"/>
        <w:jc w:val="both"/>
        <w:rPr>
          <w:rFonts w:asciiTheme="minorHAnsi" w:hAnsiTheme="minorHAnsi"/>
        </w:rPr>
      </w:pPr>
    </w:p>
    <w:p w14:paraId="42FCDC52" w14:textId="77777777" w:rsidR="00FA7EC3" w:rsidRPr="001A123B" w:rsidRDefault="00FA7EC3" w:rsidP="00FA7EC3">
      <w:pPr>
        <w:rPr>
          <w:sz w:val="20"/>
          <w:szCs w:val="20"/>
        </w:rPr>
      </w:pPr>
      <w:r w:rsidRPr="001A123B">
        <w:rPr>
          <w:sz w:val="20"/>
          <w:szCs w:val="20"/>
        </w:rPr>
        <w:t>The Cancellation Fee due in clause 3.9 above is calculated as follows:</w:t>
      </w:r>
    </w:p>
    <w:p w14:paraId="799CFB18" w14:textId="77777777" w:rsidR="00FA7EC3" w:rsidRPr="001A123B" w:rsidRDefault="00FA7EC3" w:rsidP="00FA7EC3">
      <w:pPr>
        <w:rPr>
          <w:sz w:val="20"/>
          <w:szCs w:val="20"/>
        </w:rPr>
      </w:pPr>
    </w:p>
    <w:tbl>
      <w:tblPr>
        <w:tblW w:w="6675" w:type="dxa"/>
        <w:tblInd w:w="540" w:type="dxa"/>
        <w:tblLook w:val="01E0" w:firstRow="1" w:lastRow="1" w:firstColumn="1" w:lastColumn="1" w:noHBand="0" w:noVBand="0"/>
      </w:tblPr>
      <w:tblGrid>
        <w:gridCol w:w="4035"/>
        <w:gridCol w:w="2640"/>
      </w:tblGrid>
      <w:tr w:rsidR="00FA7EC3" w:rsidRPr="001A123B" w14:paraId="4E380CB1" w14:textId="77777777" w:rsidTr="00820D40">
        <w:trPr>
          <w:trHeight w:val="254"/>
        </w:trPr>
        <w:tc>
          <w:tcPr>
            <w:tcW w:w="4035" w:type="dxa"/>
            <w:shd w:val="clear" w:color="auto" w:fill="auto"/>
          </w:tcPr>
          <w:p w14:paraId="1659C899" w14:textId="77777777" w:rsidR="00FA7EC3" w:rsidRPr="001A123B" w:rsidRDefault="00FA7EC3" w:rsidP="00820D40">
            <w:pPr>
              <w:rPr>
                <w:b/>
                <w:sz w:val="20"/>
                <w:szCs w:val="20"/>
              </w:rPr>
            </w:pPr>
            <w:r w:rsidRPr="001A123B">
              <w:rPr>
                <w:b/>
                <w:sz w:val="20"/>
                <w:szCs w:val="20"/>
              </w:rPr>
              <w:t>Remuneration</w:t>
            </w:r>
          </w:p>
          <w:p w14:paraId="0D71593F" w14:textId="77777777" w:rsidR="00FA7EC3" w:rsidRPr="001A123B" w:rsidRDefault="00FA7EC3" w:rsidP="00820D40">
            <w:pPr>
              <w:rPr>
                <w:b/>
                <w:sz w:val="20"/>
                <w:szCs w:val="20"/>
              </w:rPr>
            </w:pPr>
          </w:p>
          <w:p w14:paraId="50797A30" w14:textId="77777777" w:rsidR="00FA7EC3" w:rsidRPr="001A123B" w:rsidRDefault="00FA7EC3" w:rsidP="00820D40">
            <w:pPr>
              <w:rPr>
                <w:b/>
                <w:sz w:val="20"/>
                <w:szCs w:val="20"/>
              </w:rPr>
            </w:pPr>
          </w:p>
        </w:tc>
        <w:tc>
          <w:tcPr>
            <w:tcW w:w="2640" w:type="dxa"/>
            <w:shd w:val="clear" w:color="auto" w:fill="auto"/>
          </w:tcPr>
          <w:p w14:paraId="5F515508" w14:textId="77777777" w:rsidR="00FA7EC3" w:rsidRPr="001A123B" w:rsidRDefault="00FA7EC3" w:rsidP="00820D40">
            <w:pPr>
              <w:rPr>
                <w:b/>
                <w:sz w:val="20"/>
                <w:szCs w:val="20"/>
              </w:rPr>
            </w:pPr>
            <w:r w:rsidRPr="001A123B">
              <w:rPr>
                <w:b/>
                <w:sz w:val="20"/>
                <w:szCs w:val="20"/>
              </w:rPr>
              <w:t>Cancellation Fee</w:t>
            </w:r>
          </w:p>
        </w:tc>
      </w:tr>
      <w:tr w:rsidR="00FA7EC3" w:rsidRPr="001A123B" w14:paraId="498C7C13" w14:textId="77777777" w:rsidTr="00820D40">
        <w:trPr>
          <w:trHeight w:val="254"/>
        </w:trPr>
        <w:tc>
          <w:tcPr>
            <w:tcW w:w="4035" w:type="dxa"/>
            <w:shd w:val="clear" w:color="auto" w:fill="auto"/>
          </w:tcPr>
          <w:p w14:paraId="574BB4A5" w14:textId="77777777" w:rsidR="00FA7EC3" w:rsidRPr="001A123B" w:rsidRDefault="00FA7EC3" w:rsidP="00820D40">
            <w:pPr>
              <w:rPr>
                <w:sz w:val="20"/>
                <w:szCs w:val="20"/>
              </w:rPr>
            </w:pPr>
            <w:r w:rsidRPr="001A123B">
              <w:rPr>
                <w:sz w:val="20"/>
                <w:szCs w:val="20"/>
              </w:rPr>
              <w:t>£0-£20,000</w:t>
            </w:r>
          </w:p>
        </w:tc>
        <w:tc>
          <w:tcPr>
            <w:tcW w:w="2640" w:type="dxa"/>
            <w:shd w:val="clear" w:color="auto" w:fill="FFE5B1" w:themeFill="accent1" w:themeFillTint="66"/>
          </w:tcPr>
          <w:p w14:paraId="0E5E0FB0" w14:textId="77777777" w:rsidR="00FA7EC3" w:rsidRPr="001A123B" w:rsidRDefault="00FA7EC3" w:rsidP="00820D40">
            <w:pPr>
              <w:rPr>
                <w:sz w:val="20"/>
                <w:szCs w:val="20"/>
              </w:rPr>
            </w:pPr>
            <w:r w:rsidRPr="001A123B">
              <w:rPr>
                <w:sz w:val="20"/>
                <w:szCs w:val="20"/>
              </w:rPr>
              <w:t>£1,000</w:t>
            </w:r>
          </w:p>
        </w:tc>
      </w:tr>
      <w:tr w:rsidR="00FA7EC3" w:rsidRPr="001A123B" w14:paraId="09296FB1" w14:textId="77777777" w:rsidTr="00820D40">
        <w:trPr>
          <w:trHeight w:val="254"/>
        </w:trPr>
        <w:tc>
          <w:tcPr>
            <w:tcW w:w="4035" w:type="dxa"/>
            <w:shd w:val="clear" w:color="auto" w:fill="auto"/>
          </w:tcPr>
          <w:p w14:paraId="2D80B407" w14:textId="77777777" w:rsidR="00FA7EC3" w:rsidRPr="001A123B" w:rsidRDefault="00FA7EC3" w:rsidP="00820D40">
            <w:pPr>
              <w:rPr>
                <w:sz w:val="20"/>
                <w:szCs w:val="20"/>
              </w:rPr>
            </w:pPr>
            <w:r w:rsidRPr="001A123B">
              <w:rPr>
                <w:sz w:val="20"/>
                <w:szCs w:val="20"/>
              </w:rPr>
              <w:t>£20,001-£30,000</w:t>
            </w:r>
          </w:p>
        </w:tc>
        <w:tc>
          <w:tcPr>
            <w:tcW w:w="2640" w:type="dxa"/>
            <w:shd w:val="clear" w:color="auto" w:fill="FFE5B1" w:themeFill="accent1" w:themeFillTint="66"/>
          </w:tcPr>
          <w:p w14:paraId="3D874330" w14:textId="77777777" w:rsidR="00FA7EC3" w:rsidRPr="001A123B" w:rsidRDefault="00FA7EC3" w:rsidP="00820D40">
            <w:pPr>
              <w:rPr>
                <w:sz w:val="20"/>
                <w:szCs w:val="20"/>
              </w:rPr>
            </w:pPr>
            <w:r w:rsidRPr="001A123B">
              <w:rPr>
                <w:sz w:val="20"/>
                <w:szCs w:val="20"/>
              </w:rPr>
              <w:t>£1,500</w:t>
            </w:r>
          </w:p>
        </w:tc>
      </w:tr>
      <w:tr w:rsidR="00FA7EC3" w:rsidRPr="001A123B" w14:paraId="7BA4B347" w14:textId="77777777" w:rsidTr="00820D40">
        <w:trPr>
          <w:trHeight w:val="254"/>
        </w:trPr>
        <w:tc>
          <w:tcPr>
            <w:tcW w:w="4035" w:type="dxa"/>
            <w:shd w:val="clear" w:color="auto" w:fill="auto"/>
          </w:tcPr>
          <w:p w14:paraId="15AE9852" w14:textId="77777777" w:rsidR="00FA7EC3" w:rsidRPr="001A123B" w:rsidRDefault="00FA7EC3" w:rsidP="00820D40">
            <w:pPr>
              <w:rPr>
                <w:sz w:val="20"/>
                <w:szCs w:val="20"/>
              </w:rPr>
            </w:pPr>
            <w:r w:rsidRPr="001A123B">
              <w:rPr>
                <w:sz w:val="20"/>
                <w:szCs w:val="20"/>
              </w:rPr>
              <w:lastRenderedPageBreak/>
              <w:t>£30,001-£40,000</w:t>
            </w:r>
          </w:p>
        </w:tc>
        <w:tc>
          <w:tcPr>
            <w:tcW w:w="2640" w:type="dxa"/>
            <w:shd w:val="clear" w:color="auto" w:fill="FFE5B1" w:themeFill="accent1" w:themeFillTint="66"/>
          </w:tcPr>
          <w:p w14:paraId="66162C0C" w14:textId="77777777" w:rsidR="00FA7EC3" w:rsidRPr="001A123B" w:rsidRDefault="00FA7EC3" w:rsidP="00820D40">
            <w:pPr>
              <w:rPr>
                <w:sz w:val="20"/>
                <w:szCs w:val="20"/>
              </w:rPr>
            </w:pPr>
            <w:r w:rsidRPr="001A123B">
              <w:rPr>
                <w:sz w:val="20"/>
                <w:szCs w:val="20"/>
              </w:rPr>
              <w:t>£2,000</w:t>
            </w:r>
          </w:p>
        </w:tc>
      </w:tr>
      <w:tr w:rsidR="00FA7EC3" w:rsidRPr="001A123B" w14:paraId="63226CA4" w14:textId="77777777" w:rsidTr="00820D40">
        <w:trPr>
          <w:trHeight w:val="254"/>
        </w:trPr>
        <w:tc>
          <w:tcPr>
            <w:tcW w:w="4035" w:type="dxa"/>
            <w:shd w:val="clear" w:color="auto" w:fill="auto"/>
          </w:tcPr>
          <w:p w14:paraId="787EB2B6" w14:textId="77777777" w:rsidR="00FA7EC3" w:rsidRPr="001A123B" w:rsidRDefault="00FA7EC3" w:rsidP="00820D40">
            <w:pPr>
              <w:rPr>
                <w:sz w:val="20"/>
                <w:szCs w:val="20"/>
              </w:rPr>
            </w:pPr>
            <w:r w:rsidRPr="001A123B">
              <w:rPr>
                <w:sz w:val="20"/>
                <w:szCs w:val="20"/>
              </w:rPr>
              <w:t>£40,001-£50,000</w:t>
            </w:r>
          </w:p>
        </w:tc>
        <w:tc>
          <w:tcPr>
            <w:tcW w:w="2640" w:type="dxa"/>
            <w:shd w:val="clear" w:color="auto" w:fill="FFE5B1" w:themeFill="accent1" w:themeFillTint="66"/>
          </w:tcPr>
          <w:p w14:paraId="2F9ADD24" w14:textId="77777777" w:rsidR="00FA7EC3" w:rsidRPr="001A123B" w:rsidRDefault="00FA7EC3" w:rsidP="00820D40">
            <w:pPr>
              <w:rPr>
                <w:sz w:val="20"/>
                <w:szCs w:val="20"/>
              </w:rPr>
            </w:pPr>
            <w:r w:rsidRPr="001A123B">
              <w:rPr>
                <w:sz w:val="20"/>
                <w:szCs w:val="20"/>
              </w:rPr>
              <w:t>£2,500</w:t>
            </w:r>
          </w:p>
        </w:tc>
      </w:tr>
      <w:tr w:rsidR="00FA7EC3" w:rsidRPr="001A123B" w14:paraId="1A387163" w14:textId="77777777" w:rsidTr="00820D40">
        <w:trPr>
          <w:trHeight w:val="254"/>
        </w:trPr>
        <w:tc>
          <w:tcPr>
            <w:tcW w:w="4035" w:type="dxa"/>
            <w:shd w:val="clear" w:color="auto" w:fill="auto"/>
          </w:tcPr>
          <w:p w14:paraId="3AAEC31E" w14:textId="77777777" w:rsidR="00FA7EC3" w:rsidRPr="001A123B" w:rsidRDefault="00FA7EC3" w:rsidP="00820D40">
            <w:pPr>
              <w:rPr>
                <w:sz w:val="20"/>
                <w:szCs w:val="20"/>
              </w:rPr>
            </w:pPr>
            <w:r w:rsidRPr="001A123B">
              <w:rPr>
                <w:sz w:val="20"/>
                <w:szCs w:val="20"/>
              </w:rPr>
              <w:t>£50,001+</w:t>
            </w:r>
          </w:p>
        </w:tc>
        <w:tc>
          <w:tcPr>
            <w:tcW w:w="2640" w:type="dxa"/>
            <w:shd w:val="clear" w:color="auto" w:fill="FFE5B1" w:themeFill="accent1" w:themeFillTint="66"/>
          </w:tcPr>
          <w:p w14:paraId="5D80332F" w14:textId="77777777" w:rsidR="00FA7EC3" w:rsidRPr="001A123B" w:rsidRDefault="00FA7EC3" w:rsidP="00820D40">
            <w:pPr>
              <w:rPr>
                <w:sz w:val="20"/>
                <w:szCs w:val="20"/>
              </w:rPr>
            </w:pPr>
            <w:r w:rsidRPr="001A123B">
              <w:rPr>
                <w:sz w:val="20"/>
                <w:szCs w:val="20"/>
              </w:rPr>
              <w:t>£3,000</w:t>
            </w:r>
          </w:p>
        </w:tc>
      </w:tr>
    </w:tbl>
    <w:p w14:paraId="55343BF7" w14:textId="77777777" w:rsidR="00FA7EC3" w:rsidRPr="000E18A0" w:rsidRDefault="00FA7EC3" w:rsidP="00A80A9F">
      <w:pPr>
        <w:ind w:left="720" w:right="284" w:hanging="720"/>
        <w:jc w:val="both"/>
        <w:sectPr w:rsidR="00FA7EC3" w:rsidRPr="000E18A0" w:rsidSect="008E2E48">
          <w:headerReference w:type="default" r:id="rId8"/>
          <w:footerReference w:type="default" r:id="rId9"/>
          <w:pgSz w:w="11906" w:h="16838"/>
          <w:pgMar w:top="238" w:right="1700" w:bottom="1440" w:left="1440" w:header="720" w:footer="720" w:gutter="0"/>
          <w:cols w:space="708"/>
          <w:docGrid w:linePitch="360"/>
        </w:sectPr>
      </w:pPr>
    </w:p>
    <w:p w14:paraId="43CA94C6" w14:textId="77777777" w:rsidR="00D752F4" w:rsidRPr="00A80A9F" w:rsidRDefault="00D752F4" w:rsidP="00A80A9F"/>
    <w:sectPr w:rsidR="00D752F4" w:rsidRPr="00A80A9F" w:rsidSect="008E2E48">
      <w:headerReference w:type="default" r:id="rId10"/>
      <w:footerReference w:type="default" r:id="rId11"/>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6FAC" w14:textId="77777777" w:rsidR="008E2E48" w:rsidRDefault="008E2E48">
      <w:pPr>
        <w:spacing w:after="0" w:line="240" w:lineRule="auto"/>
      </w:pPr>
      <w:r>
        <w:separator/>
      </w:r>
    </w:p>
  </w:endnote>
  <w:endnote w:type="continuationSeparator" w:id="0">
    <w:p w14:paraId="418CDBE5" w14:textId="77777777" w:rsidR="008E2E48" w:rsidRDefault="008E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Work Sans Light">
    <w:altName w:val="Courier New"/>
    <w:panose1 w:val="000004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AE8D" w14:textId="77777777" w:rsidR="00A80A9F" w:rsidRDefault="00A80A9F" w:rsidP="00C93ACE">
    <w:pPr>
      <w:pStyle w:val="Footer"/>
      <w:framePr w:wrap="around" w:vAnchor="text" w:hAnchor="page" w:x="5912" w:y="1"/>
      <w:rPr>
        <w:rStyle w:val="PageNumber"/>
      </w:rPr>
    </w:pPr>
  </w:p>
  <w:p w14:paraId="70DC25F8" w14:textId="37A6D7C1" w:rsidR="00A80A9F" w:rsidRDefault="00870DED">
    <w:pPr>
      <w:pStyle w:val="Footer"/>
    </w:pPr>
    <w:r w:rsidRPr="004B1A8E">
      <w:rPr>
        <w:noProof/>
        <w:lang w:eastAsia="en-GB"/>
      </w:rPr>
      <mc:AlternateContent>
        <mc:Choice Requires="wps">
          <w:drawing>
            <wp:anchor distT="0" distB="0" distL="114300" distR="114300" simplePos="0" relativeHeight="251667456" behindDoc="0" locked="0" layoutInCell="1" allowOverlap="1" wp14:anchorId="16AFD245" wp14:editId="5A0800BE">
              <wp:simplePos x="0" y="0"/>
              <wp:positionH relativeFrom="margin">
                <wp:align>left</wp:align>
              </wp:positionH>
              <wp:positionV relativeFrom="page">
                <wp:align>bottom</wp:align>
              </wp:positionV>
              <wp:extent cx="5406390" cy="5562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406390"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228D8" w14:textId="77777777" w:rsidR="00870DED" w:rsidRPr="00256E6E" w:rsidRDefault="00870DED" w:rsidP="00870DED">
                          <w:pPr>
                            <w:jc w:val="center"/>
                            <w:rPr>
                              <w:rFonts w:cs="Open Sans"/>
                              <w:sz w:val="6"/>
                            </w:rPr>
                          </w:pPr>
                          <w:r w:rsidRPr="00256E6E">
                            <w:rPr>
                              <w:rFonts w:cs="Open Sans"/>
                              <w:sz w:val="16"/>
                            </w:rPr>
                            <w:t xml:space="preserve">www.major-recruitment.com </w:t>
                          </w:r>
                          <w:r w:rsidRPr="00256E6E">
                            <w:rPr>
                              <w:rFonts w:cs="Open Sans"/>
                              <w:sz w:val="16"/>
                            </w:rPr>
                            <w:tab/>
                            <w:t xml:space="preserve">  Registered in England &amp; Wales No. 06570143</w:t>
                          </w:r>
                        </w:p>
                        <w:p w14:paraId="6465E027" w14:textId="77777777" w:rsidR="00870DED" w:rsidRPr="00256E6E" w:rsidRDefault="00870DED" w:rsidP="00870DED">
                          <w:pPr>
                            <w:jc w:val="center"/>
                            <w:rPr>
                              <w:rFonts w:cs="Open Sans"/>
                              <w:sz w:val="16"/>
                            </w:rPr>
                          </w:pPr>
                          <w:r w:rsidRPr="00256E6E">
                            <w:rPr>
                              <w:rFonts w:cs="Open Sans"/>
                              <w:sz w:val="16"/>
                            </w:rPr>
                            <w:t>Registered Address: 16a Market Avenue, Huddersfield, HD1 2BB.</w:t>
                          </w:r>
                        </w:p>
                        <w:p w14:paraId="33552869" w14:textId="77777777" w:rsidR="00870DED" w:rsidRPr="00591D93" w:rsidRDefault="00870DED" w:rsidP="00870DED">
                          <w:pPr>
                            <w:spacing w:after="0" w:line="240" w:lineRule="auto"/>
                            <w:jc w:val="center"/>
                            <w:rPr>
                              <w:sz w:val="18"/>
                            </w:rPr>
                          </w:pPr>
                          <w:r>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AFD245" id="_x0000_t202" coordsize="21600,21600" o:spt="202" path="m,l,21600r21600,l21600,xe">
              <v:stroke joinstyle="miter"/>
              <v:path gradientshapeok="t" o:connecttype="rect"/>
            </v:shapetype>
            <v:shape id="Text Box 5" o:spid="_x0000_s1026" type="#_x0000_t202" style="position:absolute;margin-left:0;margin-top:0;width:425.7pt;height:43.8pt;z-index:251667456;visibility:visible;mso-wrap-style:square;mso-height-percent:0;mso-wrap-distance-left:9pt;mso-wrap-distance-top:0;mso-wrap-distance-right:9pt;mso-wrap-distance-bottom:0;mso-position-horizontal:left;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" filled="f" stroked="f" strokeweight=".5pt">
              <v:textbox>
                <w:txbxContent>
                  <w:p w14:paraId="688228D8" w14:textId="77777777" w:rsidR="00870DED" w:rsidRPr="00256E6E" w:rsidRDefault="00870DED" w:rsidP="00870DED">
                    <w:pPr>
                      <w:jc w:val="center"/>
                      <w:rPr>
                        <w:rFonts w:cs="Open Sans"/>
                        <w:sz w:val="6"/>
                      </w:rPr>
                    </w:pPr>
                    <w:r w:rsidRPr="00256E6E">
                      <w:rPr>
                        <w:rFonts w:cs="Open Sans"/>
                        <w:sz w:val="16"/>
                      </w:rPr>
                      <w:t xml:space="preserve">www.major-recruitment.com </w:t>
                    </w:r>
                    <w:r w:rsidRPr="00256E6E">
                      <w:rPr>
                        <w:rFonts w:cs="Open Sans"/>
                        <w:sz w:val="16"/>
                      </w:rPr>
                      <w:tab/>
                      <w:t xml:space="preserve">  Registered in England &amp; Wales No. 06570143</w:t>
                    </w:r>
                  </w:p>
                  <w:p w14:paraId="6465E027" w14:textId="77777777" w:rsidR="00870DED" w:rsidRPr="00256E6E" w:rsidRDefault="00870DED" w:rsidP="00870DED">
                    <w:pPr>
                      <w:jc w:val="center"/>
                      <w:rPr>
                        <w:rFonts w:cs="Open Sans"/>
                        <w:sz w:val="16"/>
                      </w:rPr>
                    </w:pPr>
                    <w:r w:rsidRPr="00256E6E">
                      <w:rPr>
                        <w:rFonts w:cs="Open Sans"/>
                        <w:sz w:val="16"/>
                      </w:rPr>
                      <w:t>Registered Address: 16a Market Avenue, Huddersfield, HD1 2BB.</w:t>
                    </w:r>
                  </w:p>
                  <w:p w14:paraId="33552869" w14:textId="77777777" w:rsidR="00870DED" w:rsidRPr="00591D93" w:rsidRDefault="00870DED" w:rsidP="00870DED">
                    <w:pPr>
                      <w:spacing w:after="0" w:line="240" w:lineRule="auto"/>
                      <w:jc w:val="center"/>
                      <w:rPr>
                        <w:sz w:val="18"/>
                      </w:rPr>
                    </w:pPr>
                    <w:r>
                      <w:rPr>
                        <w:sz w:val="18"/>
                      </w:rPr>
                      <w:tab/>
                    </w:r>
                  </w:p>
                </w:txbxContent>
              </v:textbox>
              <w10:wrap type="square" anchorx="margin" anchory="page"/>
            </v:shape>
          </w:pict>
        </mc:Fallback>
      </mc:AlternateContent>
    </w:r>
    <w:r w:rsidRPr="004B1A8E">
      <w:rPr>
        <w:noProof/>
        <w:lang w:eastAsia="en-GB"/>
      </w:rPr>
      <mc:AlternateContent>
        <mc:Choice Requires="wps">
          <w:drawing>
            <wp:anchor distT="0" distB="0" distL="114300" distR="114300" simplePos="0" relativeHeight="251665408" behindDoc="0" locked="0" layoutInCell="1" allowOverlap="1" wp14:anchorId="5B56C63C" wp14:editId="66DABBB2">
              <wp:simplePos x="0" y="0"/>
              <wp:positionH relativeFrom="page">
                <wp:align>center</wp:align>
              </wp:positionH>
              <wp:positionV relativeFrom="margin">
                <wp:posOffset>8572500</wp:posOffset>
              </wp:positionV>
              <wp:extent cx="1813560" cy="28956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135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73C80" w14:textId="77777777" w:rsidR="00870DED" w:rsidRPr="00256E6E" w:rsidRDefault="00870DED" w:rsidP="00870DED">
                          <w:pPr>
                            <w:jc w:val="center"/>
                            <w:rPr>
                              <w:rFonts w:ascii="Work Sans Light" w:hAnsi="Work Sans Light" w:cs="Open Sans"/>
                              <w:color w:val="F39200"/>
                            </w:rPr>
                          </w:pPr>
                          <w:r w:rsidRPr="00256E6E">
                            <w:rPr>
                              <w:rFonts w:ascii="Work Sans Light" w:hAnsi="Work Sans Light" w:cs="Open Sans"/>
                              <w:color w:val="F39200"/>
                            </w:rPr>
                            <w:t>Major Recruitment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6C63C" id="Text Box 9" o:spid="_x0000_s1027" type="#_x0000_t202" style="position:absolute;margin-left:0;margin-top:675pt;width:142.8pt;height:22.8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" filled="f" stroked="f" strokeweight=".5pt">
              <v:textbox>
                <w:txbxContent>
                  <w:p w14:paraId="78873C80" w14:textId="77777777" w:rsidR="00870DED" w:rsidRPr="00256E6E" w:rsidRDefault="00870DED" w:rsidP="00870DED">
                    <w:pPr>
                      <w:jc w:val="center"/>
                      <w:rPr>
                        <w:rFonts w:ascii="Work Sans Light" w:hAnsi="Work Sans Light" w:cs="Open Sans"/>
                        <w:color w:val="F39200"/>
                      </w:rPr>
                    </w:pPr>
                    <w:r w:rsidRPr="00256E6E">
                      <w:rPr>
                        <w:rFonts w:ascii="Work Sans Light" w:hAnsi="Work Sans Light" w:cs="Open Sans"/>
                        <w:color w:val="F39200"/>
                      </w:rPr>
                      <w:t>Major Recruitment Ltd</w:t>
                    </w:r>
                  </w:p>
                </w:txbxContent>
              </v:textbox>
              <w10:wrap type="square"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86F3" w14:textId="68D89589" w:rsidR="001E0941" w:rsidRDefault="001E0941">
    <w:pPr>
      <w:pStyle w:val="Footer"/>
    </w:pPr>
    <w:r w:rsidRPr="004B1A8E">
      <w:rPr>
        <w:noProof/>
        <w:lang w:eastAsia="en-GB"/>
      </w:rPr>
      <mc:AlternateContent>
        <mc:Choice Requires="wps">
          <w:drawing>
            <wp:anchor distT="0" distB="0" distL="114300" distR="114300" simplePos="0" relativeHeight="251661312" behindDoc="0" locked="0" layoutInCell="1" allowOverlap="1" wp14:anchorId="57ED84DB" wp14:editId="41D0DA7C">
              <wp:simplePos x="0" y="0"/>
              <wp:positionH relativeFrom="margin">
                <wp:align>left</wp:align>
              </wp:positionH>
              <wp:positionV relativeFrom="margin">
                <wp:posOffset>8103235</wp:posOffset>
              </wp:positionV>
              <wp:extent cx="5406390" cy="13684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5406390" cy="136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AD8AA" w14:textId="77777777" w:rsidR="001E0941" w:rsidRDefault="001E0941" w:rsidP="001E0941">
                          <w:pPr>
                            <w:jc w:val="center"/>
                            <w:rPr>
                              <w:rFonts w:ascii="Work Sans Light" w:hAnsi="Work Sans Light" w:cs="Open Sans"/>
                              <w:color w:val="F39200"/>
                            </w:rPr>
                          </w:pPr>
                          <w:r w:rsidRPr="00256E6E">
                            <w:rPr>
                              <w:rFonts w:ascii="Work Sans Light" w:hAnsi="Work Sans Light" w:cs="Open Sans"/>
                              <w:color w:val="F39200"/>
                            </w:rPr>
                            <w:t>Major Recruitment Ltd</w:t>
                          </w:r>
                        </w:p>
                        <w:p w14:paraId="6DC69C17" w14:textId="77777777" w:rsidR="001E0941" w:rsidRPr="0056173A" w:rsidRDefault="001E0941" w:rsidP="001E0941">
                          <w:pPr>
                            <w:jc w:val="center"/>
                            <w:rPr>
                              <w:rFonts w:ascii="Work Sans Light" w:hAnsi="Work Sans Light" w:cs="Open Sans"/>
                              <w:color w:val="F39200"/>
                            </w:rPr>
                          </w:pPr>
                          <w:r w:rsidRPr="00256E6E">
                            <w:rPr>
                              <w:rFonts w:cs="Open Sans"/>
                              <w:sz w:val="16"/>
                            </w:rPr>
                            <w:t xml:space="preserve">www.major-recruitment.com </w:t>
                          </w:r>
                          <w:r w:rsidRPr="00256E6E">
                            <w:rPr>
                              <w:rFonts w:cs="Open Sans"/>
                              <w:sz w:val="16"/>
                            </w:rPr>
                            <w:tab/>
                            <w:t xml:space="preserve">  Registered in England &amp; Wales No. 06570143</w:t>
                          </w:r>
                        </w:p>
                        <w:p w14:paraId="775F103E" w14:textId="77777777" w:rsidR="001E0941" w:rsidRPr="00256E6E" w:rsidRDefault="001E0941" w:rsidP="001E0941">
                          <w:pPr>
                            <w:jc w:val="center"/>
                            <w:rPr>
                              <w:rFonts w:cs="Open Sans"/>
                              <w:sz w:val="16"/>
                            </w:rPr>
                          </w:pPr>
                          <w:r w:rsidRPr="00256E6E">
                            <w:rPr>
                              <w:rFonts w:cs="Open Sans"/>
                              <w:sz w:val="16"/>
                            </w:rPr>
                            <w:t>Registered Address: 16a Market Avenue, Huddersfield, HD1 2BB.</w:t>
                          </w:r>
                        </w:p>
                        <w:p w14:paraId="14FF1E53" w14:textId="77777777" w:rsidR="001E0941" w:rsidRPr="00591D93" w:rsidRDefault="001E0941" w:rsidP="001E0941">
                          <w:pPr>
                            <w:spacing w:after="0" w:line="240" w:lineRule="auto"/>
                            <w:jc w:val="center"/>
                            <w:rPr>
                              <w:sz w:val="18"/>
                            </w:rPr>
                          </w:pPr>
                          <w:r>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ED84DB" id="_x0000_t202" coordsize="21600,21600" o:spt="202" path="m,l,21600r21600,l21600,xe">
              <v:stroke joinstyle="miter"/>
              <v:path gradientshapeok="t" o:connecttype="rect"/>
            </v:shapetype>
            <v:shape id="Text Box 4" o:spid="_x0000_s1028" type="#_x0000_t202" style="position:absolute;margin-left:0;margin-top:638.05pt;width:425.7pt;height:107.75pt;z-index:25166131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" filled="f" stroked="f" strokeweight=".5pt">
              <v:textbox>
                <w:txbxContent>
                  <w:p w14:paraId="132AD8AA" w14:textId="77777777" w:rsidR="001E0941" w:rsidRDefault="001E0941" w:rsidP="001E0941">
                    <w:pPr>
                      <w:jc w:val="center"/>
                      <w:rPr>
                        <w:rFonts w:ascii="Work Sans Light" w:hAnsi="Work Sans Light" w:cs="Open Sans"/>
                        <w:color w:val="F39200"/>
                      </w:rPr>
                    </w:pPr>
                    <w:r w:rsidRPr="00256E6E">
                      <w:rPr>
                        <w:rFonts w:ascii="Work Sans Light" w:hAnsi="Work Sans Light" w:cs="Open Sans"/>
                        <w:color w:val="F39200"/>
                      </w:rPr>
                      <w:t>Major Recruitment Ltd</w:t>
                    </w:r>
                  </w:p>
                  <w:p w14:paraId="6DC69C17" w14:textId="77777777" w:rsidR="001E0941" w:rsidRPr="0056173A" w:rsidRDefault="001E0941" w:rsidP="001E0941">
                    <w:pPr>
                      <w:jc w:val="center"/>
                      <w:rPr>
                        <w:rFonts w:ascii="Work Sans Light" w:hAnsi="Work Sans Light" w:cs="Open Sans"/>
                        <w:color w:val="F39200"/>
                      </w:rPr>
                    </w:pPr>
                    <w:r w:rsidRPr="00256E6E">
                      <w:rPr>
                        <w:rFonts w:cs="Open Sans"/>
                        <w:sz w:val="16"/>
                      </w:rPr>
                      <w:t xml:space="preserve">www.major-recruitment.com </w:t>
                    </w:r>
                    <w:r w:rsidRPr="00256E6E">
                      <w:rPr>
                        <w:rFonts w:cs="Open Sans"/>
                        <w:sz w:val="16"/>
                      </w:rPr>
                      <w:tab/>
                      <w:t xml:space="preserve">  Registered in England &amp; Wales No. 06570143</w:t>
                    </w:r>
                  </w:p>
                  <w:p w14:paraId="775F103E" w14:textId="77777777" w:rsidR="001E0941" w:rsidRPr="00256E6E" w:rsidRDefault="001E0941" w:rsidP="001E0941">
                    <w:pPr>
                      <w:jc w:val="center"/>
                      <w:rPr>
                        <w:rFonts w:cs="Open Sans"/>
                        <w:sz w:val="16"/>
                      </w:rPr>
                    </w:pPr>
                    <w:r w:rsidRPr="00256E6E">
                      <w:rPr>
                        <w:rFonts w:cs="Open Sans"/>
                        <w:sz w:val="16"/>
                      </w:rPr>
                      <w:t>Registered Address: 16a Market Avenue, Huddersfield, HD1 2BB.</w:t>
                    </w:r>
                  </w:p>
                  <w:p w14:paraId="14FF1E53" w14:textId="77777777" w:rsidR="001E0941" w:rsidRPr="00591D93" w:rsidRDefault="001E0941" w:rsidP="001E0941">
                    <w:pPr>
                      <w:spacing w:after="0" w:line="240" w:lineRule="auto"/>
                      <w:jc w:val="center"/>
                      <w:rPr>
                        <w:sz w:val="18"/>
                      </w:rPr>
                    </w:pPr>
                    <w:r>
                      <w:rPr>
                        <w:sz w:val="18"/>
                      </w:rPr>
                      <w:tab/>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4941" w14:textId="77777777" w:rsidR="008E2E48" w:rsidRDefault="008E2E48">
      <w:pPr>
        <w:spacing w:after="0" w:line="240" w:lineRule="auto"/>
      </w:pPr>
      <w:r>
        <w:separator/>
      </w:r>
    </w:p>
  </w:footnote>
  <w:footnote w:type="continuationSeparator" w:id="0">
    <w:p w14:paraId="7396C668" w14:textId="77777777" w:rsidR="008E2E48" w:rsidRDefault="008E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4500" w14:textId="730F53EE" w:rsidR="00A80A9F" w:rsidRDefault="00870DED" w:rsidP="009525C9">
    <w:pPr>
      <w:pStyle w:val="Header"/>
      <w:ind w:left="-1440"/>
      <w:jc w:val="right"/>
    </w:pPr>
    <w:r w:rsidRPr="004B1A8E">
      <w:rPr>
        <w:noProof/>
        <w:lang w:eastAsia="en-GB"/>
      </w:rPr>
      <w:drawing>
        <wp:anchor distT="0" distB="0" distL="114300" distR="114300" simplePos="0" relativeHeight="251663360" behindDoc="0" locked="0" layoutInCell="1" allowOverlap="1" wp14:anchorId="2E13D7A9" wp14:editId="627DC313">
          <wp:simplePos x="0" y="0"/>
          <wp:positionH relativeFrom="column">
            <wp:posOffset>-908050</wp:posOffset>
          </wp:positionH>
          <wp:positionV relativeFrom="paragraph">
            <wp:posOffset>-514350</wp:posOffset>
          </wp:positionV>
          <wp:extent cx="7560000" cy="1082178"/>
          <wp:effectExtent l="0" t="0" r="3175" b="3810"/>
          <wp:wrapSquare wrapText="bothSides"/>
          <wp:docPr id="10" name="Picture 10" descr="S:\8. Logos &amp; Pics\8. Templates\Major Recruitment Head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8. Logos &amp; Pics\8. Templates\Major Recruitment Header Ima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178"/>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6805" w14:textId="42EA8808" w:rsidR="00CA7BE0" w:rsidRDefault="001E0941">
    <w:pPr>
      <w:pStyle w:val="Header"/>
    </w:pPr>
    <w:r>
      <w:rPr>
        <w:noProof/>
        <w:lang w:eastAsia="en-GB"/>
      </w:rPr>
      <w:drawing>
        <wp:anchor distT="0" distB="0" distL="114300" distR="114300" simplePos="0" relativeHeight="251659264" behindDoc="0" locked="0" layoutInCell="1" allowOverlap="1" wp14:anchorId="244B4169" wp14:editId="3A71695B">
          <wp:simplePos x="0" y="0"/>
          <wp:positionH relativeFrom="margin">
            <wp:align>center</wp:align>
          </wp:positionH>
          <wp:positionV relativeFrom="paragraph">
            <wp:posOffset>-449580</wp:posOffset>
          </wp:positionV>
          <wp:extent cx="7582535" cy="1082040"/>
          <wp:effectExtent l="0" t="0" r="0" b="3810"/>
          <wp:wrapSquare wrapText="bothSides"/>
          <wp:docPr id="3" name="Picture 3" descr="A long yellow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ng yellow line with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2535" cy="1082040"/>
                  </a:xfrm>
                  <a:prstGeom prst="rect">
                    <a:avLst/>
                  </a:prstGeom>
                </pic:spPr>
              </pic:pic>
            </a:graphicData>
          </a:graphic>
          <wp14:sizeRelH relativeFrom="margin">
            <wp14:pctWidth>0</wp14:pctWidth>
          </wp14:sizeRelH>
          <wp14:sizeRelV relativeFrom="margin">
            <wp14:pctHeight>0</wp14:pctHeight>
          </wp14:sizeRelV>
        </wp:anchor>
      </w:drawing>
    </w:r>
  </w:p>
  <w:p w14:paraId="4A6CCCC6" w14:textId="776398D1" w:rsidR="00CA7BE0" w:rsidRDefault="00CA7BE0" w:rsidP="00FE16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125"/>
    <w:multiLevelType w:val="hybridMultilevel"/>
    <w:tmpl w:val="FCB8C54C"/>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5FE7"/>
    <w:multiLevelType w:val="hybridMultilevel"/>
    <w:tmpl w:val="BCD6F9A8"/>
    <w:lvl w:ilvl="0" w:tplc="A77A6924">
      <w:start w:val="1"/>
      <w:numFmt w:val="lowerLetter"/>
      <w:lvlText w:val="(%1)"/>
      <w:lvlJc w:val="left"/>
      <w:pPr>
        <w:tabs>
          <w:tab w:val="num" w:pos="3779"/>
        </w:tabs>
        <w:ind w:left="3779" w:hanging="360"/>
      </w:pPr>
      <w:rPr>
        <w:rFonts w:hint="default"/>
      </w:rPr>
    </w:lvl>
    <w:lvl w:ilvl="1" w:tplc="3D124522">
      <w:start w:val="1"/>
      <w:numFmt w:val="lowerRoman"/>
      <w:lvlText w:val="(%2)"/>
      <w:lvlJc w:val="left"/>
      <w:pPr>
        <w:tabs>
          <w:tab w:val="num" w:pos="4859"/>
        </w:tabs>
        <w:ind w:left="4859" w:hanging="720"/>
      </w:pPr>
      <w:rPr>
        <w:rFonts w:hint="default"/>
      </w:rPr>
    </w:lvl>
    <w:lvl w:ilvl="2" w:tplc="0809001B">
      <w:start w:val="1"/>
      <w:numFmt w:val="lowerRoman"/>
      <w:lvlText w:val="%3."/>
      <w:lvlJc w:val="right"/>
      <w:pPr>
        <w:tabs>
          <w:tab w:val="num" w:pos="5219"/>
        </w:tabs>
        <w:ind w:left="5219" w:hanging="180"/>
      </w:pPr>
    </w:lvl>
    <w:lvl w:ilvl="3" w:tplc="0809000F" w:tentative="1">
      <w:start w:val="1"/>
      <w:numFmt w:val="decimal"/>
      <w:lvlText w:val="%4."/>
      <w:lvlJc w:val="left"/>
      <w:pPr>
        <w:tabs>
          <w:tab w:val="num" w:pos="5939"/>
        </w:tabs>
        <w:ind w:left="5939" w:hanging="360"/>
      </w:pPr>
    </w:lvl>
    <w:lvl w:ilvl="4" w:tplc="08090019" w:tentative="1">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2"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DC2AFF"/>
    <w:multiLevelType w:val="hybridMultilevel"/>
    <w:tmpl w:val="ABC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A0E62"/>
    <w:multiLevelType w:val="hybridMultilevel"/>
    <w:tmpl w:val="09B85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341A9"/>
    <w:multiLevelType w:val="hybridMultilevel"/>
    <w:tmpl w:val="4288E4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A0A5EA2"/>
    <w:multiLevelType w:val="hybridMultilevel"/>
    <w:tmpl w:val="6E02CBE8"/>
    <w:lvl w:ilvl="0" w:tplc="35EABDFA">
      <w:start w:val="1"/>
      <w:numFmt w:val="lowerRoman"/>
      <w:lvlText w:val="%1."/>
      <w:lvlJc w:val="right"/>
      <w:pPr>
        <w:ind w:left="4680" w:hanging="360"/>
      </w:pPr>
      <w:rPr>
        <w:b w:val="0"/>
        <w:bCs w:val="0"/>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0A5C2D84"/>
    <w:multiLevelType w:val="hybridMultilevel"/>
    <w:tmpl w:val="D250DA6E"/>
    <w:lvl w:ilvl="0" w:tplc="2C9CC674">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FD4835"/>
    <w:multiLevelType w:val="hybridMultilevel"/>
    <w:tmpl w:val="02E68C1A"/>
    <w:lvl w:ilvl="0" w:tplc="0722E84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C93370"/>
    <w:multiLevelType w:val="hybridMultilevel"/>
    <w:tmpl w:val="288023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847C92"/>
    <w:multiLevelType w:val="multilevel"/>
    <w:tmpl w:val="48428B00"/>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2"/>
        <w:szCs w:val="22"/>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F17F4"/>
    <w:multiLevelType w:val="hybridMultilevel"/>
    <w:tmpl w:val="C952D2F8"/>
    <w:lvl w:ilvl="0" w:tplc="D804AABE">
      <w:start w:val="1"/>
      <w:numFmt w:val="lowerLetter"/>
      <w:lvlText w:val="(%1)"/>
      <w:lvlJc w:val="left"/>
      <w:pPr>
        <w:tabs>
          <w:tab w:val="num" w:pos="3408"/>
        </w:tabs>
        <w:ind w:left="3408" w:hanging="855"/>
      </w:pPr>
      <w:rPr>
        <w:rFonts w:hint="default"/>
      </w:rPr>
    </w:lvl>
    <w:lvl w:ilvl="1" w:tplc="08090019">
      <w:start w:val="1"/>
      <w:numFmt w:val="lowerLetter"/>
      <w:lvlText w:val="%2."/>
      <w:lvlJc w:val="left"/>
      <w:pPr>
        <w:tabs>
          <w:tab w:val="num" w:pos="3633"/>
        </w:tabs>
        <w:ind w:left="3633" w:hanging="360"/>
      </w:pPr>
    </w:lvl>
    <w:lvl w:ilvl="2" w:tplc="0809001B">
      <w:start w:val="1"/>
      <w:numFmt w:val="lowerRoman"/>
      <w:lvlText w:val="%3."/>
      <w:lvlJc w:val="right"/>
      <w:pPr>
        <w:tabs>
          <w:tab w:val="num" w:pos="4353"/>
        </w:tabs>
        <w:ind w:left="4353" w:hanging="180"/>
      </w:pPr>
    </w:lvl>
    <w:lvl w:ilvl="3" w:tplc="0809000F" w:tentative="1">
      <w:start w:val="1"/>
      <w:numFmt w:val="decimal"/>
      <w:lvlText w:val="%4."/>
      <w:lvlJc w:val="left"/>
      <w:pPr>
        <w:tabs>
          <w:tab w:val="num" w:pos="5073"/>
        </w:tabs>
        <w:ind w:left="5073" w:hanging="360"/>
      </w:pPr>
    </w:lvl>
    <w:lvl w:ilvl="4" w:tplc="08090019" w:tentative="1">
      <w:start w:val="1"/>
      <w:numFmt w:val="lowerLetter"/>
      <w:lvlText w:val="%5."/>
      <w:lvlJc w:val="left"/>
      <w:pPr>
        <w:tabs>
          <w:tab w:val="num" w:pos="5793"/>
        </w:tabs>
        <w:ind w:left="5793" w:hanging="360"/>
      </w:pPr>
    </w:lvl>
    <w:lvl w:ilvl="5" w:tplc="0809001B" w:tentative="1">
      <w:start w:val="1"/>
      <w:numFmt w:val="lowerRoman"/>
      <w:lvlText w:val="%6."/>
      <w:lvlJc w:val="right"/>
      <w:pPr>
        <w:tabs>
          <w:tab w:val="num" w:pos="6513"/>
        </w:tabs>
        <w:ind w:left="6513" w:hanging="180"/>
      </w:pPr>
    </w:lvl>
    <w:lvl w:ilvl="6" w:tplc="0809000F" w:tentative="1">
      <w:start w:val="1"/>
      <w:numFmt w:val="decimal"/>
      <w:lvlText w:val="%7."/>
      <w:lvlJc w:val="left"/>
      <w:pPr>
        <w:tabs>
          <w:tab w:val="num" w:pos="7233"/>
        </w:tabs>
        <w:ind w:left="7233" w:hanging="360"/>
      </w:pPr>
    </w:lvl>
    <w:lvl w:ilvl="7" w:tplc="08090019" w:tentative="1">
      <w:start w:val="1"/>
      <w:numFmt w:val="lowerLetter"/>
      <w:lvlText w:val="%8."/>
      <w:lvlJc w:val="left"/>
      <w:pPr>
        <w:tabs>
          <w:tab w:val="num" w:pos="7953"/>
        </w:tabs>
        <w:ind w:left="7953" w:hanging="360"/>
      </w:pPr>
    </w:lvl>
    <w:lvl w:ilvl="8" w:tplc="0809001B" w:tentative="1">
      <w:start w:val="1"/>
      <w:numFmt w:val="lowerRoman"/>
      <w:lvlText w:val="%9."/>
      <w:lvlJc w:val="right"/>
      <w:pPr>
        <w:tabs>
          <w:tab w:val="num" w:pos="8673"/>
        </w:tabs>
        <w:ind w:left="8673" w:hanging="180"/>
      </w:pPr>
    </w:lvl>
  </w:abstractNum>
  <w:abstractNum w:abstractNumId="12" w15:restartNumberingAfterBreak="0">
    <w:nsid w:val="105536C4"/>
    <w:multiLevelType w:val="hybridMultilevel"/>
    <w:tmpl w:val="8C2877E2"/>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087CFC"/>
    <w:multiLevelType w:val="hybridMultilevel"/>
    <w:tmpl w:val="979CC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4A4ACC"/>
    <w:multiLevelType w:val="hybridMultilevel"/>
    <w:tmpl w:val="F426E50A"/>
    <w:lvl w:ilvl="0" w:tplc="0A0A8090">
      <w:start w:val="9"/>
      <w:numFmt w:val="lowerLetter"/>
      <w:lvlText w:val="(%1)"/>
      <w:lvlJc w:val="left"/>
      <w:pPr>
        <w:tabs>
          <w:tab w:val="num" w:pos="3764"/>
        </w:tabs>
        <w:ind w:left="3764" w:hanging="360"/>
      </w:pPr>
      <w:rPr>
        <w:rFonts w:hint="default"/>
      </w:rPr>
    </w:lvl>
    <w:lvl w:ilvl="1" w:tplc="61D811D8">
      <w:start w:val="2"/>
      <w:numFmt w:val="lowerRoman"/>
      <w:lvlText w:val="(%2)"/>
      <w:lvlJc w:val="left"/>
      <w:pPr>
        <w:tabs>
          <w:tab w:val="num" w:pos="4844"/>
        </w:tabs>
        <w:ind w:left="4844" w:hanging="720"/>
      </w:pPr>
      <w:rPr>
        <w:rFonts w:hint="default"/>
      </w:rPr>
    </w:lvl>
    <w:lvl w:ilvl="2" w:tplc="0809001B" w:tentative="1">
      <w:start w:val="1"/>
      <w:numFmt w:val="lowerRoman"/>
      <w:lvlText w:val="%3."/>
      <w:lvlJc w:val="right"/>
      <w:pPr>
        <w:tabs>
          <w:tab w:val="num" w:pos="5204"/>
        </w:tabs>
        <w:ind w:left="5204" w:hanging="180"/>
      </w:pPr>
    </w:lvl>
    <w:lvl w:ilvl="3" w:tplc="0809000F" w:tentative="1">
      <w:start w:val="1"/>
      <w:numFmt w:val="decimal"/>
      <w:lvlText w:val="%4."/>
      <w:lvlJc w:val="left"/>
      <w:pPr>
        <w:tabs>
          <w:tab w:val="num" w:pos="5924"/>
        </w:tabs>
        <w:ind w:left="5924" w:hanging="360"/>
      </w:pPr>
    </w:lvl>
    <w:lvl w:ilvl="4" w:tplc="08090019" w:tentative="1">
      <w:start w:val="1"/>
      <w:numFmt w:val="lowerLetter"/>
      <w:lvlText w:val="%5."/>
      <w:lvlJc w:val="left"/>
      <w:pPr>
        <w:tabs>
          <w:tab w:val="num" w:pos="6644"/>
        </w:tabs>
        <w:ind w:left="6644" w:hanging="360"/>
      </w:pPr>
    </w:lvl>
    <w:lvl w:ilvl="5" w:tplc="0809001B" w:tentative="1">
      <w:start w:val="1"/>
      <w:numFmt w:val="lowerRoman"/>
      <w:lvlText w:val="%6."/>
      <w:lvlJc w:val="right"/>
      <w:pPr>
        <w:tabs>
          <w:tab w:val="num" w:pos="7364"/>
        </w:tabs>
        <w:ind w:left="7364" w:hanging="180"/>
      </w:pPr>
    </w:lvl>
    <w:lvl w:ilvl="6" w:tplc="0809000F" w:tentative="1">
      <w:start w:val="1"/>
      <w:numFmt w:val="decimal"/>
      <w:lvlText w:val="%7."/>
      <w:lvlJc w:val="left"/>
      <w:pPr>
        <w:tabs>
          <w:tab w:val="num" w:pos="8084"/>
        </w:tabs>
        <w:ind w:left="8084" w:hanging="360"/>
      </w:pPr>
    </w:lvl>
    <w:lvl w:ilvl="7" w:tplc="08090019" w:tentative="1">
      <w:start w:val="1"/>
      <w:numFmt w:val="lowerLetter"/>
      <w:lvlText w:val="%8."/>
      <w:lvlJc w:val="left"/>
      <w:pPr>
        <w:tabs>
          <w:tab w:val="num" w:pos="8804"/>
        </w:tabs>
        <w:ind w:left="8804" w:hanging="360"/>
      </w:pPr>
    </w:lvl>
    <w:lvl w:ilvl="8" w:tplc="0809001B" w:tentative="1">
      <w:start w:val="1"/>
      <w:numFmt w:val="lowerRoman"/>
      <w:lvlText w:val="%9."/>
      <w:lvlJc w:val="right"/>
      <w:pPr>
        <w:tabs>
          <w:tab w:val="num" w:pos="9524"/>
        </w:tabs>
        <w:ind w:left="9524" w:hanging="180"/>
      </w:pPr>
    </w:lvl>
  </w:abstractNum>
  <w:abstractNum w:abstractNumId="15" w15:restartNumberingAfterBreak="0">
    <w:nsid w:val="14791BF3"/>
    <w:multiLevelType w:val="hybridMultilevel"/>
    <w:tmpl w:val="49AA7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230A1B"/>
    <w:multiLevelType w:val="hybridMultilevel"/>
    <w:tmpl w:val="D49ABB4E"/>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62F5012"/>
    <w:multiLevelType w:val="multilevel"/>
    <w:tmpl w:val="C44891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995"/>
        </w:tabs>
        <w:ind w:left="1779" w:hanging="504"/>
      </w:pPr>
      <w:rPr>
        <w:b w:val="0"/>
      </w:rPr>
    </w:lvl>
    <w:lvl w:ilvl="3">
      <w:start w:val="1"/>
      <w:numFmt w:val="decimal"/>
      <w:lvlText w:val="%1.%2.%3.%4."/>
      <w:lvlJc w:val="left"/>
      <w:pPr>
        <w:tabs>
          <w:tab w:val="num" w:pos="288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6A14CB8"/>
    <w:multiLevelType w:val="hybridMultilevel"/>
    <w:tmpl w:val="2078E2D6"/>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1243D7"/>
    <w:multiLevelType w:val="hybridMultilevel"/>
    <w:tmpl w:val="AAC00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40486F"/>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EE26F06"/>
    <w:multiLevelType w:val="hybridMultilevel"/>
    <w:tmpl w:val="2F182432"/>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2832EA"/>
    <w:multiLevelType w:val="hybridMultilevel"/>
    <w:tmpl w:val="5196521E"/>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803963"/>
    <w:multiLevelType w:val="hybridMultilevel"/>
    <w:tmpl w:val="8FDC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273EB7"/>
    <w:multiLevelType w:val="hybridMultilevel"/>
    <w:tmpl w:val="E6C23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3C1603"/>
    <w:multiLevelType w:val="hybridMultilevel"/>
    <w:tmpl w:val="642ED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4840B2"/>
    <w:multiLevelType w:val="multilevel"/>
    <w:tmpl w:val="C9741B0A"/>
    <w:lvl w:ilvl="0">
      <w:start w:val="3"/>
      <w:numFmt w:val="decimal"/>
      <w:lvlText w:val="%1."/>
      <w:lvlJc w:val="left"/>
      <w:pPr>
        <w:tabs>
          <w:tab w:val="num" w:pos="360"/>
        </w:tabs>
        <w:ind w:left="360" w:hanging="360"/>
      </w:pPr>
      <w:rPr>
        <w:rFonts w:hint="default"/>
        <w:b w:val="0"/>
        <w:bCs/>
        <w:i w:val="0"/>
        <w:color w:val="ED9F00" w:themeColor="accent1" w:themeShade="BF"/>
      </w:rPr>
    </w:lvl>
    <w:lvl w:ilvl="1">
      <w:start w:val="1"/>
      <w:numFmt w:val="decimal"/>
      <w:lvlText w:val="%1.%2."/>
      <w:lvlJc w:val="left"/>
      <w:pPr>
        <w:tabs>
          <w:tab w:val="num" w:pos="1134"/>
        </w:tabs>
        <w:ind w:left="907" w:firstLine="227"/>
      </w:pPr>
      <w:rPr>
        <w:rFonts w:asciiTheme="minorHAnsi" w:hAnsiTheme="minorHAnsi" w:hint="default"/>
        <w:b w:val="0"/>
        <w:i w:val="0"/>
        <w:sz w:val="22"/>
        <w:szCs w:val="22"/>
      </w:rPr>
    </w:lvl>
    <w:lvl w:ilvl="2">
      <w:start w:val="1"/>
      <w:numFmt w:val="decimal"/>
      <w:lvlText w:val="%1.%2.%3."/>
      <w:lvlJc w:val="left"/>
      <w:pPr>
        <w:tabs>
          <w:tab w:val="num" w:pos="1224"/>
        </w:tabs>
        <w:ind w:left="1871" w:hanging="73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94D3936"/>
    <w:multiLevelType w:val="hybridMultilevel"/>
    <w:tmpl w:val="26C49CA8"/>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D31768"/>
    <w:multiLevelType w:val="hybridMultilevel"/>
    <w:tmpl w:val="47BC5AAE"/>
    <w:lvl w:ilvl="0" w:tplc="96908372">
      <w:start w:val="1"/>
      <w:numFmt w:val="lowerLetter"/>
      <w:lvlText w:val="(%1)"/>
      <w:lvlJc w:val="left"/>
      <w:pPr>
        <w:tabs>
          <w:tab w:val="num" w:pos="4095"/>
        </w:tabs>
        <w:ind w:left="4095" w:hanging="360"/>
      </w:pPr>
      <w:rPr>
        <w:rFonts w:hint="default"/>
      </w:rPr>
    </w:lvl>
    <w:lvl w:ilvl="1" w:tplc="08090019" w:tentative="1">
      <w:start w:val="1"/>
      <w:numFmt w:val="lowerLetter"/>
      <w:lvlText w:val="%2."/>
      <w:lvlJc w:val="left"/>
      <w:pPr>
        <w:tabs>
          <w:tab w:val="num" w:pos="4815"/>
        </w:tabs>
        <w:ind w:left="4815" w:hanging="360"/>
      </w:pPr>
    </w:lvl>
    <w:lvl w:ilvl="2" w:tplc="0809001B" w:tentative="1">
      <w:start w:val="1"/>
      <w:numFmt w:val="lowerRoman"/>
      <w:lvlText w:val="%3."/>
      <w:lvlJc w:val="right"/>
      <w:pPr>
        <w:tabs>
          <w:tab w:val="num" w:pos="5535"/>
        </w:tabs>
        <w:ind w:left="5535" w:hanging="180"/>
      </w:pPr>
    </w:lvl>
    <w:lvl w:ilvl="3" w:tplc="0809000F" w:tentative="1">
      <w:start w:val="1"/>
      <w:numFmt w:val="decimal"/>
      <w:lvlText w:val="%4."/>
      <w:lvlJc w:val="left"/>
      <w:pPr>
        <w:tabs>
          <w:tab w:val="num" w:pos="6255"/>
        </w:tabs>
        <w:ind w:left="6255" w:hanging="360"/>
      </w:pPr>
    </w:lvl>
    <w:lvl w:ilvl="4" w:tplc="08090019" w:tentative="1">
      <w:start w:val="1"/>
      <w:numFmt w:val="lowerLetter"/>
      <w:lvlText w:val="%5."/>
      <w:lvlJc w:val="left"/>
      <w:pPr>
        <w:tabs>
          <w:tab w:val="num" w:pos="6975"/>
        </w:tabs>
        <w:ind w:left="6975" w:hanging="360"/>
      </w:pPr>
    </w:lvl>
    <w:lvl w:ilvl="5" w:tplc="0809001B" w:tentative="1">
      <w:start w:val="1"/>
      <w:numFmt w:val="lowerRoman"/>
      <w:lvlText w:val="%6."/>
      <w:lvlJc w:val="right"/>
      <w:pPr>
        <w:tabs>
          <w:tab w:val="num" w:pos="7695"/>
        </w:tabs>
        <w:ind w:left="7695" w:hanging="180"/>
      </w:pPr>
    </w:lvl>
    <w:lvl w:ilvl="6" w:tplc="0809000F" w:tentative="1">
      <w:start w:val="1"/>
      <w:numFmt w:val="decimal"/>
      <w:lvlText w:val="%7."/>
      <w:lvlJc w:val="left"/>
      <w:pPr>
        <w:tabs>
          <w:tab w:val="num" w:pos="8415"/>
        </w:tabs>
        <w:ind w:left="8415" w:hanging="360"/>
      </w:pPr>
    </w:lvl>
    <w:lvl w:ilvl="7" w:tplc="08090019" w:tentative="1">
      <w:start w:val="1"/>
      <w:numFmt w:val="lowerLetter"/>
      <w:lvlText w:val="%8."/>
      <w:lvlJc w:val="left"/>
      <w:pPr>
        <w:tabs>
          <w:tab w:val="num" w:pos="9135"/>
        </w:tabs>
        <w:ind w:left="9135" w:hanging="360"/>
      </w:pPr>
    </w:lvl>
    <w:lvl w:ilvl="8" w:tplc="0809001B" w:tentative="1">
      <w:start w:val="1"/>
      <w:numFmt w:val="lowerRoman"/>
      <w:lvlText w:val="%9."/>
      <w:lvlJc w:val="right"/>
      <w:pPr>
        <w:tabs>
          <w:tab w:val="num" w:pos="9855"/>
        </w:tabs>
        <w:ind w:left="9855" w:hanging="180"/>
      </w:pPr>
    </w:lvl>
  </w:abstractNum>
  <w:abstractNum w:abstractNumId="29" w15:restartNumberingAfterBreak="0">
    <w:nsid w:val="30846FC0"/>
    <w:multiLevelType w:val="hybridMultilevel"/>
    <w:tmpl w:val="EC8EB09E"/>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405338"/>
    <w:multiLevelType w:val="hybridMultilevel"/>
    <w:tmpl w:val="D7B84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DC7B1D"/>
    <w:multiLevelType w:val="hybridMultilevel"/>
    <w:tmpl w:val="95E6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6A3548"/>
    <w:multiLevelType w:val="hybridMultilevel"/>
    <w:tmpl w:val="777C6C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674480B"/>
    <w:multiLevelType w:val="hybridMultilevel"/>
    <w:tmpl w:val="BB80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B91C51"/>
    <w:multiLevelType w:val="hybridMultilevel"/>
    <w:tmpl w:val="E760E6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54C94C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455C0A"/>
    <w:multiLevelType w:val="hybridMultilevel"/>
    <w:tmpl w:val="753AB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96F2052"/>
    <w:multiLevelType w:val="hybridMultilevel"/>
    <w:tmpl w:val="E21614EA"/>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1D0473"/>
    <w:multiLevelType w:val="hybridMultilevel"/>
    <w:tmpl w:val="ED5466AA"/>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8356D6"/>
    <w:multiLevelType w:val="multilevel"/>
    <w:tmpl w:val="4E269B74"/>
    <w:lvl w:ilvl="0">
      <w:start w:val="1"/>
      <w:numFmt w:val="decimal"/>
      <w:lvlText w:val="%1"/>
      <w:lvlJc w:val="left"/>
      <w:pPr>
        <w:tabs>
          <w:tab w:val="num" w:pos="360"/>
        </w:tabs>
        <w:ind w:left="360" w:hanging="360"/>
      </w:pPr>
      <w:rPr>
        <w:rFonts w:hint="default"/>
        <w:i w:val="0"/>
        <w:sz w:val="20"/>
      </w:rPr>
    </w:lvl>
    <w:lvl w:ilvl="1">
      <w:start w:val="1"/>
      <w:numFmt w:val="decimal"/>
      <w:lvlText w:val="%1.%2"/>
      <w:lvlJc w:val="left"/>
      <w:pPr>
        <w:tabs>
          <w:tab w:val="num" w:pos="720"/>
        </w:tabs>
        <w:ind w:left="720" w:hanging="360"/>
      </w:pPr>
      <w:rPr>
        <w:rFonts w:hint="default"/>
        <w:i w:val="0"/>
        <w:sz w:val="20"/>
      </w:rPr>
    </w:lvl>
    <w:lvl w:ilvl="2">
      <w:start w:val="1"/>
      <w:numFmt w:val="decimal"/>
      <w:lvlText w:val="%1.%2.%3"/>
      <w:lvlJc w:val="left"/>
      <w:pPr>
        <w:tabs>
          <w:tab w:val="num" w:pos="1440"/>
        </w:tabs>
        <w:ind w:left="1440" w:hanging="720"/>
      </w:pPr>
      <w:rPr>
        <w:rFonts w:hint="default"/>
        <w:i w:val="0"/>
        <w:sz w:val="20"/>
      </w:rPr>
    </w:lvl>
    <w:lvl w:ilvl="3">
      <w:start w:val="1"/>
      <w:numFmt w:val="decimal"/>
      <w:lvlText w:val="%1.%2.%3.%4"/>
      <w:lvlJc w:val="left"/>
      <w:pPr>
        <w:tabs>
          <w:tab w:val="num" w:pos="1800"/>
        </w:tabs>
        <w:ind w:left="1800" w:hanging="720"/>
      </w:pPr>
      <w:rPr>
        <w:rFonts w:hint="default"/>
        <w:i w:val="0"/>
        <w:sz w:val="20"/>
      </w:rPr>
    </w:lvl>
    <w:lvl w:ilvl="4">
      <w:start w:val="1"/>
      <w:numFmt w:val="decimal"/>
      <w:lvlText w:val="%1.%2.%3.%4.%5"/>
      <w:lvlJc w:val="left"/>
      <w:pPr>
        <w:tabs>
          <w:tab w:val="num" w:pos="2160"/>
        </w:tabs>
        <w:ind w:left="2160" w:hanging="720"/>
      </w:pPr>
      <w:rPr>
        <w:rFonts w:hint="default"/>
        <w:i w:val="0"/>
        <w:sz w:val="20"/>
      </w:rPr>
    </w:lvl>
    <w:lvl w:ilvl="5">
      <w:start w:val="1"/>
      <w:numFmt w:val="decimal"/>
      <w:lvlText w:val="%1.%2.%3.%4.%5.%6"/>
      <w:lvlJc w:val="left"/>
      <w:pPr>
        <w:tabs>
          <w:tab w:val="num" w:pos="2880"/>
        </w:tabs>
        <w:ind w:left="2880" w:hanging="1080"/>
      </w:pPr>
      <w:rPr>
        <w:rFonts w:hint="default"/>
        <w:i w:val="0"/>
        <w:sz w:val="20"/>
      </w:rPr>
    </w:lvl>
    <w:lvl w:ilvl="6">
      <w:start w:val="1"/>
      <w:numFmt w:val="decimal"/>
      <w:lvlText w:val="%1.%2.%3.%4.%5.%6.%7"/>
      <w:lvlJc w:val="left"/>
      <w:pPr>
        <w:tabs>
          <w:tab w:val="num" w:pos="3240"/>
        </w:tabs>
        <w:ind w:left="3240" w:hanging="1080"/>
      </w:pPr>
      <w:rPr>
        <w:rFonts w:hint="default"/>
        <w:i w:val="0"/>
        <w:sz w:val="20"/>
      </w:rPr>
    </w:lvl>
    <w:lvl w:ilvl="7">
      <w:start w:val="1"/>
      <w:numFmt w:val="decimal"/>
      <w:lvlText w:val="%1.%2.%3.%4.%5.%6.%7.%8"/>
      <w:lvlJc w:val="left"/>
      <w:pPr>
        <w:tabs>
          <w:tab w:val="num" w:pos="3960"/>
        </w:tabs>
        <w:ind w:left="3960" w:hanging="1440"/>
      </w:pPr>
      <w:rPr>
        <w:rFonts w:hint="default"/>
        <w:i w:val="0"/>
        <w:sz w:val="20"/>
      </w:rPr>
    </w:lvl>
    <w:lvl w:ilvl="8">
      <w:start w:val="1"/>
      <w:numFmt w:val="decimal"/>
      <w:lvlText w:val="%1.%2.%3.%4.%5.%6.%7.%8.%9"/>
      <w:lvlJc w:val="left"/>
      <w:pPr>
        <w:tabs>
          <w:tab w:val="num" w:pos="4320"/>
        </w:tabs>
        <w:ind w:left="4320" w:hanging="1440"/>
      </w:pPr>
      <w:rPr>
        <w:rFonts w:hint="default"/>
        <w:i w:val="0"/>
        <w:sz w:val="20"/>
      </w:rPr>
    </w:lvl>
  </w:abstractNum>
  <w:abstractNum w:abstractNumId="39" w15:restartNumberingAfterBreak="0">
    <w:nsid w:val="3E2F5F10"/>
    <w:multiLevelType w:val="multilevel"/>
    <w:tmpl w:val="8DCC3EAE"/>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0"/>
        <w:szCs w:val="20"/>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54420F"/>
    <w:multiLevelType w:val="hybridMultilevel"/>
    <w:tmpl w:val="E31A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302A3A"/>
    <w:multiLevelType w:val="hybridMultilevel"/>
    <w:tmpl w:val="797C2C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DB2BE2"/>
    <w:multiLevelType w:val="multilevel"/>
    <w:tmpl w:val="7B6E95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4A3E28"/>
    <w:multiLevelType w:val="hybridMultilevel"/>
    <w:tmpl w:val="5D3881F4"/>
    <w:lvl w:ilvl="0" w:tplc="4B6498EE">
      <w:start w:val="1"/>
      <w:numFmt w:val="decimal"/>
      <w:lvlText w:val="(%1)"/>
      <w:lvlJc w:val="left"/>
      <w:pPr>
        <w:tabs>
          <w:tab w:val="num" w:pos="720"/>
        </w:tabs>
        <w:ind w:left="720" w:hanging="720"/>
      </w:pPr>
      <w:rPr>
        <w:rFonts w:hint="default"/>
      </w:rPr>
    </w:lvl>
    <w:lvl w:ilvl="1" w:tplc="CA440722">
      <w:start w:val="1"/>
      <w:numFmt w:val="upperLetter"/>
      <w:lvlText w:val="(%2)"/>
      <w:lvlJc w:val="left"/>
      <w:pPr>
        <w:tabs>
          <w:tab w:val="num" w:pos="1155"/>
        </w:tabs>
        <w:ind w:left="1155" w:hanging="435"/>
      </w:pPr>
      <w:rPr>
        <w:rFonts w:hint="default"/>
      </w:rPr>
    </w:lvl>
    <w:lvl w:ilvl="2" w:tplc="4B6498EE">
      <w:start w:val="1"/>
      <w:numFmt w:val="decimal"/>
      <w:lvlText w:val="(%3)"/>
      <w:lvlJc w:val="left"/>
      <w:pPr>
        <w:tabs>
          <w:tab w:val="num" w:pos="2340"/>
        </w:tabs>
        <w:ind w:left="2340" w:hanging="720"/>
      </w:pPr>
      <w:rPr>
        <w:rFonts w:hint="default"/>
      </w:rPr>
    </w:lvl>
    <w:lvl w:ilvl="3" w:tplc="E3EA1AE4">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E9ACF072">
      <w:start w:val="8"/>
      <w:numFmt w:val="decimal"/>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00350AB"/>
    <w:multiLevelType w:val="hybridMultilevel"/>
    <w:tmpl w:val="B1963C4C"/>
    <w:lvl w:ilvl="0" w:tplc="E3EA1AE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35141F"/>
    <w:multiLevelType w:val="hybridMultilevel"/>
    <w:tmpl w:val="D7C672E6"/>
    <w:lvl w:ilvl="0" w:tplc="E3EA1AE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2C0690D"/>
    <w:multiLevelType w:val="hybridMultilevel"/>
    <w:tmpl w:val="345E659E"/>
    <w:lvl w:ilvl="0" w:tplc="152ED21C">
      <w:start w:val="7"/>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E4315E"/>
    <w:multiLevelType w:val="multilevel"/>
    <w:tmpl w:val="47B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232C8A"/>
    <w:multiLevelType w:val="hybridMultilevel"/>
    <w:tmpl w:val="C7DE1006"/>
    <w:lvl w:ilvl="0" w:tplc="3F4CA78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9" w15:restartNumberingAfterBreak="0">
    <w:nsid w:val="57CA16D1"/>
    <w:multiLevelType w:val="hybridMultilevel"/>
    <w:tmpl w:val="4190BA74"/>
    <w:lvl w:ilvl="0" w:tplc="3D124522">
      <w:start w:val="1"/>
      <w:numFmt w:val="lowerRoman"/>
      <w:lvlText w:val="(%1)"/>
      <w:lvlJc w:val="left"/>
      <w:pPr>
        <w:ind w:left="1080" w:hanging="360"/>
      </w:pPr>
      <w:rPr>
        <w:rFonts w:hint="default"/>
      </w:rPr>
    </w:lvl>
    <w:lvl w:ilvl="1" w:tplc="86864054">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7CA25FA"/>
    <w:multiLevelType w:val="hybridMultilevel"/>
    <w:tmpl w:val="0F14F132"/>
    <w:lvl w:ilvl="0" w:tplc="E3EA1AE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A8F6AE1"/>
    <w:multiLevelType w:val="hybridMultilevel"/>
    <w:tmpl w:val="F98AD8E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2" w15:restartNumberingAfterBreak="0">
    <w:nsid w:val="5D2D56A0"/>
    <w:multiLevelType w:val="hybridMultilevel"/>
    <w:tmpl w:val="18F4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7D2165"/>
    <w:multiLevelType w:val="hybridMultilevel"/>
    <w:tmpl w:val="AD9A91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F713EE7"/>
    <w:multiLevelType w:val="hybridMultilevel"/>
    <w:tmpl w:val="DEB2D13A"/>
    <w:lvl w:ilvl="0" w:tplc="57A48ECE">
      <w:start w:val="1"/>
      <w:numFmt w:val="lowerLetter"/>
      <w:lvlText w:val="(%1)"/>
      <w:lvlJc w:val="left"/>
      <w:pPr>
        <w:ind w:left="72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0044993"/>
    <w:multiLevelType w:val="hybridMultilevel"/>
    <w:tmpl w:val="93F47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57" w15:restartNumberingAfterBreak="0">
    <w:nsid w:val="62DA1C30"/>
    <w:multiLevelType w:val="multilevel"/>
    <w:tmpl w:val="4A84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F05E0A"/>
    <w:multiLevelType w:val="hybridMultilevel"/>
    <w:tmpl w:val="7BE4707E"/>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DB025F"/>
    <w:multiLevelType w:val="hybridMultilevel"/>
    <w:tmpl w:val="DD220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F10721"/>
    <w:multiLevelType w:val="hybridMultilevel"/>
    <w:tmpl w:val="9356CB6E"/>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67DA5E55"/>
    <w:multiLevelType w:val="hybridMultilevel"/>
    <w:tmpl w:val="729E7DB4"/>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9543C3"/>
    <w:multiLevelType w:val="hybridMultilevel"/>
    <w:tmpl w:val="AA2E4AFA"/>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3" w15:restartNumberingAfterBreak="0">
    <w:nsid w:val="6C084BA7"/>
    <w:multiLevelType w:val="hybridMultilevel"/>
    <w:tmpl w:val="1F08F64C"/>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E4C3C14"/>
    <w:multiLevelType w:val="hybridMultilevel"/>
    <w:tmpl w:val="FCCE035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5" w15:restartNumberingAfterBreak="0">
    <w:nsid w:val="71B576AA"/>
    <w:multiLevelType w:val="hybridMultilevel"/>
    <w:tmpl w:val="2D626B84"/>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5994895"/>
    <w:multiLevelType w:val="hybridMultilevel"/>
    <w:tmpl w:val="6C2E8B2E"/>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70438C2"/>
    <w:multiLevelType w:val="hybridMultilevel"/>
    <w:tmpl w:val="418AA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0043D6"/>
    <w:multiLevelType w:val="multilevel"/>
    <w:tmpl w:val="174E8B8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B46B83"/>
    <w:multiLevelType w:val="hybridMultilevel"/>
    <w:tmpl w:val="03A888C8"/>
    <w:lvl w:ilvl="0" w:tplc="E3EA1AE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198937">
    <w:abstractNumId w:val="7"/>
  </w:num>
  <w:num w:numId="2" w16cid:durableId="795608322">
    <w:abstractNumId w:val="2"/>
  </w:num>
  <w:num w:numId="3" w16cid:durableId="1835562751">
    <w:abstractNumId w:val="43"/>
  </w:num>
  <w:num w:numId="4" w16cid:durableId="2036735041">
    <w:abstractNumId w:val="11"/>
  </w:num>
  <w:num w:numId="5" w16cid:durableId="1651860825">
    <w:abstractNumId w:val="14"/>
  </w:num>
  <w:num w:numId="6" w16cid:durableId="894238876">
    <w:abstractNumId w:val="56"/>
  </w:num>
  <w:num w:numId="7" w16cid:durableId="267663249">
    <w:abstractNumId w:val="33"/>
  </w:num>
  <w:num w:numId="8" w16cid:durableId="1886944796">
    <w:abstractNumId w:val="35"/>
  </w:num>
  <w:num w:numId="9" w16cid:durableId="461652227">
    <w:abstractNumId w:val="67"/>
  </w:num>
  <w:num w:numId="10" w16cid:durableId="1213809047">
    <w:abstractNumId w:val="40"/>
  </w:num>
  <w:num w:numId="11" w16cid:durableId="1103842910">
    <w:abstractNumId w:val="23"/>
  </w:num>
  <w:num w:numId="12" w16cid:durableId="773745469">
    <w:abstractNumId w:val="59"/>
  </w:num>
  <w:num w:numId="13" w16cid:durableId="1748383838">
    <w:abstractNumId w:val="52"/>
  </w:num>
  <w:num w:numId="14" w16cid:durableId="1094938762">
    <w:abstractNumId w:val="29"/>
  </w:num>
  <w:num w:numId="15" w16cid:durableId="463473286">
    <w:abstractNumId w:val="37"/>
  </w:num>
  <w:num w:numId="16" w16cid:durableId="1531383557">
    <w:abstractNumId w:val="20"/>
  </w:num>
  <w:num w:numId="17" w16cid:durableId="1067607192">
    <w:abstractNumId w:val="26"/>
  </w:num>
  <w:num w:numId="18" w16cid:durableId="33506388">
    <w:abstractNumId w:val="68"/>
  </w:num>
  <w:num w:numId="19" w16cid:durableId="643629828">
    <w:abstractNumId w:val="18"/>
  </w:num>
  <w:num w:numId="20" w16cid:durableId="1559854373">
    <w:abstractNumId w:val="58"/>
  </w:num>
  <w:num w:numId="21" w16cid:durableId="1570193877">
    <w:abstractNumId w:val="66"/>
  </w:num>
  <w:num w:numId="22" w16cid:durableId="893394435">
    <w:abstractNumId w:val="55"/>
  </w:num>
  <w:num w:numId="23" w16cid:durableId="1927612218">
    <w:abstractNumId w:val="36"/>
  </w:num>
  <w:num w:numId="24" w16cid:durableId="1540512924">
    <w:abstractNumId w:val="24"/>
  </w:num>
  <w:num w:numId="25" w16cid:durableId="551843390">
    <w:abstractNumId w:val="3"/>
  </w:num>
  <w:num w:numId="26" w16cid:durableId="1723284148">
    <w:abstractNumId w:val="44"/>
  </w:num>
  <w:num w:numId="27" w16cid:durableId="1281717957">
    <w:abstractNumId w:val="50"/>
  </w:num>
  <w:num w:numId="28" w16cid:durableId="740718968">
    <w:abstractNumId w:val="16"/>
  </w:num>
  <w:num w:numId="29" w16cid:durableId="1744640320">
    <w:abstractNumId w:val="45"/>
  </w:num>
  <w:num w:numId="30" w16cid:durableId="1257325417">
    <w:abstractNumId w:val="22"/>
  </w:num>
  <w:num w:numId="31" w16cid:durableId="1383679054">
    <w:abstractNumId w:val="69"/>
  </w:num>
  <w:num w:numId="32" w16cid:durableId="973175807">
    <w:abstractNumId w:val="15"/>
  </w:num>
  <w:num w:numId="33" w16cid:durableId="294869559">
    <w:abstractNumId w:val="25"/>
  </w:num>
  <w:num w:numId="34" w16cid:durableId="1206915434">
    <w:abstractNumId w:val="51"/>
  </w:num>
  <w:num w:numId="35" w16cid:durableId="1855533647">
    <w:abstractNumId w:val="41"/>
  </w:num>
  <w:num w:numId="36" w16cid:durableId="1706173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7306038">
    <w:abstractNumId w:val="27"/>
  </w:num>
  <w:num w:numId="38" w16cid:durableId="1049064811">
    <w:abstractNumId w:val="12"/>
  </w:num>
  <w:num w:numId="39" w16cid:durableId="2064481308">
    <w:abstractNumId w:val="63"/>
  </w:num>
  <w:num w:numId="40" w16cid:durableId="1345551327">
    <w:abstractNumId w:val="65"/>
  </w:num>
  <w:num w:numId="41" w16cid:durableId="1464039644">
    <w:abstractNumId w:val="21"/>
  </w:num>
  <w:num w:numId="42" w16cid:durableId="380132604">
    <w:abstractNumId w:val="61"/>
  </w:num>
  <w:num w:numId="43" w16cid:durableId="755445398">
    <w:abstractNumId w:val="54"/>
  </w:num>
  <w:num w:numId="44" w16cid:durableId="64495200">
    <w:abstractNumId w:val="13"/>
  </w:num>
  <w:num w:numId="45" w16cid:durableId="573705284">
    <w:abstractNumId w:val="32"/>
  </w:num>
  <w:num w:numId="46" w16cid:durableId="1147279562">
    <w:abstractNumId w:val="4"/>
  </w:num>
  <w:num w:numId="47" w16cid:durableId="1285770350">
    <w:abstractNumId w:val="19"/>
  </w:num>
  <w:num w:numId="48" w16cid:durableId="1992175258">
    <w:abstractNumId w:val="64"/>
  </w:num>
  <w:num w:numId="49" w16cid:durableId="498732420">
    <w:abstractNumId w:val="31"/>
  </w:num>
  <w:num w:numId="50" w16cid:durableId="1036849069">
    <w:abstractNumId w:val="57"/>
  </w:num>
  <w:num w:numId="51" w16cid:durableId="1850828798">
    <w:abstractNumId w:val="47"/>
  </w:num>
  <w:num w:numId="52" w16cid:durableId="1231116943">
    <w:abstractNumId w:val="42"/>
  </w:num>
  <w:num w:numId="53" w16cid:durableId="130634636">
    <w:abstractNumId w:val="39"/>
  </w:num>
  <w:num w:numId="54" w16cid:durableId="970750624">
    <w:abstractNumId w:val="62"/>
  </w:num>
  <w:num w:numId="55" w16cid:durableId="609631780">
    <w:abstractNumId w:val="6"/>
  </w:num>
  <w:num w:numId="56" w16cid:durableId="724794841">
    <w:abstractNumId w:val="10"/>
  </w:num>
  <w:num w:numId="57" w16cid:durableId="30034241">
    <w:abstractNumId w:val="39"/>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1853448373">
    <w:abstractNumId w:val="34"/>
  </w:num>
  <w:num w:numId="59" w16cid:durableId="285938203">
    <w:abstractNumId w:val="49"/>
  </w:num>
  <w:num w:numId="60" w16cid:durableId="1639341737">
    <w:abstractNumId w:val="5"/>
  </w:num>
  <w:num w:numId="61" w16cid:durableId="1525096750">
    <w:abstractNumId w:val="30"/>
  </w:num>
  <w:num w:numId="62" w16cid:durableId="606735963">
    <w:abstractNumId w:val="53"/>
  </w:num>
  <w:num w:numId="63" w16cid:durableId="1190416450">
    <w:abstractNumId w:val="38"/>
  </w:num>
  <w:num w:numId="64" w16cid:durableId="1520705110">
    <w:abstractNumId w:val="17"/>
  </w:num>
  <w:num w:numId="65" w16cid:durableId="706106335">
    <w:abstractNumId w:val="1"/>
  </w:num>
  <w:num w:numId="66" w16cid:durableId="1210141766">
    <w:abstractNumId w:val="60"/>
  </w:num>
  <w:num w:numId="67" w16cid:durableId="506100178">
    <w:abstractNumId w:val="0"/>
  </w:num>
  <w:num w:numId="68" w16cid:durableId="2025549009">
    <w:abstractNumId w:val="28"/>
  </w:num>
  <w:num w:numId="69" w16cid:durableId="944967927">
    <w:abstractNumId w:val="9"/>
  </w:num>
  <w:num w:numId="70" w16cid:durableId="1022976211">
    <w:abstractNumId w:val="48"/>
  </w:num>
  <w:num w:numId="71" w16cid:durableId="382946448">
    <w:abstractNumId w:val="8"/>
  </w:num>
  <w:num w:numId="72" w16cid:durableId="159124100">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87"/>
    <w:rsid w:val="00010720"/>
    <w:rsid w:val="00013516"/>
    <w:rsid w:val="00013A49"/>
    <w:rsid w:val="00016D33"/>
    <w:rsid w:val="000221FE"/>
    <w:rsid w:val="00030DF8"/>
    <w:rsid w:val="00031182"/>
    <w:rsid w:val="0003295F"/>
    <w:rsid w:val="00033B4B"/>
    <w:rsid w:val="00037C84"/>
    <w:rsid w:val="00040416"/>
    <w:rsid w:val="00041059"/>
    <w:rsid w:val="00041140"/>
    <w:rsid w:val="00041182"/>
    <w:rsid w:val="000416D9"/>
    <w:rsid w:val="0004268F"/>
    <w:rsid w:val="00051768"/>
    <w:rsid w:val="000556A5"/>
    <w:rsid w:val="00056BA5"/>
    <w:rsid w:val="000618EF"/>
    <w:rsid w:val="000620D3"/>
    <w:rsid w:val="00065D5F"/>
    <w:rsid w:val="00070C71"/>
    <w:rsid w:val="00071EA2"/>
    <w:rsid w:val="000773CA"/>
    <w:rsid w:val="0008055D"/>
    <w:rsid w:val="000834C5"/>
    <w:rsid w:val="00084EBB"/>
    <w:rsid w:val="000870C6"/>
    <w:rsid w:val="00094C60"/>
    <w:rsid w:val="000A401B"/>
    <w:rsid w:val="000A5C1B"/>
    <w:rsid w:val="000B09E6"/>
    <w:rsid w:val="000B3722"/>
    <w:rsid w:val="000C0E31"/>
    <w:rsid w:val="000C2923"/>
    <w:rsid w:val="000C2ECC"/>
    <w:rsid w:val="000C5025"/>
    <w:rsid w:val="000D4054"/>
    <w:rsid w:val="000E4EB4"/>
    <w:rsid w:val="00100681"/>
    <w:rsid w:val="0010128C"/>
    <w:rsid w:val="00101B0F"/>
    <w:rsid w:val="00102089"/>
    <w:rsid w:val="001120E1"/>
    <w:rsid w:val="001126DA"/>
    <w:rsid w:val="00116AE7"/>
    <w:rsid w:val="001253A1"/>
    <w:rsid w:val="0012775A"/>
    <w:rsid w:val="001330A3"/>
    <w:rsid w:val="001347EA"/>
    <w:rsid w:val="0014063A"/>
    <w:rsid w:val="0014115B"/>
    <w:rsid w:val="00142A77"/>
    <w:rsid w:val="00144BAD"/>
    <w:rsid w:val="001470FD"/>
    <w:rsid w:val="00151B3E"/>
    <w:rsid w:val="0015488F"/>
    <w:rsid w:val="001676B8"/>
    <w:rsid w:val="00170470"/>
    <w:rsid w:val="0019235A"/>
    <w:rsid w:val="00192530"/>
    <w:rsid w:val="00193935"/>
    <w:rsid w:val="001946B3"/>
    <w:rsid w:val="0019546B"/>
    <w:rsid w:val="0019716E"/>
    <w:rsid w:val="001A2439"/>
    <w:rsid w:val="001B0081"/>
    <w:rsid w:val="001B07E0"/>
    <w:rsid w:val="001B35EC"/>
    <w:rsid w:val="001B4B87"/>
    <w:rsid w:val="001C3C6E"/>
    <w:rsid w:val="001D02CA"/>
    <w:rsid w:val="001D49BF"/>
    <w:rsid w:val="001D51B7"/>
    <w:rsid w:val="001D7118"/>
    <w:rsid w:val="001D7874"/>
    <w:rsid w:val="001D792E"/>
    <w:rsid w:val="001E030D"/>
    <w:rsid w:val="001E0941"/>
    <w:rsid w:val="001E36D5"/>
    <w:rsid w:val="001E4967"/>
    <w:rsid w:val="001E644E"/>
    <w:rsid w:val="001E6E2E"/>
    <w:rsid w:val="001F0E7A"/>
    <w:rsid w:val="001F2657"/>
    <w:rsid w:val="00202E46"/>
    <w:rsid w:val="002041ED"/>
    <w:rsid w:val="002070BE"/>
    <w:rsid w:val="002115EB"/>
    <w:rsid w:val="00213EE0"/>
    <w:rsid w:val="00216B7B"/>
    <w:rsid w:val="00220FE6"/>
    <w:rsid w:val="00222469"/>
    <w:rsid w:val="00222A76"/>
    <w:rsid w:val="002241C5"/>
    <w:rsid w:val="00226B21"/>
    <w:rsid w:val="00227809"/>
    <w:rsid w:val="00241934"/>
    <w:rsid w:val="0025105E"/>
    <w:rsid w:val="002541EE"/>
    <w:rsid w:val="00261217"/>
    <w:rsid w:val="00262BC7"/>
    <w:rsid w:val="0026659C"/>
    <w:rsid w:val="002707D3"/>
    <w:rsid w:val="002750D8"/>
    <w:rsid w:val="0027541B"/>
    <w:rsid w:val="00287AD2"/>
    <w:rsid w:val="002A266A"/>
    <w:rsid w:val="002A2787"/>
    <w:rsid w:val="002A5B26"/>
    <w:rsid w:val="002B36E6"/>
    <w:rsid w:val="002C0D3D"/>
    <w:rsid w:val="002C2D20"/>
    <w:rsid w:val="002C5762"/>
    <w:rsid w:val="002C58C5"/>
    <w:rsid w:val="002C6F63"/>
    <w:rsid w:val="002D0A48"/>
    <w:rsid w:val="002D2CE1"/>
    <w:rsid w:val="002D727E"/>
    <w:rsid w:val="002E4477"/>
    <w:rsid w:val="002E61B9"/>
    <w:rsid w:val="002E6284"/>
    <w:rsid w:val="002F03E2"/>
    <w:rsid w:val="002F6C67"/>
    <w:rsid w:val="00303E67"/>
    <w:rsid w:val="00304D2E"/>
    <w:rsid w:val="0030517E"/>
    <w:rsid w:val="00310BAA"/>
    <w:rsid w:val="003221A1"/>
    <w:rsid w:val="00327185"/>
    <w:rsid w:val="00337203"/>
    <w:rsid w:val="00344265"/>
    <w:rsid w:val="0034593E"/>
    <w:rsid w:val="003470D3"/>
    <w:rsid w:val="00347764"/>
    <w:rsid w:val="00351A2B"/>
    <w:rsid w:val="003526EC"/>
    <w:rsid w:val="003632CC"/>
    <w:rsid w:val="00363DDD"/>
    <w:rsid w:val="003641B9"/>
    <w:rsid w:val="00367235"/>
    <w:rsid w:val="00374E6F"/>
    <w:rsid w:val="003754B1"/>
    <w:rsid w:val="00380D5A"/>
    <w:rsid w:val="00385CA0"/>
    <w:rsid w:val="00387D8D"/>
    <w:rsid w:val="0039249D"/>
    <w:rsid w:val="00394352"/>
    <w:rsid w:val="00395958"/>
    <w:rsid w:val="003A225B"/>
    <w:rsid w:val="003A6C96"/>
    <w:rsid w:val="003B1DB2"/>
    <w:rsid w:val="003B3C91"/>
    <w:rsid w:val="003B3E8B"/>
    <w:rsid w:val="003B7BE0"/>
    <w:rsid w:val="003C2A1D"/>
    <w:rsid w:val="003D0884"/>
    <w:rsid w:val="003D275C"/>
    <w:rsid w:val="003E0947"/>
    <w:rsid w:val="003E0EDB"/>
    <w:rsid w:val="003E7CF5"/>
    <w:rsid w:val="003F02F9"/>
    <w:rsid w:val="003F5F41"/>
    <w:rsid w:val="003F7585"/>
    <w:rsid w:val="00401116"/>
    <w:rsid w:val="004012E6"/>
    <w:rsid w:val="00412758"/>
    <w:rsid w:val="004141F3"/>
    <w:rsid w:val="00414F84"/>
    <w:rsid w:val="00417E83"/>
    <w:rsid w:val="00422708"/>
    <w:rsid w:val="00424D5F"/>
    <w:rsid w:val="004564BD"/>
    <w:rsid w:val="0046380B"/>
    <w:rsid w:val="00464C34"/>
    <w:rsid w:val="004656D4"/>
    <w:rsid w:val="00466122"/>
    <w:rsid w:val="00466F54"/>
    <w:rsid w:val="004678D4"/>
    <w:rsid w:val="00472E66"/>
    <w:rsid w:val="004739EF"/>
    <w:rsid w:val="00475E3F"/>
    <w:rsid w:val="00476DAA"/>
    <w:rsid w:val="00480012"/>
    <w:rsid w:val="004800AE"/>
    <w:rsid w:val="00480491"/>
    <w:rsid w:val="00486A94"/>
    <w:rsid w:val="00487B5F"/>
    <w:rsid w:val="004944C4"/>
    <w:rsid w:val="00497A95"/>
    <w:rsid w:val="004A07D7"/>
    <w:rsid w:val="004A176E"/>
    <w:rsid w:val="004A4CB8"/>
    <w:rsid w:val="004B48EC"/>
    <w:rsid w:val="004B4F78"/>
    <w:rsid w:val="004B56E6"/>
    <w:rsid w:val="004C5EDC"/>
    <w:rsid w:val="004C7733"/>
    <w:rsid w:val="004D0ECE"/>
    <w:rsid w:val="004D14B9"/>
    <w:rsid w:val="004D42C1"/>
    <w:rsid w:val="004E6118"/>
    <w:rsid w:val="004F26E5"/>
    <w:rsid w:val="004F4DE5"/>
    <w:rsid w:val="004F53F0"/>
    <w:rsid w:val="00506EE7"/>
    <w:rsid w:val="005173E8"/>
    <w:rsid w:val="0052172B"/>
    <w:rsid w:val="00523B50"/>
    <w:rsid w:val="00524425"/>
    <w:rsid w:val="00527771"/>
    <w:rsid w:val="00530156"/>
    <w:rsid w:val="00530894"/>
    <w:rsid w:val="00530FDF"/>
    <w:rsid w:val="0053139A"/>
    <w:rsid w:val="00541AF8"/>
    <w:rsid w:val="00544521"/>
    <w:rsid w:val="00552BBA"/>
    <w:rsid w:val="00557631"/>
    <w:rsid w:val="00576341"/>
    <w:rsid w:val="00580FA7"/>
    <w:rsid w:val="00586569"/>
    <w:rsid w:val="005914AA"/>
    <w:rsid w:val="005A0F65"/>
    <w:rsid w:val="005B0410"/>
    <w:rsid w:val="005B2A3A"/>
    <w:rsid w:val="005B7EC0"/>
    <w:rsid w:val="005C07BE"/>
    <w:rsid w:val="005C437F"/>
    <w:rsid w:val="005D2587"/>
    <w:rsid w:val="005D2A3A"/>
    <w:rsid w:val="005D5E9A"/>
    <w:rsid w:val="005E361C"/>
    <w:rsid w:val="005F5F92"/>
    <w:rsid w:val="006007A2"/>
    <w:rsid w:val="0061003A"/>
    <w:rsid w:val="006102A9"/>
    <w:rsid w:val="006218AC"/>
    <w:rsid w:val="0062487F"/>
    <w:rsid w:val="006248A4"/>
    <w:rsid w:val="00631AD2"/>
    <w:rsid w:val="00631BAF"/>
    <w:rsid w:val="00635B14"/>
    <w:rsid w:val="00636E88"/>
    <w:rsid w:val="006408A9"/>
    <w:rsid w:val="00641284"/>
    <w:rsid w:val="006443D2"/>
    <w:rsid w:val="00661B5F"/>
    <w:rsid w:val="006636E3"/>
    <w:rsid w:val="00663AEE"/>
    <w:rsid w:val="0066501F"/>
    <w:rsid w:val="006659E6"/>
    <w:rsid w:val="00671936"/>
    <w:rsid w:val="00676728"/>
    <w:rsid w:val="006778B9"/>
    <w:rsid w:val="00680B8F"/>
    <w:rsid w:val="006849F6"/>
    <w:rsid w:val="00685BDA"/>
    <w:rsid w:val="00696561"/>
    <w:rsid w:val="006A65D9"/>
    <w:rsid w:val="006B2286"/>
    <w:rsid w:val="006B619F"/>
    <w:rsid w:val="006B665A"/>
    <w:rsid w:val="006C0907"/>
    <w:rsid w:val="006C1E69"/>
    <w:rsid w:val="006C2293"/>
    <w:rsid w:val="006C268A"/>
    <w:rsid w:val="006C34EA"/>
    <w:rsid w:val="006C7F02"/>
    <w:rsid w:val="006E0610"/>
    <w:rsid w:val="00701CD1"/>
    <w:rsid w:val="007035C9"/>
    <w:rsid w:val="0070430B"/>
    <w:rsid w:val="00704B8D"/>
    <w:rsid w:val="00704C12"/>
    <w:rsid w:val="00704CBE"/>
    <w:rsid w:val="00713F87"/>
    <w:rsid w:val="00720D68"/>
    <w:rsid w:val="007311D3"/>
    <w:rsid w:val="007343DF"/>
    <w:rsid w:val="007421CC"/>
    <w:rsid w:val="00756E96"/>
    <w:rsid w:val="00757732"/>
    <w:rsid w:val="007626B0"/>
    <w:rsid w:val="007656B2"/>
    <w:rsid w:val="00765E41"/>
    <w:rsid w:val="007706CC"/>
    <w:rsid w:val="00771E29"/>
    <w:rsid w:val="0077543A"/>
    <w:rsid w:val="00781BE5"/>
    <w:rsid w:val="0078260B"/>
    <w:rsid w:val="007831B9"/>
    <w:rsid w:val="0078402D"/>
    <w:rsid w:val="00793F1D"/>
    <w:rsid w:val="007A08E0"/>
    <w:rsid w:val="007A2874"/>
    <w:rsid w:val="007A5FF9"/>
    <w:rsid w:val="007B0EDE"/>
    <w:rsid w:val="007B18D5"/>
    <w:rsid w:val="007B3FCB"/>
    <w:rsid w:val="007C4580"/>
    <w:rsid w:val="007C698D"/>
    <w:rsid w:val="007C7D90"/>
    <w:rsid w:val="007D144A"/>
    <w:rsid w:val="007D2B37"/>
    <w:rsid w:val="007E50B5"/>
    <w:rsid w:val="007E6C04"/>
    <w:rsid w:val="007F0049"/>
    <w:rsid w:val="007F4573"/>
    <w:rsid w:val="007F5594"/>
    <w:rsid w:val="008004C3"/>
    <w:rsid w:val="00800D84"/>
    <w:rsid w:val="00802FF4"/>
    <w:rsid w:val="00803AD9"/>
    <w:rsid w:val="008052AE"/>
    <w:rsid w:val="00811E23"/>
    <w:rsid w:val="00812AA7"/>
    <w:rsid w:val="008143D2"/>
    <w:rsid w:val="008156A6"/>
    <w:rsid w:val="008159A0"/>
    <w:rsid w:val="00817426"/>
    <w:rsid w:val="0082051D"/>
    <w:rsid w:val="00854829"/>
    <w:rsid w:val="00855F75"/>
    <w:rsid w:val="008572BD"/>
    <w:rsid w:val="0086739E"/>
    <w:rsid w:val="00867C23"/>
    <w:rsid w:val="00870DED"/>
    <w:rsid w:val="00880FDD"/>
    <w:rsid w:val="008813FF"/>
    <w:rsid w:val="008831B1"/>
    <w:rsid w:val="00894AFE"/>
    <w:rsid w:val="008A0B21"/>
    <w:rsid w:val="008A496D"/>
    <w:rsid w:val="008B1CAD"/>
    <w:rsid w:val="008B51FD"/>
    <w:rsid w:val="008C537C"/>
    <w:rsid w:val="008D0E4B"/>
    <w:rsid w:val="008E05B2"/>
    <w:rsid w:val="008E287A"/>
    <w:rsid w:val="008E2E48"/>
    <w:rsid w:val="008E3911"/>
    <w:rsid w:val="008F24B5"/>
    <w:rsid w:val="008F6662"/>
    <w:rsid w:val="00901758"/>
    <w:rsid w:val="0090263E"/>
    <w:rsid w:val="00902CE2"/>
    <w:rsid w:val="009072FF"/>
    <w:rsid w:val="00910846"/>
    <w:rsid w:val="00911F0D"/>
    <w:rsid w:val="00916C31"/>
    <w:rsid w:val="00921ED5"/>
    <w:rsid w:val="00923594"/>
    <w:rsid w:val="00924ECA"/>
    <w:rsid w:val="009263EB"/>
    <w:rsid w:val="00932907"/>
    <w:rsid w:val="00932BFA"/>
    <w:rsid w:val="009338AF"/>
    <w:rsid w:val="009360B0"/>
    <w:rsid w:val="00936C78"/>
    <w:rsid w:val="0094059F"/>
    <w:rsid w:val="00940EAE"/>
    <w:rsid w:val="00941530"/>
    <w:rsid w:val="00944EC8"/>
    <w:rsid w:val="00947ABB"/>
    <w:rsid w:val="009538CA"/>
    <w:rsid w:val="00955C5D"/>
    <w:rsid w:val="0096044D"/>
    <w:rsid w:val="00960976"/>
    <w:rsid w:val="00961B47"/>
    <w:rsid w:val="00977DEF"/>
    <w:rsid w:val="00984617"/>
    <w:rsid w:val="00991725"/>
    <w:rsid w:val="00991AD1"/>
    <w:rsid w:val="00995268"/>
    <w:rsid w:val="009A0F2A"/>
    <w:rsid w:val="009A354A"/>
    <w:rsid w:val="009A36A7"/>
    <w:rsid w:val="009A47A4"/>
    <w:rsid w:val="009A5BE7"/>
    <w:rsid w:val="009A6D9D"/>
    <w:rsid w:val="009B0A18"/>
    <w:rsid w:val="009C0F86"/>
    <w:rsid w:val="009C2C9D"/>
    <w:rsid w:val="009C2D3F"/>
    <w:rsid w:val="009C38A2"/>
    <w:rsid w:val="009C3B53"/>
    <w:rsid w:val="009C6199"/>
    <w:rsid w:val="009D5FE1"/>
    <w:rsid w:val="009F0C48"/>
    <w:rsid w:val="009F4E21"/>
    <w:rsid w:val="009F7B63"/>
    <w:rsid w:val="00A072DE"/>
    <w:rsid w:val="00A11C1E"/>
    <w:rsid w:val="00A17308"/>
    <w:rsid w:val="00A212B3"/>
    <w:rsid w:val="00A32CC0"/>
    <w:rsid w:val="00A35908"/>
    <w:rsid w:val="00A37D70"/>
    <w:rsid w:val="00A41F05"/>
    <w:rsid w:val="00A51285"/>
    <w:rsid w:val="00A524BF"/>
    <w:rsid w:val="00A61656"/>
    <w:rsid w:val="00A6669F"/>
    <w:rsid w:val="00A753A5"/>
    <w:rsid w:val="00A7763E"/>
    <w:rsid w:val="00A77A38"/>
    <w:rsid w:val="00A80A9F"/>
    <w:rsid w:val="00A81AD4"/>
    <w:rsid w:val="00A826D4"/>
    <w:rsid w:val="00A82ED3"/>
    <w:rsid w:val="00A84919"/>
    <w:rsid w:val="00A87BA4"/>
    <w:rsid w:val="00A960C7"/>
    <w:rsid w:val="00A96C2B"/>
    <w:rsid w:val="00AA142D"/>
    <w:rsid w:val="00AA5CD0"/>
    <w:rsid w:val="00AB280A"/>
    <w:rsid w:val="00AB2E54"/>
    <w:rsid w:val="00AB31EE"/>
    <w:rsid w:val="00AB46EF"/>
    <w:rsid w:val="00AB5EB4"/>
    <w:rsid w:val="00AB667B"/>
    <w:rsid w:val="00AB6725"/>
    <w:rsid w:val="00AB67F0"/>
    <w:rsid w:val="00AD02D3"/>
    <w:rsid w:val="00AE15F1"/>
    <w:rsid w:val="00AE1FB1"/>
    <w:rsid w:val="00AE5082"/>
    <w:rsid w:val="00AF0583"/>
    <w:rsid w:val="00AF3C8F"/>
    <w:rsid w:val="00B0331F"/>
    <w:rsid w:val="00B10889"/>
    <w:rsid w:val="00B132AE"/>
    <w:rsid w:val="00B204F5"/>
    <w:rsid w:val="00B2391F"/>
    <w:rsid w:val="00B25B42"/>
    <w:rsid w:val="00B2649F"/>
    <w:rsid w:val="00B30C3A"/>
    <w:rsid w:val="00B32BEA"/>
    <w:rsid w:val="00B33E49"/>
    <w:rsid w:val="00B40C72"/>
    <w:rsid w:val="00B46AC7"/>
    <w:rsid w:val="00B5122C"/>
    <w:rsid w:val="00B538A9"/>
    <w:rsid w:val="00B5490A"/>
    <w:rsid w:val="00B56E8D"/>
    <w:rsid w:val="00B6205F"/>
    <w:rsid w:val="00B709B5"/>
    <w:rsid w:val="00B71943"/>
    <w:rsid w:val="00B71959"/>
    <w:rsid w:val="00B71D89"/>
    <w:rsid w:val="00B72E63"/>
    <w:rsid w:val="00B83D5C"/>
    <w:rsid w:val="00B84E1E"/>
    <w:rsid w:val="00B85881"/>
    <w:rsid w:val="00B86F9A"/>
    <w:rsid w:val="00B90011"/>
    <w:rsid w:val="00B90147"/>
    <w:rsid w:val="00B9134F"/>
    <w:rsid w:val="00B96D36"/>
    <w:rsid w:val="00BA0BA7"/>
    <w:rsid w:val="00BA1EF6"/>
    <w:rsid w:val="00BA3648"/>
    <w:rsid w:val="00BA5FFF"/>
    <w:rsid w:val="00BA78FB"/>
    <w:rsid w:val="00BB3D42"/>
    <w:rsid w:val="00BC0BE3"/>
    <w:rsid w:val="00BC664B"/>
    <w:rsid w:val="00BD2A00"/>
    <w:rsid w:val="00BD2BF7"/>
    <w:rsid w:val="00BE0104"/>
    <w:rsid w:val="00BE650D"/>
    <w:rsid w:val="00BE6D70"/>
    <w:rsid w:val="00BF2F0F"/>
    <w:rsid w:val="00C12072"/>
    <w:rsid w:val="00C1431E"/>
    <w:rsid w:val="00C204A1"/>
    <w:rsid w:val="00C20A03"/>
    <w:rsid w:val="00C2148C"/>
    <w:rsid w:val="00C34448"/>
    <w:rsid w:val="00C40DFC"/>
    <w:rsid w:val="00C417BB"/>
    <w:rsid w:val="00C41AD0"/>
    <w:rsid w:val="00C551DD"/>
    <w:rsid w:val="00C56821"/>
    <w:rsid w:val="00C57EB6"/>
    <w:rsid w:val="00C60809"/>
    <w:rsid w:val="00C63181"/>
    <w:rsid w:val="00C65671"/>
    <w:rsid w:val="00C66570"/>
    <w:rsid w:val="00C7061A"/>
    <w:rsid w:val="00C80C9B"/>
    <w:rsid w:val="00C811F7"/>
    <w:rsid w:val="00C83A97"/>
    <w:rsid w:val="00C85781"/>
    <w:rsid w:val="00C85CA2"/>
    <w:rsid w:val="00C86D72"/>
    <w:rsid w:val="00C91849"/>
    <w:rsid w:val="00C94A15"/>
    <w:rsid w:val="00C95C35"/>
    <w:rsid w:val="00CA40E1"/>
    <w:rsid w:val="00CA7186"/>
    <w:rsid w:val="00CA7BE0"/>
    <w:rsid w:val="00CB3159"/>
    <w:rsid w:val="00CB7F7A"/>
    <w:rsid w:val="00CC1252"/>
    <w:rsid w:val="00CC4E74"/>
    <w:rsid w:val="00CC6EED"/>
    <w:rsid w:val="00CC7E04"/>
    <w:rsid w:val="00CE51DD"/>
    <w:rsid w:val="00CE5898"/>
    <w:rsid w:val="00CE7445"/>
    <w:rsid w:val="00CF16C2"/>
    <w:rsid w:val="00CF7B06"/>
    <w:rsid w:val="00D04A34"/>
    <w:rsid w:val="00D075B7"/>
    <w:rsid w:val="00D13D66"/>
    <w:rsid w:val="00D20476"/>
    <w:rsid w:val="00D20C6B"/>
    <w:rsid w:val="00D252A1"/>
    <w:rsid w:val="00D30963"/>
    <w:rsid w:val="00D30D3C"/>
    <w:rsid w:val="00D41014"/>
    <w:rsid w:val="00D42E8C"/>
    <w:rsid w:val="00D46749"/>
    <w:rsid w:val="00D52694"/>
    <w:rsid w:val="00D52EB3"/>
    <w:rsid w:val="00D54BB2"/>
    <w:rsid w:val="00D61374"/>
    <w:rsid w:val="00D61B71"/>
    <w:rsid w:val="00D72527"/>
    <w:rsid w:val="00D752F4"/>
    <w:rsid w:val="00D80EE3"/>
    <w:rsid w:val="00D87876"/>
    <w:rsid w:val="00D906E7"/>
    <w:rsid w:val="00D90843"/>
    <w:rsid w:val="00D9191E"/>
    <w:rsid w:val="00D91D59"/>
    <w:rsid w:val="00D93DC1"/>
    <w:rsid w:val="00D96AD0"/>
    <w:rsid w:val="00D96C6E"/>
    <w:rsid w:val="00DA1414"/>
    <w:rsid w:val="00DA2B6F"/>
    <w:rsid w:val="00DA5E55"/>
    <w:rsid w:val="00DA7EFA"/>
    <w:rsid w:val="00DB0128"/>
    <w:rsid w:val="00DB129D"/>
    <w:rsid w:val="00DB254F"/>
    <w:rsid w:val="00DC45E1"/>
    <w:rsid w:val="00DD0C44"/>
    <w:rsid w:val="00DD1861"/>
    <w:rsid w:val="00DD645D"/>
    <w:rsid w:val="00DE2128"/>
    <w:rsid w:val="00DE2712"/>
    <w:rsid w:val="00DE5A4E"/>
    <w:rsid w:val="00DF0482"/>
    <w:rsid w:val="00DF04A8"/>
    <w:rsid w:val="00DF17BD"/>
    <w:rsid w:val="00DF5348"/>
    <w:rsid w:val="00DF7950"/>
    <w:rsid w:val="00E04076"/>
    <w:rsid w:val="00E10604"/>
    <w:rsid w:val="00E11C56"/>
    <w:rsid w:val="00E126E4"/>
    <w:rsid w:val="00E143B5"/>
    <w:rsid w:val="00E170EE"/>
    <w:rsid w:val="00E2498B"/>
    <w:rsid w:val="00E3192A"/>
    <w:rsid w:val="00E36DE6"/>
    <w:rsid w:val="00E41F19"/>
    <w:rsid w:val="00E4202D"/>
    <w:rsid w:val="00E4294B"/>
    <w:rsid w:val="00E43C15"/>
    <w:rsid w:val="00E43CCA"/>
    <w:rsid w:val="00E47483"/>
    <w:rsid w:val="00E52618"/>
    <w:rsid w:val="00E53B29"/>
    <w:rsid w:val="00E54A0F"/>
    <w:rsid w:val="00E55767"/>
    <w:rsid w:val="00E66DBE"/>
    <w:rsid w:val="00E71AC6"/>
    <w:rsid w:val="00E75334"/>
    <w:rsid w:val="00E76E49"/>
    <w:rsid w:val="00E76E8C"/>
    <w:rsid w:val="00E803D5"/>
    <w:rsid w:val="00E8410F"/>
    <w:rsid w:val="00E85B37"/>
    <w:rsid w:val="00E945AC"/>
    <w:rsid w:val="00E947B1"/>
    <w:rsid w:val="00E952A7"/>
    <w:rsid w:val="00EA01F9"/>
    <w:rsid w:val="00EA2B74"/>
    <w:rsid w:val="00EA70D2"/>
    <w:rsid w:val="00EA748E"/>
    <w:rsid w:val="00EB5773"/>
    <w:rsid w:val="00EB5DBF"/>
    <w:rsid w:val="00EC5A23"/>
    <w:rsid w:val="00ED0601"/>
    <w:rsid w:val="00ED0CB6"/>
    <w:rsid w:val="00ED2F3F"/>
    <w:rsid w:val="00EE163B"/>
    <w:rsid w:val="00EE1901"/>
    <w:rsid w:val="00EE3DA6"/>
    <w:rsid w:val="00EF04AE"/>
    <w:rsid w:val="00F018A1"/>
    <w:rsid w:val="00F02300"/>
    <w:rsid w:val="00F02B42"/>
    <w:rsid w:val="00F10CF5"/>
    <w:rsid w:val="00F206AA"/>
    <w:rsid w:val="00F21DFF"/>
    <w:rsid w:val="00F22976"/>
    <w:rsid w:val="00F259A2"/>
    <w:rsid w:val="00F2615B"/>
    <w:rsid w:val="00F27405"/>
    <w:rsid w:val="00F31E6A"/>
    <w:rsid w:val="00F34DC8"/>
    <w:rsid w:val="00F60CBD"/>
    <w:rsid w:val="00F65E52"/>
    <w:rsid w:val="00F66175"/>
    <w:rsid w:val="00F7108B"/>
    <w:rsid w:val="00F871F6"/>
    <w:rsid w:val="00F90A91"/>
    <w:rsid w:val="00F9218F"/>
    <w:rsid w:val="00FA400F"/>
    <w:rsid w:val="00FA510C"/>
    <w:rsid w:val="00FA7051"/>
    <w:rsid w:val="00FA7EC3"/>
    <w:rsid w:val="00FB198F"/>
    <w:rsid w:val="00FB1C1D"/>
    <w:rsid w:val="00FC01A8"/>
    <w:rsid w:val="00FC2A86"/>
    <w:rsid w:val="00FC311B"/>
    <w:rsid w:val="00FC36BF"/>
    <w:rsid w:val="00FC7A07"/>
    <w:rsid w:val="00FC7ACD"/>
    <w:rsid w:val="00FD5D27"/>
    <w:rsid w:val="00FE1620"/>
    <w:rsid w:val="00FE2635"/>
    <w:rsid w:val="00FE28C9"/>
    <w:rsid w:val="00FE726F"/>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D810E"/>
  <w15:chartTrackingRefBased/>
  <w15:docId w15:val="{31B44F25-8106-4666-B239-193C427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rsid w:val="008F24B5"/>
  </w:style>
  <w:style w:type="paragraph" w:styleId="Footer">
    <w:name w:val="footer"/>
    <w:basedOn w:val="Normal"/>
    <w:link w:val="FooterChar"/>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rsid w:val="008F24B5"/>
  </w:style>
  <w:style w:type="character" w:customStyle="1" w:styleId="Heading4Char">
    <w:name w:val="Heading 4 Char"/>
    <w:basedOn w:val="DefaultParagraphFont"/>
    <w:link w:val="Heading4"/>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nhideWhenUsed/>
    <w:rsid w:val="00527771"/>
    <w:rPr>
      <w:color w:val="0563C1" w:themeColor="hyperlink"/>
      <w:u w:val="single"/>
    </w:rPr>
  </w:style>
  <w:style w:type="table" w:styleId="TableGrid">
    <w:name w:val="Table Grid"/>
    <w:basedOn w:val="TableNormal"/>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DDD"/>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basedOn w:val="DefaultParagraphFont"/>
    <w:unhideWhenUsed/>
    <w:rsid w:val="00D30D3C"/>
    <w:rPr>
      <w:sz w:val="16"/>
      <w:szCs w:val="16"/>
    </w:rPr>
  </w:style>
  <w:style w:type="paragraph" w:styleId="CommentText">
    <w:name w:val="annotation text"/>
    <w:basedOn w:val="Normal"/>
    <w:link w:val="CommentTextChar"/>
    <w:unhideWhenUsed/>
    <w:rsid w:val="00D30D3C"/>
    <w:pPr>
      <w:spacing w:line="240" w:lineRule="auto"/>
    </w:pPr>
    <w:rPr>
      <w:sz w:val="20"/>
      <w:szCs w:val="20"/>
    </w:rPr>
  </w:style>
  <w:style w:type="character" w:customStyle="1" w:styleId="CommentTextChar">
    <w:name w:val="Comment Text Char"/>
    <w:basedOn w:val="DefaultParagraphFont"/>
    <w:link w:val="CommentText"/>
    <w:rsid w:val="00D30D3C"/>
    <w:rPr>
      <w:sz w:val="20"/>
      <w:szCs w:val="20"/>
    </w:rPr>
  </w:style>
  <w:style w:type="paragraph" w:styleId="CommentSubject">
    <w:name w:val="annotation subject"/>
    <w:basedOn w:val="CommentText"/>
    <w:next w:val="CommentText"/>
    <w:link w:val="CommentSubjectChar"/>
    <w:semiHidden/>
    <w:unhideWhenUsed/>
    <w:rsid w:val="00D30D3C"/>
    <w:rPr>
      <w:b/>
      <w:bCs/>
    </w:rPr>
  </w:style>
  <w:style w:type="character" w:customStyle="1" w:styleId="CommentSubjectChar">
    <w:name w:val="Comment Subject Char"/>
    <w:basedOn w:val="CommentTextChar"/>
    <w:link w:val="CommentSubject"/>
    <w:uiPriority w:val="99"/>
    <w:semiHidden/>
    <w:rsid w:val="00D30D3C"/>
    <w:rPr>
      <w:b/>
      <w:bCs/>
      <w:sz w:val="20"/>
      <w:szCs w:val="20"/>
    </w:rPr>
  </w:style>
  <w:style w:type="paragraph" w:styleId="BalloonText">
    <w:name w:val="Balloon Text"/>
    <w:basedOn w:val="Normal"/>
    <w:link w:val="BalloonTextChar"/>
    <w:semiHidden/>
    <w:unhideWhenUsed/>
    <w:rsid w:val="00D30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3C"/>
    <w:rPr>
      <w:rFonts w:ascii="Segoe UI" w:hAnsi="Segoe UI" w:cs="Segoe UI"/>
      <w:sz w:val="18"/>
      <w:szCs w:val="18"/>
    </w:rPr>
  </w:style>
  <w:style w:type="paragraph" w:styleId="NormalWeb">
    <w:name w:val="Normal (Web)"/>
    <w:basedOn w:val="Normal"/>
    <w:uiPriority w:val="99"/>
    <w:unhideWhenUsed/>
    <w:rsid w:val="00610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A5BE7"/>
    <w:rPr>
      <w:color w:val="605E5C"/>
      <w:shd w:val="clear" w:color="auto" w:fill="E1DFDD"/>
    </w:rPr>
  </w:style>
  <w:style w:type="paragraph" w:styleId="BodyTextIndent3">
    <w:name w:val="Body Text Indent 3"/>
    <w:basedOn w:val="Normal"/>
    <w:link w:val="BodyTextIndent3Char"/>
    <w:rsid w:val="00704C12"/>
    <w:pPr>
      <w:shd w:val="pct25" w:color="auto" w:fill="FFFFFF"/>
      <w:spacing w:after="0" w:line="240" w:lineRule="auto"/>
      <w:ind w:left="720" w:hanging="720"/>
    </w:pPr>
    <w:rPr>
      <w:rFonts w:ascii="Times New Roman" w:eastAsia="Times New Roman" w:hAnsi="Times New Roman" w:cs="Times New Roman"/>
      <w:i/>
      <w:sz w:val="24"/>
      <w:szCs w:val="20"/>
    </w:rPr>
  </w:style>
  <w:style w:type="character" w:customStyle="1" w:styleId="BodyTextIndent3Char">
    <w:name w:val="Body Text Indent 3 Char"/>
    <w:basedOn w:val="DefaultParagraphFont"/>
    <w:link w:val="BodyTextIndent3"/>
    <w:rsid w:val="00704C12"/>
    <w:rPr>
      <w:rFonts w:ascii="Times New Roman" w:eastAsia="Times New Roman" w:hAnsi="Times New Roman" w:cs="Times New Roman"/>
      <w:i/>
      <w:sz w:val="24"/>
      <w:szCs w:val="20"/>
      <w:shd w:val="pct25" w:color="auto" w:fill="FFFFFF"/>
    </w:rPr>
  </w:style>
  <w:style w:type="character" w:styleId="PageNumber">
    <w:name w:val="page number"/>
    <w:basedOn w:val="DefaultParagraphFont"/>
    <w:rsid w:val="00704C12"/>
  </w:style>
  <w:style w:type="paragraph" w:styleId="FootnoteText">
    <w:name w:val="footnote text"/>
    <w:basedOn w:val="Normal"/>
    <w:link w:val="FootnoteTextChar"/>
    <w:uiPriority w:val="99"/>
    <w:rsid w:val="00704C12"/>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04C12"/>
    <w:rPr>
      <w:rFonts w:ascii="Times New Roman" w:eastAsia="Times New Roman" w:hAnsi="Times New Roman" w:cs="Times New Roman"/>
      <w:sz w:val="20"/>
      <w:szCs w:val="20"/>
    </w:rPr>
  </w:style>
  <w:style w:type="paragraph" w:customStyle="1" w:styleId="CharCharCharCharCharCharChar">
    <w:name w:val="Char Char Char Char Char Char Char"/>
    <w:basedOn w:val="Normal"/>
    <w:next w:val="BodyText2"/>
    <w:rsid w:val="00704C12"/>
    <w:pPr>
      <w:spacing w:after="0" w:line="240" w:lineRule="auto"/>
    </w:pPr>
    <w:rPr>
      <w:rFonts w:ascii="Arial" w:eastAsia="SimSun" w:hAnsi="Arial" w:cs="Times New Roman"/>
      <w:sz w:val="20"/>
      <w:szCs w:val="20"/>
      <w:lang w:eastAsia="zh-CN"/>
    </w:rPr>
  </w:style>
  <w:style w:type="paragraph" w:styleId="BodyText2">
    <w:name w:val="Body Text 2"/>
    <w:basedOn w:val="Normal"/>
    <w:link w:val="BodyText2Char"/>
    <w:rsid w:val="00704C12"/>
    <w:pPr>
      <w:spacing w:after="120" w:line="480" w:lineRule="auto"/>
    </w:pPr>
    <w:rPr>
      <w:rFonts w:ascii="Arial" w:eastAsia="Times New Roman" w:hAnsi="Arial" w:cs="Arial"/>
      <w:bCs/>
      <w:sz w:val="20"/>
      <w:szCs w:val="24"/>
    </w:rPr>
  </w:style>
  <w:style w:type="character" w:customStyle="1" w:styleId="BodyText2Char">
    <w:name w:val="Body Text 2 Char"/>
    <w:basedOn w:val="DefaultParagraphFont"/>
    <w:link w:val="BodyText2"/>
    <w:rsid w:val="00704C12"/>
    <w:rPr>
      <w:rFonts w:ascii="Arial" w:eastAsia="Times New Roman" w:hAnsi="Arial" w:cs="Arial"/>
      <w:bCs/>
      <w:sz w:val="20"/>
      <w:szCs w:val="24"/>
    </w:rPr>
  </w:style>
  <w:style w:type="paragraph" w:styleId="BodyTextIndent">
    <w:name w:val="Body Text Indent"/>
    <w:basedOn w:val="Normal"/>
    <w:link w:val="BodyTextIndentChar"/>
    <w:rsid w:val="00704C12"/>
    <w:pPr>
      <w:spacing w:after="120" w:line="240" w:lineRule="auto"/>
      <w:ind w:left="283"/>
    </w:pPr>
    <w:rPr>
      <w:rFonts w:ascii="Arial" w:eastAsia="Times New Roman" w:hAnsi="Arial" w:cs="Arial"/>
      <w:bCs/>
      <w:sz w:val="20"/>
      <w:szCs w:val="24"/>
    </w:rPr>
  </w:style>
  <w:style w:type="character" w:customStyle="1" w:styleId="BodyTextIndentChar">
    <w:name w:val="Body Text Indent Char"/>
    <w:basedOn w:val="DefaultParagraphFont"/>
    <w:link w:val="BodyTextIndent"/>
    <w:rsid w:val="00704C12"/>
    <w:rPr>
      <w:rFonts w:ascii="Arial" w:eastAsia="Times New Roman" w:hAnsi="Arial" w:cs="Arial"/>
      <w:bCs/>
      <w:sz w:val="20"/>
      <w:szCs w:val="24"/>
    </w:rPr>
  </w:style>
  <w:style w:type="paragraph" w:styleId="BodyTextIndent2">
    <w:name w:val="Body Text Indent 2"/>
    <w:basedOn w:val="Normal"/>
    <w:link w:val="BodyTextIndent2Char"/>
    <w:rsid w:val="00704C12"/>
    <w:pPr>
      <w:spacing w:after="120" w:line="480" w:lineRule="auto"/>
      <w:ind w:left="283"/>
    </w:pPr>
    <w:rPr>
      <w:rFonts w:ascii="Arial" w:eastAsia="Times New Roman" w:hAnsi="Arial" w:cs="Arial"/>
      <w:bCs/>
      <w:sz w:val="20"/>
      <w:szCs w:val="24"/>
    </w:rPr>
  </w:style>
  <w:style w:type="character" w:customStyle="1" w:styleId="BodyTextIndent2Char">
    <w:name w:val="Body Text Indent 2 Char"/>
    <w:basedOn w:val="DefaultParagraphFont"/>
    <w:link w:val="BodyTextIndent2"/>
    <w:rsid w:val="00704C12"/>
    <w:rPr>
      <w:rFonts w:ascii="Arial" w:eastAsia="Times New Roman" w:hAnsi="Arial" w:cs="Arial"/>
      <w:bCs/>
      <w:sz w:val="20"/>
      <w:szCs w:val="24"/>
    </w:rPr>
  </w:style>
  <w:style w:type="paragraph" w:styleId="BodyText3">
    <w:name w:val="Body Text 3"/>
    <w:basedOn w:val="Normal"/>
    <w:link w:val="BodyText3Char"/>
    <w:rsid w:val="00704C12"/>
    <w:pPr>
      <w:spacing w:after="120" w:line="240" w:lineRule="auto"/>
    </w:pPr>
    <w:rPr>
      <w:rFonts w:ascii="Arial" w:eastAsia="Times New Roman" w:hAnsi="Arial" w:cs="Arial"/>
      <w:bCs/>
      <w:sz w:val="16"/>
      <w:szCs w:val="16"/>
    </w:rPr>
  </w:style>
  <w:style w:type="character" w:customStyle="1" w:styleId="BodyText3Char">
    <w:name w:val="Body Text 3 Char"/>
    <w:basedOn w:val="DefaultParagraphFont"/>
    <w:link w:val="BodyText3"/>
    <w:rsid w:val="00704C12"/>
    <w:rPr>
      <w:rFonts w:ascii="Arial" w:eastAsia="Times New Roman" w:hAnsi="Arial" w:cs="Arial"/>
      <w:bCs/>
      <w:sz w:val="16"/>
      <w:szCs w:val="16"/>
    </w:rPr>
  </w:style>
  <w:style w:type="paragraph" w:styleId="DocumentMap">
    <w:name w:val="Document Map"/>
    <w:basedOn w:val="Normal"/>
    <w:link w:val="DocumentMapChar"/>
    <w:semiHidden/>
    <w:rsid w:val="00704C12"/>
    <w:pPr>
      <w:shd w:val="clear" w:color="auto" w:fill="000080"/>
      <w:spacing w:after="0" w:line="240" w:lineRule="auto"/>
    </w:pPr>
    <w:rPr>
      <w:rFonts w:ascii="Tahoma" w:eastAsia="Times New Roman" w:hAnsi="Tahoma" w:cs="Tahoma"/>
      <w:bCs/>
      <w:sz w:val="20"/>
      <w:szCs w:val="20"/>
    </w:rPr>
  </w:style>
  <w:style w:type="character" w:customStyle="1" w:styleId="DocumentMapChar">
    <w:name w:val="Document Map Char"/>
    <w:basedOn w:val="DefaultParagraphFont"/>
    <w:link w:val="DocumentMap"/>
    <w:semiHidden/>
    <w:rsid w:val="00704C12"/>
    <w:rPr>
      <w:rFonts w:ascii="Tahoma" w:eastAsia="Times New Roman" w:hAnsi="Tahoma" w:cs="Tahoma"/>
      <w:bCs/>
      <w:sz w:val="20"/>
      <w:szCs w:val="20"/>
      <w:shd w:val="clear" w:color="auto" w:fill="000080"/>
    </w:rPr>
  </w:style>
  <w:style w:type="character" w:styleId="Strong">
    <w:name w:val="Strong"/>
    <w:uiPriority w:val="22"/>
    <w:qFormat/>
    <w:rsid w:val="00704C12"/>
    <w:rPr>
      <w:b/>
      <w:bCs/>
    </w:rPr>
  </w:style>
  <w:style w:type="paragraph" w:styleId="Revision">
    <w:name w:val="Revision"/>
    <w:hidden/>
    <w:uiPriority w:val="99"/>
    <w:semiHidden/>
    <w:rsid w:val="00704C12"/>
    <w:pPr>
      <w:spacing w:after="0" w:line="240" w:lineRule="auto"/>
    </w:pPr>
    <w:rPr>
      <w:rFonts w:ascii="Arial" w:eastAsia="Times New Roman" w:hAnsi="Arial" w:cs="Arial"/>
      <w:bCs/>
      <w:sz w:val="20"/>
      <w:szCs w:val="24"/>
    </w:rPr>
  </w:style>
  <w:style w:type="paragraph" w:styleId="Caption">
    <w:name w:val="caption"/>
    <w:basedOn w:val="Normal"/>
    <w:next w:val="Normal"/>
    <w:semiHidden/>
    <w:unhideWhenUsed/>
    <w:qFormat/>
    <w:rsid w:val="00704C12"/>
    <w:pPr>
      <w:spacing w:after="200" w:line="240" w:lineRule="auto"/>
    </w:pPr>
    <w:rPr>
      <w:rFonts w:ascii="Arial" w:eastAsia="Times New Roman" w:hAnsi="Arial" w:cs="Arial"/>
      <w:bCs/>
      <w:i/>
      <w:iCs/>
      <w:color w:val="36BEAE" w:themeColor="text2"/>
      <w:sz w:val="18"/>
      <w:szCs w:val="18"/>
    </w:rPr>
  </w:style>
  <w:style w:type="paragraph" w:customStyle="1" w:styleId="legp1paratext1">
    <w:name w:val="legp1paratext1"/>
    <w:basedOn w:val="Normal"/>
    <w:rsid w:val="00704C12"/>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704C12"/>
  </w:style>
  <w:style w:type="character" w:customStyle="1" w:styleId="legdslegrhslegp3text">
    <w:name w:val="legds legrhs legp3text"/>
    <w:basedOn w:val="DefaultParagraphFont"/>
    <w:rsid w:val="00704C12"/>
  </w:style>
  <w:style w:type="character" w:styleId="FootnoteReference">
    <w:name w:val="footnote reference"/>
    <w:basedOn w:val="DefaultParagraphFont"/>
    <w:uiPriority w:val="99"/>
    <w:semiHidden/>
    <w:unhideWhenUsed/>
    <w:rsid w:val="004B48EC"/>
    <w:rPr>
      <w:vertAlign w:val="superscript"/>
    </w:rPr>
  </w:style>
  <w:style w:type="character" w:styleId="FollowedHyperlink">
    <w:name w:val="FollowedHyperlink"/>
    <w:basedOn w:val="DefaultParagraphFont"/>
    <w:uiPriority w:val="99"/>
    <w:semiHidden/>
    <w:unhideWhenUsed/>
    <w:rsid w:val="00921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9651">
      <w:bodyDiv w:val="1"/>
      <w:marLeft w:val="0"/>
      <w:marRight w:val="0"/>
      <w:marTop w:val="0"/>
      <w:marBottom w:val="0"/>
      <w:divBdr>
        <w:top w:val="none" w:sz="0" w:space="0" w:color="auto"/>
        <w:left w:val="none" w:sz="0" w:space="0" w:color="auto"/>
        <w:bottom w:val="none" w:sz="0" w:space="0" w:color="auto"/>
        <w:right w:val="none" w:sz="0" w:space="0" w:color="auto"/>
      </w:divBdr>
    </w:div>
    <w:div w:id="1130052973">
      <w:bodyDiv w:val="1"/>
      <w:marLeft w:val="0"/>
      <w:marRight w:val="0"/>
      <w:marTop w:val="0"/>
      <w:marBottom w:val="0"/>
      <w:divBdr>
        <w:top w:val="none" w:sz="0" w:space="0" w:color="auto"/>
        <w:left w:val="none" w:sz="0" w:space="0" w:color="auto"/>
        <w:bottom w:val="none" w:sz="0" w:space="0" w:color="auto"/>
        <w:right w:val="none" w:sz="0" w:space="0" w:color="auto"/>
      </w:divBdr>
    </w:div>
    <w:div w:id="1726681269">
      <w:bodyDiv w:val="1"/>
      <w:marLeft w:val="0"/>
      <w:marRight w:val="0"/>
      <w:marTop w:val="0"/>
      <w:marBottom w:val="0"/>
      <w:divBdr>
        <w:top w:val="none" w:sz="0" w:space="0" w:color="auto"/>
        <w:left w:val="none" w:sz="0" w:space="0" w:color="auto"/>
        <w:bottom w:val="none" w:sz="0" w:space="0" w:color="auto"/>
        <w:right w:val="none" w:sz="0" w:space="0" w:color="auto"/>
      </w:divBdr>
    </w:div>
    <w:div w:id="20313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B1A7-1441-4515-9174-2C719D4F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3</TotalTime>
  <Pages>14</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Shoesmith</dc:creator>
  <cp:keywords/>
  <dc:description/>
  <cp:lastModifiedBy>Will McNerlin</cp:lastModifiedBy>
  <cp:revision>3</cp:revision>
  <cp:lastPrinted>2020-09-09T09:04:00Z</cp:lastPrinted>
  <dcterms:created xsi:type="dcterms:W3CDTF">2024-03-15T09:27:00Z</dcterms:created>
  <dcterms:modified xsi:type="dcterms:W3CDTF">2024-03-15T09:31:00Z</dcterms:modified>
</cp:coreProperties>
</file>